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126D" w:rsidRPr="00475FCE" w:rsidRDefault="00DF126D">
      <w:pPr>
        <w:pStyle w:val="Zkladntext"/>
        <w:rPr>
          <w:sz w:val="20"/>
        </w:rPr>
      </w:pPr>
    </w:p>
    <w:p w:rsidR="00123DF5" w:rsidRDefault="00C7639A" w:rsidP="00CA3310">
      <w:pPr>
        <w:pStyle w:val="Nadpis"/>
        <w:tabs>
          <w:tab w:val="left" w:pos="7520"/>
        </w:tabs>
        <w:jc w:val="left"/>
        <w:outlineLvl w:val="0"/>
        <w:rPr>
          <w:caps/>
        </w:rPr>
      </w:pPr>
      <w:r>
        <w:rPr>
          <w:caps/>
        </w:rPr>
        <w:t xml:space="preserve"> </w:t>
      </w:r>
    </w:p>
    <w:p w:rsidR="00123DF5" w:rsidRPr="005324B3" w:rsidRDefault="007F599B" w:rsidP="001627C0">
      <w:pPr>
        <w:pStyle w:val="Nadpis"/>
        <w:tabs>
          <w:tab w:val="left" w:pos="6290"/>
        </w:tabs>
        <w:spacing w:after="120"/>
        <w:jc w:val="left"/>
        <w:outlineLvl w:val="0"/>
        <w:rPr>
          <w:b w:val="0"/>
          <w:bCs/>
          <w:i w:val="0"/>
          <w:iCs/>
          <w:caps/>
          <w:sz w:val="20"/>
        </w:rPr>
      </w:pPr>
      <w:r>
        <w:rPr>
          <w:b w:val="0"/>
          <w:bCs/>
          <w:i w:val="0"/>
          <w:iCs/>
          <w:caps/>
          <w:sz w:val="20"/>
        </w:rPr>
        <w:tab/>
      </w:r>
    </w:p>
    <w:p w:rsidR="00475FCE" w:rsidRPr="00762758" w:rsidRDefault="000B4EFC" w:rsidP="004D6388">
      <w:pPr>
        <w:pStyle w:val="Nadpis"/>
        <w:spacing w:before="0" w:after="240"/>
        <w:outlineLvl w:val="0"/>
        <w:rPr>
          <w:i w:val="0"/>
          <w:iCs/>
          <w:caps/>
        </w:rPr>
      </w:pPr>
      <w:r>
        <w:rPr>
          <w:bCs/>
          <w:i w:val="0"/>
          <w:iCs/>
          <w:noProof/>
          <w:sz w:val="20"/>
        </w:rPr>
        <w:pict w14:anchorId="407D843A">
          <v:shapetype id="_x0000_t202" coordsize="21600,21600" o:spt="202" path="m,l,21600r21600,l21600,xe">
            <v:stroke joinstyle="miter"/>
            <v:path gradientshapeok="t" o:connecttype="rect"/>
          </v:shapetype>
          <v:shape id="Text Box 137" o:spid="_x0000_s2054" type="#_x0000_t202" style="position:absolute;left:0;text-align:left;margin-left:2.85pt;margin-top:143.15pt;width:12.75pt;height:12.75pt;z-index:251656704;visibility:visible" strokeweight="1pt">
            <o:lock v:ext="edit" aspectratio="t"/>
            <v:textbox style="mso-next-textbox:#Text Box 137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Cs/>
          <w:i w:val="0"/>
          <w:iCs/>
          <w:noProof/>
          <w:sz w:val="20"/>
        </w:rPr>
        <w:pict w14:anchorId="2A46855B">
          <v:shape id="Text Box 135" o:spid="_x0000_s2053" type="#_x0000_t202" style="position:absolute;left:0;text-align:left;margin-left:2.85pt;margin-top:124.75pt;width:12.75pt;height:12.75pt;z-index:251654656;visibility:visible" strokeweight="1pt">
            <o:lock v:ext="edit" aspectratio="t"/>
            <v:textbox style="mso-next-textbox:#Text Box 135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 w:val="0"/>
          <w:iCs/>
          <w:noProof/>
          <w:sz w:val="20"/>
        </w:rPr>
        <w:pict w14:anchorId="6E76B731">
          <v:shape id="Text Box 136" o:spid="_x0000_s2051" type="#_x0000_t202" style="position:absolute;left:0;text-align:left;margin-left:2.85pt;margin-top:104.9pt;width:12.75pt;height:12.75pt;z-index:251655680;visibility:visible" strokeweight="1pt">
            <o:lock v:ext="edit" aspectratio="t"/>
            <v:textbox style="mso-next-textbox:#Text Box 136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Cs/>
          <w:i w:val="0"/>
          <w:iCs/>
          <w:noProof/>
          <w:sz w:val="20"/>
        </w:rPr>
        <w:pict w14:anchorId="5B5EC969">
          <v:shape id="Text Box 134" o:spid="_x0000_s2052" type="#_x0000_t202" style="position:absolute;left:0;text-align:left;margin-left:2.85pt;margin-top:55.3pt;width:12.75pt;height:12.75pt;z-index:251653632;visibility:visible" strokeweight="1pt">
            <o:lock v:ext="edit" aspectratio="t"/>
            <v:textbox style="mso-next-textbox:#Text Box 134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i w:val="0"/>
          <w:iCs/>
          <w:noProof/>
          <w:sz w:val="20"/>
        </w:rPr>
        <w:pict w14:anchorId="5E61AFAA">
          <v:shape id="Text Box 133" o:spid="_x0000_s2050" type="#_x0000_t202" style="position:absolute;left:0;text-align:left;margin-left:2.85pt;margin-top:35.45pt;width:12.75pt;height:12.75pt;z-index:251652608;visibility:visible" strokeweight="1pt">
            <o:lock v:ext="edit" aspectratio="t"/>
            <v:textbox style="mso-next-textbox:#Text Box 133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475FCE" w:rsidRPr="00762758">
        <w:rPr>
          <w:i w:val="0"/>
          <w:iCs/>
          <w:caps/>
        </w:rPr>
        <w:t xml:space="preserve">ŽÁDOST o </w:t>
      </w:r>
      <w:r w:rsidR="00800441">
        <w:rPr>
          <w:i w:val="0"/>
          <w:iCs/>
          <w:caps/>
        </w:rPr>
        <w:t xml:space="preserve">převod </w:t>
      </w:r>
      <w:r w:rsidR="00E161F9" w:rsidRPr="00762758">
        <w:rPr>
          <w:i w:val="0"/>
          <w:iCs/>
          <w:caps/>
        </w:rPr>
        <w:t>certifikAc</w:t>
      </w:r>
      <w:r w:rsidR="00800441">
        <w:rPr>
          <w:i w:val="0"/>
          <w:iCs/>
          <w:caps/>
        </w:rPr>
        <w:t>e</w:t>
      </w:r>
    </w:p>
    <w:p w:rsidR="005B024F" w:rsidRPr="00762758" w:rsidRDefault="00086E5A" w:rsidP="00086E5A">
      <w:pPr>
        <w:pStyle w:val="Podnadpis1"/>
        <w:tabs>
          <w:tab w:val="left" w:pos="426"/>
        </w:tabs>
        <w:spacing w:after="100"/>
        <w:rPr>
          <w:i w:val="0"/>
          <w:iCs/>
          <w:sz w:val="20"/>
        </w:rPr>
      </w:pPr>
      <w:r>
        <w:rPr>
          <w:i w:val="0"/>
          <w:iCs/>
          <w:sz w:val="20"/>
        </w:rPr>
        <w:tab/>
      </w:r>
      <w:r w:rsidR="007A745D" w:rsidRPr="00762758">
        <w:rPr>
          <w:i w:val="0"/>
          <w:iCs/>
          <w:sz w:val="20"/>
        </w:rPr>
        <w:t>ČSN EN ISO 9001:2016</w:t>
      </w:r>
      <w:r w:rsidR="007A745D">
        <w:rPr>
          <w:i w:val="0"/>
          <w:iCs/>
          <w:sz w:val="20"/>
        </w:rPr>
        <w:t xml:space="preserve">/EN ISO 9001:2015 </w:t>
      </w:r>
      <w:r w:rsidR="005B024F" w:rsidRPr="00762758">
        <w:rPr>
          <w:i w:val="0"/>
          <w:iCs/>
          <w:sz w:val="20"/>
        </w:rPr>
        <w:t>Systém managementu kvality (QMS)</w:t>
      </w:r>
    </w:p>
    <w:p w:rsidR="005B024F" w:rsidRPr="00530357" w:rsidRDefault="007A745D" w:rsidP="00086E5A">
      <w:pPr>
        <w:pStyle w:val="Podnadpis1"/>
        <w:tabs>
          <w:tab w:val="left" w:pos="426"/>
        </w:tabs>
        <w:spacing w:after="100"/>
        <w:ind w:left="426"/>
        <w:rPr>
          <w:b w:val="0"/>
          <w:i w:val="0"/>
          <w:iCs/>
          <w:sz w:val="20"/>
        </w:rPr>
      </w:pPr>
      <w:r w:rsidRPr="00530357">
        <w:rPr>
          <w:i w:val="0"/>
          <w:iCs/>
          <w:sz w:val="20"/>
        </w:rPr>
        <w:t xml:space="preserve">ČSN EN ISO 9001:2016 </w:t>
      </w:r>
      <w:r w:rsidR="005B024F" w:rsidRPr="00530357">
        <w:rPr>
          <w:i w:val="0"/>
          <w:iCs/>
          <w:sz w:val="20"/>
        </w:rPr>
        <w:t>Systém managementu kvality v</w:t>
      </w:r>
      <w:r w:rsidRPr="00530357">
        <w:rPr>
          <w:i w:val="0"/>
          <w:iCs/>
          <w:sz w:val="20"/>
        </w:rPr>
        <w:t xml:space="preserve"> rámci</w:t>
      </w:r>
      <w:r w:rsidR="00BE47F0" w:rsidRPr="00530357">
        <w:rPr>
          <w:i w:val="0"/>
          <w:iCs/>
          <w:sz w:val="20"/>
        </w:rPr>
        <w:t xml:space="preserve"> </w:t>
      </w:r>
      <w:r w:rsidR="00566CC3" w:rsidRPr="00530357">
        <w:rPr>
          <w:i w:val="0"/>
          <w:iCs/>
          <w:sz w:val="20"/>
        </w:rPr>
        <w:t>S</w:t>
      </w:r>
      <w:r w:rsidR="005B024F" w:rsidRPr="00530357">
        <w:rPr>
          <w:i w:val="0"/>
          <w:iCs/>
          <w:sz w:val="20"/>
        </w:rPr>
        <w:t>ystém</w:t>
      </w:r>
      <w:r w:rsidRPr="00530357">
        <w:rPr>
          <w:i w:val="0"/>
          <w:iCs/>
          <w:sz w:val="20"/>
        </w:rPr>
        <w:t>u</w:t>
      </w:r>
      <w:r w:rsidR="005B024F" w:rsidRPr="00530357">
        <w:rPr>
          <w:i w:val="0"/>
          <w:iCs/>
          <w:sz w:val="20"/>
        </w:rPr>
        <w:t xml:space="preserve"> jakosti v</w:t>
      </w:r>
      <w:r w:rsidR="00530357" w:rsidRPr="00530357">
        <w:rPr>
          <w:i w:val="0"/>
          <w:iCs/>
          <w:sz w:val="20"/>
        </w:rPr>
        <w:t> </w:t>
      </w:r>
      <w:r w:rsidR="005B024F" w:rsidRPr="00530357">
        <w:rPr>
          <w:i w:val="0"/>
          <w:iCs/>
          <w:sz w:val="20"/>
        </w:rPr>
        <w:t>oboru</w:t>
      </w:r>
      <w:r w:rsidR="00530357" w:rsidRPr="00530357">
        <w:rPr>
          <w:i w:val="0"/>
          <w:iCs/>
          <w:sz w:val="20"/>
        </w:rPr>
        <w:t xml:space="preserve"> </w:t>
      </w:r>
      <w:r w:rsidR="00530357">
        <w:rPr>
          <w:i w:val="0"/>
          <w:iCs/>
          <w:sz w:val="20"/>
        </w:rPr>
        <w:t xml:space="preserve">    </w:t>
      </w:r>
      <w:r w:rsidR="005B024F" w:rsidRPr="00530357">
        <w:rPr>
          <w:i w:val="0"/>
          <w:iCs/>
          <w:sz w:val="20"/>
        </w:rPr>
        <w:t>pozemních komunikací (</w:t>
      </w:r>
      <w:r w:rsidR="00353403" w:rsidRPr="00530357">
        <w:rPr>
          <w:i w:val="0"/>
          <w:iCs/>
          <w:sz w:val="20"/>
        </w:rPr>
        <w:t xml:space="preserve">MP </w:t>
      </w:r>
      <w:r w:rsidR="005B024F" w:rsidRPr="00530357">
        <w:rPr>
          <w:i w:val="0"/>
          <w:iCs/>
          <w:sz w:val="20"/>
        </w:rPr>
        <w:t>SJ-PK)</w:t>
      </w:r>
      <w:r w:rsidRPr="00530357">
        <w:rPr>
          <w:i w:val="0"/>
          <w:iCs/>
          <w:sz w:val="20"/>
        </w:rPr>
        <w:t>, revize 2019 (QMS+MP)</w:t>
      </w:r>
      <w:r w:rsidR="003E7FFA" w:rsidRPr="00530357">
        <w:rPr>
          <w:i w:val="0"/>
          <w:iCs/>
          <w:sz w:val="20"/>
        </w:rPr>
        <w:t>:</w:t>
      </w:r>
    </w:p>
    <w:p w:rsidR="007F599B" w:rsidRPr="0081339E" w:rsidRDefault="000B4EFC" w:rsidP="00BD2185">
      <w:pPr>
        <w:pStyle w:val="Zkladntext"/>
        <w:spacing w:before="72" w:after="72"/>
        <w:ind w:firstLine="1276"/>
        <w:jc w:val="left"/>
        <w:rPr>
          <w:b/>
          <w:iCs/>
          <w:sz w:val="18"/>
          <w:szCs w:val="18"/>
        </w:rPr>
      </w:pPr>
      <w:r>
        <w:rPr>
          <w:b/>
          <w:iCs/>
          <w:noProof/>
          <w:sz w:val="18"/>
          <w:szCs w:val="18"/>
        </w:rPr>
        <w:pict w14:anchorId="649CE386">
          <v:shape id="_x0000_s2224" type="#_x0000_t202" style="position:absolute;left:0;text-align:left;margin-left:141.75pt;margin-top:1.7pt;width:12.75pt;height:12.75pt;z-index:251687424;visibility:visible" strokeweight="1pt">
            <o:lock v:ext="edit" aspectratio="t"/>
            <v:textbox style="mso-next-textbox:#_x0000_s2224" inset="0,0,0,0">
              <w:txbxContent>
                <w:p w:rsidR="00646CF9" w:rsidRDefault="00646CF9" w:rsidP="00646CF9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/>
          <w:iCs/>
          <w:noProof/>
          <w:sz w:val="18"/>
          <w:szCs w:val="18"/>
        </w:rPr>
        <w:pict w14:anchorId="71D1728E">
          <v:shape id="_x0000_s2223" type="#_x0000_t202" style="position:absolute;left:0;text-align:left;margin-left:42.55pt;margin-top:1.7pt;width:12.75pt;height:12.75pt;z-index:251686400;visibility:visible" strokeweight="1pt">
            <o:lock v:ext="edit" aspectratio="t"/>
            <v:textbox style="mso-next-textbox:#_x0000_s2223" inset="0,0,0,0">
              <w:txbxContent>
                <w:p w:rsidR="00561008" w:rsidRDefault="00561008" w:rsidP="00561008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/>
          <w:iCs/>
          <w:noProof/>
          <w:sz w:val="18"/>
          <w:szCs w:val="18"/>
        </w:rPr>
        <w:pict w14:anchorId="0B249A7D">
          <v:shape id="_x0000_s2222" type="#_x0000_t202" style="position:absolute;left:0;text-align:left;margin-left:241pt;margin-top:1.7pt;width:12.75pt;height:12.75pt;z-index:251685376;visibility:visible" strokeweight="1pt">
            <o:lock v:ext="edit" aspectratio="t"/>
            <v:textbox style="mso-next-textbox:#_x0000_s2222" inset="0,0,0,0">
              <w:txbxContent>
                <w:p w:rsidR="007F599B" w:rsidRDefault="007F599B" w:rsidP="007F599B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7F599B" w:rsidRPr="0081339E">
        <w:rPr>
          <w:b/>
          <w:iCs/>
          <w:sz w:val="18"/>
          <w:szCs w:val="18"/>
        </w:rPr>
        <w:t>Část II/</w:t>
      </w:r>
      <w:r w:rsidR="00A749AE" w:rsidRPr="0081339E">
        <w:rPr>
          <w:b/>
          <w:iCs/>
          <w:sz w:val="18"/>
          <w:szCs w:val="18"/>
        </w:rPr>
        <w:t>1</w:t>
      </w:r>
      <w:r w:rsidR="003E7FFA">
        <w:rPr>
          <w:b/>
          <w:iCs/>
          <w:sz w:val="18"/>
          <w:szCs w:val="18"/>
        </w:rPr>
        <w:tab/>
      </w:r>
      <w:r w:rsidR="003E7FFA">
        <w:rPr>
          <w:b/>
          <w:iCs/>
          <w:sz w:val="18"/>
          <w:szCs w:val="18"/>
        </w:rPr>
        <w:tab/>
        <w:t xml:space="preserve">         Č</w:t>
      </w:r>
      <w:r w:rsidR="00561008" w:rsidRPr="0081339E">
        <w:rPr>
          <w:b/>
          <w:iCs/>
          <w:sz w:val="18"/>
          <w:szCs w:val="18"/>
        </w:rPr>
        <w:t>ást II/2</w:t>
      </w:r>
      <w:r w:rsidR="003E7FFA">
        <w:rPr>
          <w:b/>
          <w:iCs/>
          <w:sz w:val="18"/>
          <w:szCs w:val="18"/>
        </w:rPr>
        <w:tab/>
      </w:r>
      <w:r w:rsidR="0019574E">
        <w:rPr>
          <w:b/>
          <w:iCs/>
          <w:sz w:val="18"/>
          <w:szCs w:val="18"/>
        </w:rPr>
        <w:tab/>
        <w:t xml:space="preserve">     </w:t>
      </w:r>
      <w:r w:rsidR="00646CF9" w:rsidRPr="0081339E">
        <w:rPr>
          <w:b/>
          <w:iCs/>
          <w:sz w:val="18"/>
          <w:szCs w:val="18"/>
        </w:rPr>
        <w:t>Část II/4</w:t>
      </w:r>
    </w:p>
    <w:p w:rsidR="005B024F" w:rsidRPr="00762758" w:rsidRDefault="005B024F" w:rsidP="00BD2185">
      <w:pPr>
        <w:pStyle w:val="Podnadpis1"/>
        <w:tabs>
          <w:tab w:val="left" w:pos="426"/>
        </w:tabs>
        <w:spacing w:after="100"/>
        <w:rPr>
          <w:bCs/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7A745D" w:rsidRPr="00762758">
        <w:rPr>
          <w:bCs/>
          <w:i w:val="0"/>
          <w:iCs/>
          <w:sz w:val="20"/>
        </w:rPr>
        <w:t xml:space="preserve">ČSN </w:t>
      </w:r>
      <w:r w:rsidR="005630D6">
        <w:rPr>
          <w:bCs/>
          <w:i w:val="0"/>
          <w:iCs/>
          <w:sz w:val="20"/>
        </w:rPr>
        <w:t xml:space="preserve">EN </w:t>
      </w:r>
      <w:r w:rsidR="007A745D" w:rsidRPr="00762758">
        <w:rPr>
          <w:bCs/>
          <w:i w:val="0"/>
          <w:iCs/>
          <w:sz w:val="20"/>
        </w:rPr>
        <w:t>ISO 45001:2018</w:t>
      </w:r>
      <w:r w:rsidR="007A745D">
        <w:rPr>
          <w:bCs/>
          <w:i w:val="0"/>
          <w:iCs/>
          <w:sz w:val="20"/>
        </w:rPr>
        <w:t>/</w:t>
      </w:r>
      <w:r w:rsidR="005630D6">
        <w:rPr>
          <w:bCs/>
          <w:i w:val="0"/>
          <w:iCs/>
          <w:sz w:val="20"/>
        </w:rPr>
        <w:t xml:space="preserve">EN </w:t>
      </w:r>
      <w:r w:rsidR="007A745D">
        <w:rPr>
          <w:bCs/>
          <w:i w:val="0"/>
          <w:iCs/>
          <w:sz w:val="20"/>
        </w:rPr>
        <w:t>ISO 45001:20</w:t>
      </w:r>
      <w:r w:rsidR="005630D6">
        <w:rPr>
          <w:bCs/>
          <w:i w:val="0"/>
          <w:iCs/>
          <w:sz w:val="20"/>
        </w:rPr>
        <w:t>23</w:t>
      </w:r>
      <w:r w:rsidR="007A745D">
        <w:rPr>
          <w:bCs/>
          <w:i w:val="0"/>
          <w:iCs/>
          <w:sz w:val="20"/>
        </w:rPr>
        <w:t xml:space="preserve"> </w:t>
      </w:r>
      <w:r w:rsidRPr="00762758">
        <w:rPr>
          <w:bCs/>
          <w:i w:val="0"/>
          <w:iCs/>
          <w:sz w:val="20"/>
        </w:rPr>
        <w:t>Systém managementu BOZP (OHSMS)</w:t>
      </w:r>
    </w:p>
    <w:p w:rsidR="005B024F" w:rsidRPr="00762758" w:rsidRDefault="005B024F" w:rsidP="003E7FFA">
      <w:pPr>
        <w:pStyle w:val="Podnadpis1"/>
        <w:tabs>
          <w:tab w:val="left" w:pos="426"/>
        </w:tabs>
        <w:ind w:left="425" w:right="-285" w:hanging="425"/>
        <w:rPr>
          <w:bCs/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3E7FFA" w:rsidRPr="00762758">
        <w:rPr>
          <w:bCs/>
          <w:i w:val="0"/>
          <w:iCs/>
          <w:sz w:val="20"/>
        </w:rPr>
        <w:t>ČSN EN ISO 14001:2016</w:t>
      </w:r>
      <w:r w:rsidR="003E7FFA">
        <w:rPr>
          <w:bCs/>
          <w:i w:val="0"/>
          <w:iCs/>
          <w:sz w:val="20"/>
        </w:rPr>
        <w:t xml:space="preserve">/EN ISO 14001:2015 </w:t>
      </w:r>
      <w:r w:rsidRPr="00762758">
        <w:rPr>
          <w:bCs/>
          <w:i w:val="0"/>
          <w:iCs/>
          <w:sz w:val="20"/>
        </w:rPr>
        <w:t>Systém environmentálního managementu (EMS)</w:t>
      </w:r>
    </w:p>
    <w:p w:rsidR="005B024F" w:rsidRPr="00762758" w:rsidRDefault="005B024F" w:rsidP="00BD2185">
      <w:pPr>
        <w:pStyle w:val="Podnadpis1"/>
        <w:tabs>
          <w:tab w:val="left" w:pos="426"/>
        </w:tabs>
        <w:ind w:left="425" w:hanging="425"/>
        <w:rPr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3E7FFA" w:rsidRPr="00762758">
        <w:rPr>
          <w:i w:val="0"/>
          <w:iCs/>
          <w:sz w:val="20"/>
        </w:rPr>
        <w:t>ČSN 01 0391:20</w:t>
      </w:r>
      <w:r w:rsidR="003E7FFA">
        <w:rPr>
          <w:i w:val="0"/>
          <w:iCs/>
          <w:sz w:val="20"/>
        </w:rPr>
        <w:t xml:space="preserve">21 </w:t>
      </w:r>
      <w:r w:rsidRPr="00762758">
        <w:rPr>
          <w:i w:val="0"/>
          <w:iCs/>
          <w:sz w:val="20"/>
        </w:rPr>
        <w:t xml:space="preserve">Systém managementu společenské odpovědnosti </w:t>
      </w:r>
      <w:r w:rsidR="003E7FFA">
        <w:rPr>
          <w:i w:val="0"/>
          <w:iCs/>
          <w:sz w:val="20"/>
        </w:rPr>
        <w:t xml:space="preserve">organizací </w:t>
      </w:r>
      <w:r w:rsidRPr="00762758">
        <w:rPr>
          <w:i w:val="0"/>
          <w:iCs/>
          <w:sz w:val="20"/>
        </w:rPr>
        <w:t xml:space="preserve">(CSR) </w:t>
      </w:r>
    </w:p>
    <w:p w:rsidR="005B024F" w:rsidRPr="001A5383" w:rsidRDefault="005B024F" w:rsidP="00BD2185">
      <w:pPr>
        <w:pStyle w:val="Podnadpis1"/>
        <w:tabs>
          <w:tab w:val="left" w:pos="426"/>
        </w:tabs>
        <w:ind w:left="426" w:hanging="426"/>
        <w:jc w:val="both"/>
        <w:rPr>
          <w:b w:val="0"/>
          <w:bCs/>
          <w:i w:val="0"/>
          <w:iCs/>
          <w:sz w:val="16"/>
          <w:szCs w:val="16"/>
        </w:rPr>
      </w:pPr>
      <w:r w:rsidRPr="00762758">
        <w:rPr>
          <w:bCs/>
          <w:i w:val="0"/>
          <w:iCs/>
          <w:sz w:val="20"/>
        </w:rPr>
        <w:tab/>
      </w:r>
      <w:r w:rsidRPr="00B846E8">
        <w:rPr>
          <w:i w:val="0"/>
          <w:iCs/>
          <w:sz w:val="16"/>
          <w:szCs w:val="16"/>
        </w:rPr>
        <w:t>dále jen SM</w:t>
      </w:r>
      <w:r w:rsidRPr="001A5383">
        <w:rPr>
          <w:b w:val="0"/>
          <w:bCs/>
          <w:i w:val="0"/>
          <w:iCs/>
          <w:sz w:val="16"/>
          <w:szCs w:val="16"/>
        </w:rPr>
        <w:t xml:space="preserve"> (společná zkratka pro QMS, </w:t>
      </w:r>
      <w:r w:rsidR="0002166F" w:rsidRPr="001A5383">
        <w:rPr>
          <w:b w:val="0"/>
          <w:bCs/>
          <w:i w:val="0"/>
          <w:iCs/>
          <w:sz w:val="16"/>
          <w:szCs w:val="16"/>
        </w:rPr>
        <w:t xml:space="preserve">QMS+MP, </w:t>
      </w:r>
      <w:r w:rsidRPr="001A5383">
        <w:rPr>
          <w:b w:val="0"/>
          <w:bCs/>
          <w:i w:val="0"/>
          <w:iCs/>
          <w:sz w:val="16"/>
          <w:szCs w:val="16"/>
        </w:rPr>
        <w:t>OHSMS, EMS, CSR)</w:t>
      </w:r>
    </w:p>
    <w:p w:rsidR="00475FCE" w:rsidRDefault="00475FCE" w:rsidP="00475FCE">
      <w:pPr>
        <w:pStyle w:val="Zkladntext"/>
        <w:rPr>
          <w:sz w:val="16"/>
          <w:szCs w:val="16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1484"/>
        <w:gridCol w:w="817"/>
        <w:gridCol w:w="706"/>
        <w:gridCol w:w="1478"/>
        <w:gridCol w:w="1479"/>
      </w:tblGrid>
      <w:tr w:rsidR="0050011F" w:rsidTr="004214F3">
        <w:trPr>
          <w:trHeight w:val="386"/>
          <w:jc w:val="center"/>
        </w:trPr>
        <w:tc>
          <w:tcPr>
            <w:tcW w:w="3249" w:type="dxa"/>
            <w:tcBorders>
              <w:top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Minimální poč</w:t>
            </w:r>
            <w:r w:rsidR="00615320">
              <w:rPr>
                <w:i w:val="0"/>
                <w:sz w:val="18"/>
                <w:szCs w:val="18"/>
              </w:rPr>
              <w:t>et</w:t>
            </w:r>
            <w:r w:rsidRPr="00CC32CD">
              <w:rPr>
                <w:i w:val="0"/>
                <w:sz w:val="18"/>
                <w:szCs w:val="18"/>
              </w:rPr>
              <w:t xml:space="preserve"> osoboauditodní pro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95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QMS: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OHSMS: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Del="00284FB8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EMS: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CSR:</w:t>
            </w:r>
          </w:p>
        </w:tc>
      </w:tr>
      <w:tr w:rsidR="00CE0882" w:rsidTr="004214F3">
        <w:trPr>
          <w:trHeight w:val="386"/>
          <w:jc w:val="center"/>
        </w:trPr>
        <w:tc>
          <w:tcPr>
            <w:tcW w:w="9213" w:type="dxa"/>
            <w:gridSpan w:val="6"/>
            <w:shd w:val="pct15" w:color="auto" w:fill="auto"/>
            <w:vAlign w:val="center"/>
          </w:tcPr>
          <w:p w:rsidR="00CE0882" w:rsidRPr="00CE0882" w:rsidRDefault="00CE0882" w:rsidP="0050011F">
            <w:pPr>
              <w:pStyle w:val="Podnadpis1"/>
              <w:ind w:right="-1"/>
              <w:rPr>
                <w:i w:val="0"/>
                <w:color w:val="auto"/>
                <w:sz w:val="18"/>
                <w:szCs w:val="18"/>
              </w:rPr>
            </w:pPr>
            <w:r w:rsidRPr="00CE0882">
              <w:rPr>
                <w:i w:val="0"/>
                <w:color w:val="auto"/>
                <w:sz w:val="18"/>
                <w:szCs w:val="18"/>
              </w:rPr>
              <w:t>Min</w:t>
            </w:r>
            <w:r w:rsidR="00615320">
              <w:rPr>
                <w:i w:val="0"/>
                <w:color w:val="auto"/>
                <w:sz w:val="18"/>
                <w:szCs w:val="18"/>
              </w:rPr>
              <w:t>imální</w:t>
            </w:r>
            <w:r w:rsidRPr="00CE0882">
              <w:rPr>
                <w:i w:val="0"/>
                <w:color w:val="auto"/>
                <w:sz w:val="18"/>
                <w:szCs w:val="18"/>
              </w:rPr>
              <w:t xml:space="preserve"> počet </w:t>
            </w:r>
            <w:r w:rsidR="00615320">
              <w:rPr>
                <w:i w:val="0"/>
                <w:color w:val="auto"/>
                <w:sz w:val="18"/>
                <w:szCs w:val="18"/>
              </w:rPr>
              <w:t>osoboauditodní</w:t>
            </w:r>
            <w:r w:rsidRPr="00CE0882">
              <w:rPr>
                <w:i w:val="0"/>
                <w:color w:val="auto"/>
                <w:sz w:val="18"/>
                <w:szCs w:val="18"/>
              </w:rPr>
              <w:t xml:space="preserve"> pro integrovaný audit SM:</w:t>
            </w:r>
          </w:p>
        </w:tc>
      </w:tr>
      <w:tr w:rsidR="0050011F" w:rsidTr="004214F3">
        <w:trPr>
          <w:trHeight w:val="386"/>
          <w:jc w:val="center"/>
        </w:trPr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0011F" w:rsidRPr="00C86F2D" w:rsidRDefault="0050011F" w:rsidP="0050011F">
            <w:pPr>
              <w:pStyle w:val="Podnadpis1"/>
              <w:rPr>
                <w:i w:val="0"/>
                <w:sz w:val="20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50011F" w:rsidRPr="00261861" w:rsidRDefault="0050011F" w:rsidP="0050011F">
            <w:pPr>
              <w:pStyle w:val="Podnadpis1"/>
              <w:rPr>
                <w:i w:val="0"/>
                <w:sz w:val="20"/>
              </w:rPr>
            </w:pPr>
            <w:r w:rsidRPr="00261861">
              <w:rPr>
                <w:i w:val="0"/>
                <w:sz w:val="20"/>
              </w:rPr>
              <w:t>Číslo žádosti:</w:t>
            </w:r>
          </w:p>
        </w:tc>
      </w:tr>
    </w:tbl>
    <w:p w:rsidR="00475FCE" w:rsidRDefault="00475FCE" w:rsidP="00475FCE">
      <w:pPr>
        <w:pStyle w:val="Zkladntext"/>
        <w:rPr>
          <w:sz w:val="4"/>
        </w:rPr>
      </w:pPr>
    </w:p>
    <w:p w:rsidR="00475FCE" w:rsidRDefault="00AA2816" w:rsidP="00475FCE">
      <w:pPr>
        <w:pStyle w:val="Zkladntext"/>
        <w:ind w:firstLine="5812"/>
        <w:outlineLvl w:val="0"/>
        <w:rPr>
          <w:sz w:val="16"/>
        </w:rPr>
      </w:pPr>
      <w:r>
        <w:rPr>
          <w:sz w:val="16"/>
        </w:rPr>
        <w:t>Žadatel nevyplňuje</w:t>
      </w:r>
    </w:p>
    <w:p w:rsidR="00475FCE" w:rsidRPr="000E54F0" w:rsidRDefault="00475FCE" w:rsidP="00475FCE">
      <w:pPr>
        <w:pStyle w:val="Zkladntext"/>
        <w:rPr>
          <w:sz w:val="16"/>
          <w:szCs w:val="16"/>
        </w:rPr>
      </w:pPr>
    </w:p>
    <w:p w:rsidR="00954C33" w:rsidRPr="00144F21" w:rsidRDefault="00954C33" w:rsidP="00954C33">
      <w:pPr>
        <w:pStyle w:val="Nadpis"/>
        <w:outlineLvl w:val="0"/>
        <w:rPr>
          <w:i w:val="0"/>
          <w:iCs/>
          <w:sz w:val="28"/>
          <w:szCs w:val="28"/>
        </w:rPr>
      </w:pPr>
      <w:r w:rsidRPr="00144F21">
        <w:rPr>
          <w:i w:val="0"/>
          <w:iCs/>
          <w:sz w:val="28"/>
          <w:szCs w:val="28"/>
        </w:rPr>
        <w:t>Část 1: Údaje o žadateli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124"/>
        <w:gridCol w:w="1407"/>
        <w:gridCol w:w="140"/>
        <w:gridCol w:w="1933"/>
        <w:gridCol w:w="318"/>
        <w:gridCol w:w="422"/>
        <w:gridCol w:w="2812"/>
      </w:tblGrid>
      <w:tr w:rsidR="00954C33" w:rsidRPr="008D7EEA" w:rsidTr="00CC05FA">
        <w:trPr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Název a adresa žadatele</w:t>
            </w:r>
            <w:r w:rsidR="00886C02">
              <w:rPr>
                <w:i w:val="0"/>
                <w:iCs/>
                <w:sz w:val="22"/>
                <w:szCs w:val="22"/>
              </w:rPr>
              <w:t xml:space="preserve"> (název organizace)</w:t>
            </w:r>
          </w:p>
        </w:tc>
        <w:tc>
          <w:tcPr>
            <w:tcW w:w="7032" w:type="dxa"/>
            <w:gridSpan w:val="6"/>
          </w:tcPr>
          <w:p w:rsidR="00954C33" w:rsidRPr="0088420E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954C33" w:rsidRPr="0088420E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615320" w:rsidRPr="0088420E" w:rsidRDefault="0061532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CA3310" w:rsidRPr="0088420E" w:rsidRDefault="00CA331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0C7D10" w:rsidRPr="0088420E" w:rsidRDefault="000C7D1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954C33" w:rsidRPr="0088420E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88420E">
              <w:rPr>
                <w:b w:val="0"/>
                <w:i w:val="0"/>
                <w:iCs/>
                <w:sz w:val="22"/>
                <w:szCs w:val="22"/>
              </w:rPr>
              <w:t>PSČ:</w:t>
            </w:r>
          </w:p>
          <w:p w:rsidR="00954C33" w:rsidRPr="008D7EEA" w:rsidRDefault="00954C33" w:rsidP="003612ED">
            <w:pPr>
              <w:pStyle w:val="Podnadpis1"/>
              <w:rPr>
                <w:i w:val="0"/>
                <w:iCs/>
              </w:rPr>
            </w:pPr>
            <w:r w:rsidRPr="0088420E">
              <w:rPr>
                <w:b w:val="0"/>
                <w:i w:val="0"/>
                <w:iCs/>
                <w:sz w:val="22"/>
                <w:szCs w:val="22"/>
              </w:rPr>
              <w:t>IČ/DIČ:</w:t>
            </w:r>
          </w:p>
        </w:tc>
      </w:tr>
      <w:tr w:rsidR="0050011F" w:rsidRPr="008D7EEA" w:rsidTr="00CC05FA">
        <w:trPr>
          <w:trHeight w:val="405"/>
          <w:jc w:val="center"/>
        </w:trPr>
        <w:tc>
          <w:tcPr>
            <w:tcW w:w="2180" w:type="dxa"/>
            <w:gridSpan w:val="2"/>
            <w:shd w:val="pct15" w:color="auto" w:fill="auto"/>
            <w:vAlign w:val="center"/>
          </w:tcPr>
          <w:p w:rsidR="0050011F" w:rsidRPr="008D7EEA" w:rsidRDefault="0050011F" w:rsidP="003612ED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  <w:shd w:val="clear" w:color="auto" w:fill="auto"/>
            <w:vAlign w:val="center"/>
          </w:tcPr>
          <w:p w:rsidR="0050011F" w:rsidRPr="0088420E" w:rsidRDefault="0050011F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16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32" w:type="dxa"/>
            <w:gridSpan w:val="6"/>
          </w:tcPr>
          <w:p w:rsidR="00954C33" w:rsidRPr="0088420E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jc w:val="center"/>
        </w:trPr>
        <w:tc>
          <w:tcPr>
            <w:tcW w:w="2180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Kontaktní pracovník</w:t>
            </w:r>
          </w:p>
        </w:tc>
        <w:tc>
          <w:tcPr>
            <w:tcW w:w="1547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Titul:</w:t>
            </w:r>
          </w:p>
        </w:tc>
        <w:tc>
          <w:tcPr>
            <w:tcW w:w="2251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Jméno:</w:t>
            </w:r>
          </w:p>
        </w:tc>
        <w:tc>
          <w:tcPr>
            <w:tcW w:w="3234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Příjmení:</w:t>
            </w:r>
          </w:p>
        </w:tc>
      </w:tr>
      <w:tr w:rsidR="00954C33" w:rsidRPr="008D7EEA" w:rsidTr="00CC05FA">
        <w:trPr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Adresa</w:t>
            </w:r>
          </w:p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7032" w:type="dxa"/>
            <w:gridSpan w:val="6"/>
            <w:tcBorders>
              <w:top w:val="single" w:sz="8" w:space="0" w:color="auto"/>
            </w:tcBorders>
          </w:tcPr>
          <w:p w:rsidR="00954C33" w:rsidRPr="0088420E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29566F" w:rsidRPr="0088420E" w:rsidRDefault="0029566F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649E1" w:rsidRDefault="00D649E1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33950" w:rsidRPr="0088420E" w:rsidRDefault="00E3395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D229BF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CC05FA">
        <w:trPr>
          <w:trHeight w:val="405"/>
          <w:jc w:val="center"/>
        </w:trPr>
        <w:tc>
          <w:tcPr>
            <w:tcW w:w="2180" w:type="dxa"/>
            <w:gridSpan w:val="2"/>
            <w:shd w:val="pct15" w:color="auto" w:fill="auto"/>
            <w:vAlign w:val="center"/>
          </w:tcPr>
          <w:p w:rsidR="0050011F" w:rsidRPr="008D7EEA" w:rsidRDefault="0050011F" w:rsidP="003612ED">
            <w:pPr>
              <w:pStyle w:val="Podnadpis1"/>
              <w:rPr>
                <w:i w:val="0"/>
                <w:iCs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  <w:shd w:val="clear" w:color="auto" w:fill="auto"/>
            <w:vAlign w:val="center"/>
          </w:tcPr>
          <w:p w:rsidR="0050011F" w:rsidRPr="0088420E" w:rsidRDefault="0050011F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03"/>
          <w:jc w:val="center"/>
        </w:trPr>
        <w:tc>
          <w:tcPr>
            <w:tcW w:w="2180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32" w:type="dxa"/>
            <w:gridSpan w:val="6"/>
            <w:tcBorders>
              <w:bottom w:val="single" w:sz="8" w:space="0" w:color="auto"/>
            </w:tcBorders>
          </w:tcPr>
          <w:p w:rsidR="00954C33" w:rsidRPr="0088420E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24255E" w:rsidRPr="008D7EEA" w:rsidTr="00CC05FA">
        <w:trPr>
          <w:trHeight w:val="403"/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pct15" w:color="auto" w:fill="auto"/>
          </w:tcPr>
          <w:p w:rsidR="0024255E" w:rsidRPr="008D7EEA" w:rsidRDefault="000B4EFC" w:rsidP="0024255E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lastRenderedPageBreak/>
              <w:pict w14:anchorId="16476C47">
                <v:shape id="Text Box 101" o:spid="_x0000_s2194" type="#_x0000_t202" style="position:absolute;margin-left:411.1pt;margin-top:4.25pt;width:12.75pt;height:12.75pt;z-index:251678208;visibility:visible;mso-position-horizontal-relative:text;mso-position-vertical-relative:text" o:allowincell="f" strokeweight="1pt">
                  <o:lock v:ext="edit" aspectratio="t"/>
                  <v:textbox style="mso-next-textbox:#Text Box 101" inset="0,0,0,0">
                    <w:txbxContent>
                      <w:p w:rsidR="0024255E" w:rsidRDefault="0024255E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4D11A27B">
                <v:shape id="Text Box 100" o:spid="_x0000_s2193" type="#_x0000_t202" style="position:absolute;margin-left:253.45pt;margin-top:4.25pt;width:12.75pt;height:12.75pt;z-index:251677184;visibility:visible;mso-position-horizontal-relative:text;mso-position-vertical-relative:text" o:allowincell="f" strokeweight="1pt">
                  <o:lock v:ext="edit" aspectratio="t"/>
                  <v:textbox style="mso-next-textbox:#Text Box 100" inset="0,0,0,0">
                    <w:txbxContent>
                      <w:p w:rsidR="0024255E" w:rsidRDefault="0024255E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4255E" w:rsidRPr="007B2C1E">
              <w:rPr>
                <w:i w:val="0"/>
                <w:iCs/>
                <w:sz w:val="22"/>
                <w:szCs w:val="22"/>
              </w:rPr>
              <w:t>Způsob fakturace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24255E" w:rsidRPr="008D7EEA" w:rsidRDefault="0024255E" w:rsidP="0024255E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                       </w:t>
            </w:r>
            <w:r w:rsidRPr="007B2C1E">
              <w:rPr>
                <w:i w:val="0"/>
                <w:iCs/>
                <w:sz w:val="22"/>
                <w:szCs w:val="22"/>
              </w:rPr>
              <w:t>poštou</w:t>
            </w:r>
          </w:p>
        </w:tc>
        <w:tc>
          <w:tcPr>
            <w:tcW w:w="3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24255E" w:rsidRPr="008D7EEA" w:rsidRDefault="0024255E" w:rsidP="0024255E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              </w:t>
            </w:r>
            <w:r w:rsidRPr="007B2C1E">
              <w:rPr>
                <w:i w:val="0"/>
                <w:iCs/>
                <w:sz w:val="22"/>
                <w:szCs w:val="22"/>
              </w:rPr>
              <w:t>elektronicky</w:t>
            </w: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</w:tcBorders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Adresa pro fakturaci</w:t>
            </w:r>
          </w:p>
        </w:tc>
        <w:tc>
          <w:tcPr>
            <w:tcW w:w="7032" w:type="dxa"/>
            <w:gridSpan w:val="6"/>
            <w:tcBorders>
              <w:top w:val="single" w:sz="8" w:space="0" w:color="auto"/>
            </w:tcBorders>
          </w:tcPr>
          <w:p w:rsidR="00E164A9" w:rsidRPr="0088420E" w:rsidRDefault="00E164A9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88420E" w:rsidRDefault="00E164A9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649E1" w:rsidRPr="0088420E" w:rsidRDefault="00D649E1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E16059" w:rsidRDefault="00E164A9" w:rsidP="003612ED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Email pro fakturaci</w:t>
            </w:r>
          </w:p>
        </w:tc>
        <w:tc>
          <w:tcPr>
            <w:tcW w:w="7032" w:type="dxa"/>
            <w:gridSpan w:val="6"/>
          </w:tcPr>
          <w:p w:rsidR="00E164A9" w:rsidRPr="0088420E" w:rsidRDefault="00E164A9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</w:tcPr>
          <w:p w:rsidR="00E164A9" w:rsidRPr="0088420E" w:rsidRDefault="00E164A9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Banka</w:t>
            </w:r>
          </w:p>
        </w:tc>
        <w:tc>
          <w:tcPr>
            <w:tcW w:w="7032" w:type="dxa"/>
            <w:gridSpan w:val="6"/>
          </w:tcPr>
          <w:p w:rsidR="00954C33" w:rsidRPr="0088420E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09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Číslo účtu</w:t>
            </w:r>
          </w:p>
        </w:tc>
        <w:tc>
          <w:tcPr>
            <w:tcW w:w="7032" w:type="dxa"/>
            <w:gridSpan w:val="6"/>
          </w:tcPr>
          <w:p w:rsidR="00954C33" w:rsidRPr="0088420E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B3705E" w:rsidRPr="008D7EEA" w:rsidTr="00B3705E">
        <w:trPr>
          <w:trHeight w:val="409"/>
          <w:jc w:val="center"/>
        </w:trPr>
        <w:tc>
          <w:tcPr>
            <w:tcW w:w="9212" w:type="dxa"/>
            <w:gridSpan w:val="8"/>
            <w:shd w:val="clear" w:color="auto" w:fill="auto"/>
          </w:tcPr>
          <w:p w:rsidR="00B3705E" w:rsidRPr="00830E76" w:rsidRDefault="00B3705E" w:rsidP="00B370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E76">
              <w:rPr>
                <w:rFonts w:ascii="Arial" w:hAnsi="Arial" w:cs="Arial"/>
                <w:sz w:val="22"/>
                <w:szCs w:val="22"/>
              </w:rPr>
              <w:t>Registrační poplatek za registraci Žádosti:</w:t>
            </w:r>
          </w:p>
          <w:p w:rsidR="00B3705E" w:rsidRPr="008D7EEA" w:rsidRDefault="00B3705E" w:rsidP="00B370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830E76">
              <w:rPr>
                <w:rFonts w:ascii="Arial" w:hAnsi="Arial" w:cs="Arial"/>
                <w:sz w:val="22"/>
                <w:szCs w:val="22"/>
              </w:rPr>
              <w:t>5.000,-- Kč</w:t>
            </w:r>
            <w:r w:rsidR="00B90A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2229">
              <w:rPr>
                <w:rFonts w:ascii="Arial" w:hAnsi="Arial" w:cs="Arial"/>
                <w:sz w:val="22"/>
                <w:szCs w:val="22"/>
              </w:rPr>
              <w:t xml:space="preserve">(200,-- EUR) </w:t>
            </w:r>
            <w:r w:rsidRPr="00830E76">
              <w:rPr>
                <w:rFonts w:ascii="Arial" w:hAnsi="Arial" w:cs="Arial"/>
                <w:sz w:val="22"/>
                <w:szCs w:val="22"/>
              </w:rPr>
              <w:t xml:space="preserve">/ za každý SM </w:t>
            </w:r>
            <w:r w:rsidRPr="00830E76">
              <w:rPr>
                <w:rFonts w:ascii="Arial" w:hAnsi="Arial" w:cs="Arial"/>
                <w:sz w:val="16"/>
                <w:szCs w:val="16"/>
              </w:rPr>
              <w:t>(cena zahrnuje: administrativní zajištění zakázky, zpracování žádosti, zpracování smlouvy o dílo/o kontrolní činnosti, vydávání certifikátů, …)</w:t>
            </w:r>
          </w:p>
        </w:tc>
      </w:tr>
      <w:tr w:rsidR="00491F0D" w:rsidRPr="008D7EEA">
        <w:trPr>
          <w:jc w:val="center"/>
        </w:trPr>
        <w:tc>
          <w:tcPr>
            <w:tcW w:w="9212" w:type="dxa"/>
            <w:gridSpan w:val="8"/>
            <w:shd w:val="pct15" w:color="auto" w:fill="auto"/>
          </w:tcPr>
          <w:p w:rsidR="00491F0D" w:rsidRPr="00E72793" w:rsidRDefault="00A66AD0" w:rsidP="00174093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Z</w:t>
            </w:r>
            <w:r w:rsidR="00491F0D" w:rsidRPr="00E72793">
              <w:rPr>
                <w:i w:val="0"/>
                <w:iCs/>
                <w:szCs w:val="24"/>
              </w:rPr>
              <w:t>ástupce žadatele</w:t>
            </w:r>
            <w:r>
              <w:rPr>
                <w:i w:val="0"/>
                <w:iCs/>
                <w:szCs w:val="24"/>
              </w:rPr>
              <w:t xml:space="preserve"> oprávněného k podpisu smlouvy</w:t>
            </w:r>
            <w:r w:rsidR="0074651F">
              <w:rPr>
                <w:i w:val="0"/>
                <w:iCs/>
                <w:szCs w:val="24"/>
              </w:rPr>
              <w:t xml:space="preserve"> o dílo</w:t>
            </w:r>
          </w:p>
        </w:tc>
      </w:tr>
      <w:tr w:rsidR="00386F58" w:rsidRPr="008D7EEA" w:rsidTr="00CC05FA">
        <w:trPr>
          <w:trHeight w:val="355"/>
          <w:jc w:val="center"/>
        </w:trPr>
        <w:tc>
          <w:tcPr>
            <w:tcW w:w="1056" w:type="dxa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31" w:type="dxa"/>
            <w:gridSpan w:val="2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813" w:type="dxa"/>
            <w:gridSpan w:val="4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812" w:type="dxa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Funkce</w:t>
            </w:r>
          </w:p>
        </w:tc>
      </w:tr>
      <w:tr w:rsidR="00386F58" w:rsidRPr="008D7EEA" w:rsidTr="00CC05FA">
        <w:trPr>
          <w:trHeight w:val="410"/>
          <w:jc w:val="center"/>
        </w:trPr>
        <w:tc>
          <w:tcPr>
            <w:tcW w:w="1056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386F58" w:rsidRPr="008D7EEA" w:rsidTr="00CC05FA">
        <w:trPr>
          <w:trHeight w:val="410"/>
          <w:jc w:val="center"/>
        </w:trPr>
        <w:tc>
          <w:tcPr>
            <w:tcW w:w="1056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491F0D" w:rsidRPr="008D7EEA" w:rsidTr="00115EA6">
        <w:tblPrEx>
          <w:jc w:val="left"/>
        </w:tblPrEx>
        <w:tc>
          <w:tcPr>
            <w:tcW w:w="9212" w:type="dxa"/>
            <w:gridSpan w:val="8"/>
          </w:tcPr>
          <w:p w:rsidR="00E87D98" w:rsidRPr="004B45B2" w:rsidRDefault="00E87D98" w:rsidP="00E87D98">
            <w:pPr>
              <w:pStyle w:val="Podnadpis1"/>
              <w:jc w:val="both"/>
              <w:rPr>
                <w:b w:val="0"/>
                <w:bCs/>
                <w:i w:val="0"/>
                <w:iCs/>
                <w:sz w:val="16"/>
                <w:szCs w:val="16"/>
              </w:rPr>
            </w:pPr>
            <w:r w:rsidRPr="0037452E">
              <w:rPr>
                <w:i w:val="0"/>
                <w:iCs/>
                <w:sz w:val="22"/>
                <w:szCs w:val="22"/>
              </w:rPr>
              <w:t>Uveďte názvy a přesné adresy stálých provozoven, pro které požadujete</w:t>
            </w:r>
            <w:r w:rsidR="00B50040">
              <w:rPr>
                <w:i w:val="0"/>
                <w:iCs/>
                <w:sz w:val="22"/>
                <w:szCs w:val="22"/>
              </w:rPr>
              <w:t xml:space="preserve"> </w:t>
            </w:r>
            <w:r w:rsidR="00FF302A" w:rsidRPr="0037452E">
              <w:rPr>
                <w:i w:val="0"/>
                <w:iCs/>
                <w:sz w:val="22"/>
                <w:szCs w:val="22"/>
              </w:rPr>
              <w:t>certifikaci</w:t>
            </w:r>
            <w:r w:rsidRPr="0037452E">
              <w:rPr>
                <w:i w:val="0"/>
                <w:iCs/>
                <w:sz w:val="22"/>
                <w:szCs w:val="22"/>
              </w:rPr>
              <w:t xml:space="preserve"> SM vč. dočasných pracovišť:</w:t>
            </w:r>
          </w:p>
          <w:p w:rsidR="008C2CEB" w:rsidRPr="001A7EF7" w:rsidRDefault="00E87D98" w:rsidP="008C2CEB">
            <w:pPr>
              <w:pStyle w:val="Podnadpis1"/>
              <w:spacing w:before="0"/>
              <w:jc w:val="both"/>
              <w:rPr>
                <w:i w:val="0"/>
                <w:iCs/>
                <w:sz w:val="16"/>
                <w:szCs w:val="16"/>
              </w:rPr>
            </w:pPr>
            <w:r w:rsidRPr="001A7EF7">
              <w:rPr>
                <w:i w:val="0"/>
                <w:iCs/>
                <w:sz w:val="16"/>
                <w:szCs w:val="16"/>
              </w:rPr>
              <w:t>Definice dočasného pracoviště:</w:t>
            </w:r>
            <w:r w:rsidRPr="001A7EF7">
              <w:rPr>
                <w:b w:val="0"/>
                <w:i w:val="0"/>
                <w:iCs/>
                <w:sz w:val="16"/>
                <w:szCs w:val="16"/>
              </w:rPr>
              <w:t xml:space="preserve"> p</w:t>
            </w:r>
            <w:r w:rsidRPr="001A7EF7">
              <w:rPr>
                <w:rFonts w:eastAsia="Calibri" w:cs="Arial"/>
                <w:b w:val="0"/>
                <w:i w:val="0"/>
                <w:iCs/>
                <w:color w:val="auto"/>
                <w:sz w:val="16"/>
                <w:szCs w:val="16"/>
                <w:lang w:eastAsia="en-US"/>
              </w:rPr>
              <w:t>racoviště (fyzické nebo virtuální), na kterém organizace klienta provádí specifickou práci, nebo ze kterého je poskytována služba po omezenou dobu, přičemž není v plánu, že se stane stálým pracovištěm</w:t>
            </w:r>
            <w:r w:rsidR="008C2CEB" w:rsidRPr="001A7EF7">
              <w:rPr>
                <w:rFonts w:eastAsia="Calibri" w:cs="Arial"/>
                <w:b w:val="0"/>
                <w:i w:val="0"/>
                <w:iCs/>
                <w:color w:val="auto"/>
                <w:sz w:val="16"/>
                <w:szCs w:val="16"/>
                <w:lang w:eastAsia="en-US"/>
              </w:rPr>
              <w:t xml:space="preserve"> (nejedná se o stavbu/staveniště, ale např. o mobilní betonárnu).</w:t>
            </w:r>
          </w:p>
          <w:p w:rsidR="00736473" w:rsidRPr="001A7EF7" w:rsidRDefault="00736473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3178B4" w:rsidRPr="001A7EF7" w:rsidRDefault="003178B4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54C33" w:rsidRPr="001A7EF7" w:rsidRDefault="00954C33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C7BE4" w:rsidRDefault="009C7BE4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C41BA" w:rsidRDefault="00AC41B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C41BA" w:rsidRDefault="00AC41B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C41BA" w:rsidRDefault="00AC41B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03AC9" w:rsidRDefault="00A03AC9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1A7EF7" w:rsidRDefault="001A7EF7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491F0D" w:rsidRPr="008D7EEA" w:rsidRDefault="00491F0D" w:rsidP="00705994">
            <w:pPr>
              <w:pStyle w:val="Zkladntext"/>
              <w:ind w:firstLine="0"/>
              <w:rPr>
                <w:iCs/>
              </w:rPr>
            </w:pPr>
          </w:p>
        </w:tc>
      </w:tr>
    </w:tbl>
    <w:p w:rsidR="00412F37" w:rsidRDefault="00412F37" w:rsidP="00412F37">
      <w:pPr>
        <w:rPr>
          <w:rFonts w:ascii="Arial" w:hAnsi="Arial" w:cs="Arial"/>
        </w:rPr>
        <w:sectPr w:rsidR="00412F37" w:rsidSect="00B846E8"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418" w:left="1418" w:header="1418" w:footer="709" w:gutter="0"/>
          <w:cols w:space="708"/>
          <w:titlePg/>
        </w:sectPr>
      </w:pPr>
    </w:p>
    <w:p w:rsidR="00DF126D" w:rsidRPr="00144F21" w:rsidRDefault="00DF126D" w:rsidP="00F832F8">
      <w:pPr>
        <w:pStyle w:val="Nadpis"/>
        <w:rPr>
          <w:i w:val="0"/>
          <w:iCs/>
          <w:sz w:val="28"/>
          <w:szCs w:val="28"/>
        </w:rPr>
      </w:pPr>
      <w:r w:rsidRPr="00144F21">
        <w:rPr>
          <w:i w:val="0"/>
          <w:iCs/>
          <w:sz w:val="28"/>
          <w:szCs w:val="28"/>
        </w:rPr>
        <w:lastRenderedPageBreak/>
        <w:t>Část 2</w:t>
      </w:r>
      <w:r w:rsidR="00F832F8" w:rsidRPr="00144F21">
        <w:rPr>
          <w:i w:val="0"/>
          <w:iCs/>
          <w:sz w:val="28"/>
          <w:szCs w:val="28"/>
        </w:rPr>
        <w:t>:</w:t>
      </w:r>
      <w:r w:rsidRPr="00144F21">
        <w:rPr>
          <w:i w:val="0"/>
          <w:iCs/>
          <w:sz w:val="28"/>
          <w:szCs w:val="28"/>
        </w:rPr>
        <w:t xml:space="preserve"> Údaje o praco</w:t>
      </w:r>
      <w:r w:rsidR="00F832F8" w:rsidRPr="00144F21">
        <w:rPr>
          <w:i w:val="0"/>
          <w:iCs/>
          <w:sz w:val="28"/>
          <w:szCs w:val="28"/>
        </w:rPr>
        <w:t>vnících organizace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554"/>
        <w:gridCol w:w="2813"/>
        <w:gridCol w:w="2784"/>
      </w:tblGrid>
      <w:tr w:rsidR="00DF126D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DF126D" w:rsidRPr="00E72793" w:rsidRDefault="00DF126D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Ved</w:t>
            </w:r>
            <w:r w:rsidR="0074651F">
              <w:rPr>
                <w:i w:val="0"/>
                <w:iCs/>
                <w:szCs w:val="24"/>
              </w:rPr>
              <w:t>ení</w:t>
            </w:r>
            <w:r w:rsidRPr="00E72793">
              <w:rPr>
                <w:i w:val="0"/>
                <w:iCs/>
                <w:szCs w:val="24"/>
              </w:rPr>
              <w:t xml:space="preserve"> organizace</w:t>
            </w: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823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62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50011F" w:rsidRPr="00E72793" w:rsidRDefault="006F0EE0" w:rsidP="0050011F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</w:t>
            </w:r>
            <w:r w:rsidR="0050011F" w:rsidRPr="00E72793">
              <w:rPr>
                <w:i w:val="0"/>
                <w:iCs/>
                <w:szCs w:val="24"/>
              </w:rPr>
              <w:t>racovn</w:t>
            </w:r>
            <w:r w:rsidR="00486A43">
              <w:rPr>
                <w:i w:val="0"/>
                <w:iCs/>
                <w:szCs w:val="24"/>
              </w:rPr>
              <w:t>ík</w:t>
            </w:r>
            <w:r w:rsidR="0050011F" w:rsidRPr="00E72793">
              <w:rPr>
                <w:i w:val="0"/>
                <w:iCs/>
                <w:szCs w:val="24"/>
              </w:rPr>
              <w:t xml:space="preserve"> odpovědný za SM</w:t>
            </w:r>
          </w:p>
        </w:tc>
      </w:tr>
      <w:tr w:rsidR="00E72793" w:rsidRPr="008D7EEA" w:rsidTr="0099508A">
        <w:trPr>
          <w:cantSplit/>
          <w:jc w:val="center"/>
        </w:trPr>
        <w:tc>
          <w:tcPr>
            <w:tcW w:w="1064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792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9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E72793" w:rsidRPr="008D7EEA" w:rsidTr="0099508A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E72793" w:rsidRPr="008D7EEA" w:rsidTr="0099508A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50011F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50011F" w:rsidRPr="00E72793" w:rsidRDefault="0050011F" w:rsidP="0050011F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Pracovník odpovědný za interní audity</w:t>
            </w:r>
            <w:r w:rsidR="00B819C0" w:rsidRPr="00E72793">
              <w:rPr>
                <w:i w:val="0"/>
                <w:iCs/>
                <w:szCs w:val="24"/>
              </w:rPr>
              <w:t xml:space="preserve"> SM</w:t>
            </w:r>
          </w:p>
        </w:tc>
      </w:tr>
      <w:tr w:rsidR="00E72793" w:rsidRPr="008D7EEA" w:rsidTr="0099508A">
        <w:trPr>
          <w:cantSplit/>
          <w:jc w:val="center"/>
        </w:trPr>
        <w:tc>
          <w:tcPr>
            <w:tcW w:w="1064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792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9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</w:t>
            </w:r>
            <w:r w:rsidR="0088420E">
              <w:rPr>
                <w:i w:val="0"/>
                <w:iCs/>
                <w:sz w:val="20"/>
              </w:rPr>
              <w:t>k</w:t>
            </w:r>
            <w:r>
              <w:rPr>
                <w:i w:val="0"/>
                <w:iCs/>
                <w:sz w:val="20"/>
              </w:rPr>
              <w:t>ce</w:t>
            </w:r>
          </w:p>
        </w:tc>
      </w:tr>
      <w:tr w:rsidR="00E72793" w:rsidRPr="008D7EEA" w:rsidTr="0099508A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</w:tbl>
    <w:p w:rsidR="00E72793" w:rsidRPr="008306AE" w:rsidRDefault="00E72793">
      <w:pPr>
        <w:rPr>
          <w:rFonts w:ascii="Arial" w:hAnsi="Arial" w:cs="Arial"/>
          <w:sz w:val="28"/>
          <w:szCs w:val="28"/>
        </w:rPr>
      </w:pP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9"/>
        <w:gridCol w:w="1203"/>
      </w:tblGrid>
      <w:tr w:rsidR="00DF126D" w:rsidRPr="008D7EEA" w:rsidTr="00B27A08">
        <w:trPr>
          <w:jc w:val="center"/>
        </w:trPr>
        <w:tc>
          <w:tcPr>
            <w:tcW w:w="9212" w:type="dxa"/>
            <w:gridSpan w:val="2"/>
            <w:tcBorders>
              <w:bottom w:val="nil"/>
            </w:tcBorders>
            <w:shd w:val="pct15" w:color="auto" w:fill="auto"/>
          </w:tcPr>
          <w:p w:rsidR="00DF126D" w:rsidRPr="00E72793" w:rsidRDefault="00DF126D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Počet pracovníků organizace</w:t>
            </w:r>
          </w:p>
        </w:tc>
      </w:tr>
      <w:tr w:rsidR="0058420D" w:rsidRPr="008D7EEA" w:rsidTr="00035088">
        <w:trPr>
          <w:trHeight w:val="397"/>
          <w:jc w:val="center"/>
        </w:trPr>
        <w:tc>
          <w:tcPr>
            <w:tcW w:w="8009" w:type="dxa"/>
            <w:tcBorders>
              <w:bottom w:val="single" w:sz="6" w:space="0" w:color="auto"/>
            </w:tcBorders>
            <w:vAlign w:val="center"/>
          </w:tcPr>
          <w:p w:rsidR="0058420D" w:rsidRPr="008D7EEA" w:rsidRDefault="0058420D" w:rsidP="00D633BF">
            <w:pPr>
              <w:pStyle w:val="Podnadpis1"/>
              <w:jc w:val="both"/>
              <w:rPr>
                <w:b w:val="0"/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Celkový počet pracovníků</w:t>
            </w:r>
            <w:r w:rsidR="00B159C0">
              <w:rPr>
                <w:i w:val="0"/>
                <w:iCs/>
                <w:sz w:val="20"/>
              </w:rPr>
              <w:t xml:space="preserve"> (zaměstnanců organizace)</w:t>
            </w:r>
            <w:r w:rsidRPr="008D7EEA">
              <w:rPr>
                <w:i w:val="0"/>
                <w:iCs/>
                <w:sz w:val="20"/>
              </w:rPr>
              <w:t xml:space="preserve"> v určeném rozsahu SM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</w:t>
            </w:r>
            <w:r w:rsidRPr="008D7EEA">
              <w:rPr>
                <w:b w:val="0"/>
                <w:bCs/>
                <w:i w:val="0"/>
                <w:iCs/>
                <w:sz w:val="16"/>
                <w:szCs w:val="16"/>
              </w:rPr>
              <w:t>jedná se o pracovníky pracující v prostorách organizace i mimo ně</w:t>
            </w:r>
            <w:r w:rsidR="00B159C0">
              <w:rPr>
                <w:b w:val="0"/>
                <w:bCs/>
                <w:i w:val="0"/>
                <w:iCs/>
                <w:sz w:val="16"/>
                <w:szCs w:val="16"/>
              </w:rPr>
              <w:t>, např. na stavbách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)</w:t>
            </w:r>
          </w:p>
        </w:tc>
        <w:tc>
          <w:tcPr>
            <w:tcW w:w="1203" w:type="dxa"/>
            <w:tcBorders>
              <w:bottom w:val="single" w:sz="6" w:space="0" w:color="auto"/>
            </w:tcBorders>
            <w:vAlign w:val="center"/>
          </w:tcPr>
          <w:p w:rsidR="0058420D" w:rsidRPr="00035088" w:rsidRDefault="0058420D" w:rsidP="0058420D">
            <w:pPr>
              <w:pStyle w:val="Podnadpis1"/>
              <w:jc w:val="center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58420D" w:rsidRPr="008D7EEA" w:rsidTr="00035088">
        <w:trPr>
          <w:trHeight w:val="397"/>
          <w:jc w:val="center"/>
        </w:trPr>
        <w:tc>
          <w:tcPr>
            <w:tcW w:w="8009" w:type="dxa"/>
            <w:vAlign w:val="center"/>
          </w:tcPr>
          <w:p w:rsidR="0058420D" w:rsidRPr="008D7EEA" w:rsidRDefault="0058420D" w:rsidP="00D633BF">
            <w:pPr>
              <w:pStyle w:val="Podnadpis1"/>
              <w:jc w:val="both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Z toho počet pracovníků </w:t>
            </w:r>
            <w:r w:rsidR="00B159C0">
              <w:rPr>
                <w:i w:val="0"/>
                <w:iCs/>
                <w:sz w:val="20"/>
              </w:rPr>
              <w:t>vykonávající činnosti řídicí a</w:t>
            </w:r>
            <w:r w:rsidRPr="008D7EEA">
              <w:rPr>
                <w:i w:val="0"/>
                <w:iCs/>
                <w:sz w:val="20"/>
              </w:rPr>
              <w:t xml:space="preserve"> finančně-ekonomick</w:t>
            </w:r>
            <w:r w:rsidR="00B159C0">
              <w:rPr>
                <w:i w:val="0"/>
                <w:iCs/>
                <w:sz w:val="20"/>
              </w:rPr>
              <w:t>é</w:t>
            </w:r>
            <w:r w:rsidRPr="008D7EEA">
              <w:rPr>
                <w:b w:val="0"/>
                <w:bCs/>
                <w:i w:val="0"/>
                <w:iCs/>
                <w:sz w:val="20"/>
              </w:rPr>
              <w:t xml:space="preserve"> (např. </w:t>
            </w:r>
            <w:r w:rsidR="00B159C0">
              <w:rPr>
                <w:b w:val="0"/>
                <w:bCs/>
                <w:i w:val="0"/>
                <w:iCs/>
                <w:sz w:val="20"/>
              </w:rPr>
              <w:t xml:space="preserve">vedoucí, manažer,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ekonom, účetní, fakturant, rozpočtář/kalkulant aj.)</w:t>
            </w:r>
            <w:r w:rsidRPr="00B159C0">
              <w:rPr>
                <w:b w:val="0"/>
                <w:bCs/>
                <w:i w:val="0"/>
                <w:iCs/>
                <w:sz w:val="20"/>
              </w:rPr>
              <w:t xml:space="preserve">, </w:t>
            </w:r>
            <w:r w:rsidRPr="008D7EEA">
              <w:rPr>
                <w:i w:val="0"/>
                <w:iCs/>
                <w:sz w:val="20"/>
              </w:rPr>
              <w:t xml:space="preserve">administrativní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(např. asistent/ka, sekretariát, recepční aj.)</w:t>
            </w:r>
            <w:r w:rsidRPr="00B159C0">
              <w:rPr>
                <w:b w:val="0"/>
                <w:bCs/>
                <w:i w:val="0"/>
                <w:iCs/>
                <w:sz w:val="20"/>
              </w:rPr>
              <w:t>,</w:t>
            </w:r>
            <w:r w:rsidRPr="008D7EEA">
              <w:rPr>
                <w:i w:val="0"/>
                <w:iCs/>
                <w:sz w:val="20"/>
              </w:rPr>
              <w:t xml:space="preserve"> personální, příprava a další kancelářské činnosti podobného charakteru</w:t>
            </w:r>
          </w:p>
        </w:tc>
        <w:tc>
          <w:tcPr>
            <w:tcW w:w="1203" w:type="dxa"/>
            <w:vAlign w:val="center"/>
          </w:tcPr>
          <w:p w:rsidR="0058420D" w:rsidRPr="00035088" w:rsidRDefault="0058420D" w:rsidP="005C36E4">
            <w:pPr>
              <w:pStyle w:val="Podnadpis1"/>
              <w:jc w:val="center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EA3B2E" w:rsidRPr="008D7EEA" w:rsidTr="00035088">
        <w:trPr>
          <w:trHeight w:val="397"/>
          <w:jc w:val="center"/>
        </w:trPr>
        <w:tc>
          <w:tcPr>
            <w:tcW w:w="8009" w:type="dxa"/>
            <w:vAlign w:val="center"/>
          </w:tcPr>
          <w:p w:rsidR="00EA3B2E" w:rsidRPr="008D7EEA" w:rsidRDefault="00EA3B2E" w:rsidP="005C36E4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tj. v % </w:t>
            </w:r>
            <w:r w:rsidRPr="008D7EEA">
              <w:rPr>
                <w:b w:val="0"/>
                <w:i w:val="0"/>
                <w:iCs/>
                <w:sz w:val="16"/>
              </w:rPr>
              <w:t>(Žadatel nevyplňuje)</w:t>
            </w:r>
          </w:p>
        </w:tc>
        <w:tc>
          <w:tcPr>
            <w:tcW w:w="1203" w:type="dxa"/>
            <w:vAlign w:val="center"/>
          </w:tcPr>
          <w:p w:rsidR="00EA3B2E" w:rsidRPr="00035088" w:rsidRDefault="00EA3B2E" w:rsidP="005C36E4">
            <w:pPr>
              <w:pStyle w:val="Podnadpis1"/>
              <w:jc w:val="center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CE0882" w:rsidRPr="008D7EEA" w:rsidTr="00035088">
        <w:trPr>
          <w:trHeight w:val="477"/>
          <w:jc w:val="center"/>
        </w:trPr>
        <w:tc>
          <w:tcPr>
            <w:tcW w:w="8009" w:type="dxa"/>
            <w:tcBorders>
              <w:bottom w:val="single" w:sz="6" w:space="0" w:color="auto"/>
            </w:tcBorders>
            <w:vAlign w:val="center"/>
          </w:tcPr>
          <w:p w:rsidR="00CE0882" w:rsidRPr="008D7EEA" w:rsidRDefault="00CE0882" w:rsidP="00CE0882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Práce na směny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(směnný provoz)</w:t>
            </w:r>
          </w:p>
        </w:tc>
        <w:tc>
          <w:tcPr>
            <w:tcW w:w="1203" w:type="dxa"/>
            <w:tcBorders>
              <w:bottom w:val="single" w:sz="6" w:space="0" w:color="auto"/>
            </w:tcBorders>
            <w:vAlign w:val="center"/>
          </w:tcPr>
          <w:p w:rsidR="00CE0882" w:rsidRPr="00035088" w:rsidRDefault="00CE0882">
            <w:pPr>
              <w:pStyle w:val="Podnadpis1"/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35088">
              <w:rPr>
                <w:b w:val="0"/>
                <w:bCs/>
                <w:i w:val="0"/>
                <w:iCs/>
                <w:sz w:val="22"/>
                <w:szCs w:val="22"/>
              </w:rPr>
              <w:t>ANO/NE</w:t>
            </w:r>
          </w:p>
        </w:tc>
      </w:tr>
    </w:tbl>
    <w:p w:rsidR="001D67F5" w:rsidRPr="00C83252" w:rsidRDefault="001D67F5" w:rsidP="00BD302A">
      <w:pPr>
        <w:pStyle w:val="Nadpis"/>
        <w:spacing w:before="240" w:after="120"/>
        <w:jc w:val="left"/>
        <w:outlineLvl w:val="0"/>
        <w:rPr>
          <w:i w:val="0"/>
          <w:iCs/>
          <w:color w:val="auto"/>
          <w:sz w:val="28"/>
          <w:szCs w:val="28"/>
        </w:rPr>
      </w:pPr>
      <w:r w:rsidRPr="00C83252">
        <w:rPr>
          <w:i w:val="0"/>
          <w:iCs/>
          <w:color w:val="auto"/>
          <w:sz w:val="28"/>
          <w:szCs w:val="28"/>
        </w:rPr>
        <w:t>Další nezbytné informace: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59"/>
        <w:gridCol w:w="851"/>
        <w:gridCol w:w="601"/>
        <w:gridCol w:w="1453"/>
      </w:tblGrid>
      <w:tr w:rsidR="00F25445" w:rsidRPr="008D7EEA" w:rsidTr="00F25445">
        <w:tc>
          <w:tcPr>
            <w:tcW w:w="9212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F25445" w:rsidRPr="008D7EEA" w:rsidRDefault="00691C8C" w:rsidP="0050011F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 xml:space="preserve">Uveďte přehled procesů (hlavní, řídicí, podpůrné) SM organizace (lze </w:t>
            </w:r>
            <w:r w:rsidR="00B819C0">
              <w:rPr>
                <w:i w:val="0"/>
                <w:iCs/>
                <w:sz w:val="22"/>
                <w:szCs w:val="22"/>
              </w:rPr>
              <w:t>doložit</w:t>
            </w:r>
            <w:r w:rsidRPr="008D7EEA">
              <w:rPr>
                <w:i w:val="0"/>
                <w:iCs/>
                <w:sz w:val="22"/>
                <w:szCs w:val="22"/>
              </w:rPr>
              <w:t xml:space="preserve"> jako přílohu, např. Mapa procesů aj.):</w:t>
            </w:r>
          </w:p>
        </w:tc>
      </w:tr>
      <w:tr w:rsidR="00F25445" w:rsidRPr="008D7EEA" w:rsidTr="00F25445">
        <w:tc>
          <w:tcPr>
            <w:tcW w:w="9212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25445" w:rsidRPr="00E63DB6" w:rsidRDefault="00F25445" w:rsidP="00E63DB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100AD" w:rsidRPr="00E63DB6" w:rsidRDefault="00B100AD" w:rsidP="00E63DB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25445" w:rsidRPr="00E63DB6" w:rsidRDefault="00F25445" w:rsidP="00E63DB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25445" w:rsidRPr="00E63DB6" w:rsidRDefault="00F25445" w:rsidP="00E63DB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8351D" w:rsidRPr="008D7EEA" w:rsidRDefault="0038351D" w:rsidP="0050011F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F25445">
        <w:tc>
          <w:tcPr>
            <w:tcW w:w="9212" w:type="dxa"/>
            <w:gridSpan w:val="5"/>
            <w:tcBorders>
              <w:top w:val="single" w:sz="6" w:space="0" w:color="auto"/>
              <w:bottom w:val="nil"/>
            </w:tcBorders>
            <w:shd w:val="pct15" w:color="auto" w:fill="auto"/>
          </w:tcPr>
          <w:p w:rsidR="0050011F" w:rsidRPr="008D7EEA" w:rsidRDefault="0050011F" w:rsidP="0050011F">
            <w:pPr>
              <w:pStyle w:val="Podnadpis1"/>
              <w:rPr>
                <w:i w:val="0"/>
                <w:iCs/>
                <w:szCs w:val="24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Využívá organizace nakupování (outsourcování) procesů, které budou ovlivňovat shodu s požadavky SM, jakými jsou např. interní audity, řízení externí dokumentace, udržování SM (manažer SM)?</w:t>
            </w:r>
          </w:p>
        </w:tc>
      </w:tr>
      <w:tr w:rsidR="001C5549" w:rsidRPr="008D7EEA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1C5549" w:rsidRPr="008D7EEA" w:rsidRDefault="000B4EFC" w:rsidP="00092024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3893157C">
                <v:shape id="Text Box 73" o:spid="_x0000_s2058" type="#_x0000_t202" style="position:absolute;margin-left:382.75pt;margin-top:3.95pt;width:12.75pt;height:12.75pt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pdBBFCYCAABc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style="mso-next-textbox:#Text Box 73" inset="0,0,0,0">
                    <w:txbxContent>
                      <w:p w:rsidR="00B159C0" w:rsidRDefault="00B159C0" w:rsidP="001C554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7DAC16DA">
                <v:shape id="Text Box 72" o:spid="_x0000_s2059" type="#_x0000_t202" style="position:absolute;margin-left:272.15pt;margin-top:3.95pt;width:12.75pt;height:12.75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Q+tUPSYCAABc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Text Box 72" inset="0,0,0,0">
                    <w:txbxContent>
                      <w:p w:rsidR="00B159C0" w:rsidRDefault="00B159C0" w:rsidP="001C554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549" w:rsidRPr="008D7EEA" w:rsidRDefault="001C5549" w:rsidP="00CE2B81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C5549" w:rsidRPr="008D7EEA" w:rsidRDefault="001C5549" w:rsidP="00CE2B81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NE</w:t>
            </w:r>
          </w:p>
        </w:tc>
      </w:tr>
      <w:tr w:rsidR="001C5549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C5549" w:rsidRPr="00C83252" w:rsidRDefault="001C5549" w:rsidP="001C5549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V případě že ano, uveďte které:</w:t>
            </w:r>
          </w:p>
          <w:p w:rsidR="00B100AD" w:rsidRDefault="00B100AD" w:rsidP="000968D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D1F7A" w:rsidRPr="00ED1F7A" w:rsidRDefault="00ED1F7A" w:rsidP="000968D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D1F7A" w:rsidRPr="00ED1F7A" w:rsidRDefault="00ED1F7A" w:rsidP="000968D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968D2" w:rsidRPr="008D7EEA" w:rsidRDefault="000968D2" w:rsidP="00CE2B81">
            <w:pPr>
              <w:pStyle w:val="Podnadpis1"/>
              <w:jc w:val="both"/>
              <w:rPr>
                <w:i w:val="0"/>
                <w:iCs/>
              </w:rPr>
            </w:pPr>
          </w:p>
        </w:tc>
      </w:tr>
      <w:tr w:rsidR="00D90392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nil"/>
            </w:tcBorders>
            <w:shd w:val="pct15" w:color="auto" w:fill="auto"/>
          </w:tcPr>
          <w:p w:rsidR="00D90392" w:rsidRPr="00C83252" w:rsidRDefault="00D90392" w:rsidP="00703344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lastRenderedPageBreak/>
              <w:t>Využívá organizace poradenství vztahující se k SM?</w:t>
            </w:r>
          </w:p>
        </w:tc>
      </w:tr>
      <w:tr w:rsidR="001D67F5" w:rsidRPr="008D7EEA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1D67F5" w:rsidRPr="008D7EEA" w:rsidRDefault="000B4EFC" w:rsidP="00703344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4DF59D1C">
                <v:shape id="Text Box 85" o:spid="_x0000_s2060" type="#_x0000_t202" style="position:absolute;left:0;text-align:left;margin-left:382.75pt;margin-top:3.95pt;width:12.75pt;height:12.75pt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B/+r/SYCAABd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style="mso-next-textbox:#Text Box 85" inset="0,0,0,0">
                    <w:txbxContent>
                      <w:p w:rsidR="00B159C0" w:rsidRDefault="00B159C0" w:rsidP="001D67F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2991502">
                <v:shape id="Text Box 84" o:spid="_x0000_s2061" type="#_x0000_t202" style="position:absolute;left:0;text-align:left;margin-left:272.15pt;margin-top:3.95pt;width:12.75pt;height:12.75pt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Bhd8sy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Text Box 84" inset="0,0,0,0">
                    <w:txbxContent>
                      <w:p w:rsidR="00B159C0" w:rsidRDefault="00B159C0" w:rsidP="001D67F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7F5" w:rsidRPr="008D7EEA" w:rsidRDefault="001D67F5" w:rsidP="00703344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:rsidR="001D67F5" w:rsidRPr="008D7EEA" w:rsidRDefault="001D67F5" w:rsidP="00703344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NE</w:t>
            </w:r>
          </w:p>
        </w:tc>
      </w:tr>
      <w:tr w:rsidR="000A618E" w:rsidRPr="008D7EEA" w:rsidTr="00432499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A618E" w:rsidRPr="00B100AD" w:rsidRDefault="000A618E" w:rsidP="00703344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100AD">
              <w:rPr>
                <w:i w:val="0"/>
                <w:iCs/>
                <w:sz w:val="22"/>
                <w:szCs w:val="22"/>
              </w:rPr>
              <w:t>V případě že ano, uveďte</w:t>
            </w:r>
            <w:r w:rsidR="001D67F5" w:rsidRPr="00B100AD">
              <w:rPr>
                <w:i w:val="0"/>
                <w:iCs/>
                <w:sz w:val="22"/>
                <w:szCs w:val="22"/>
              </w:rPr>
              <w:t xml:space="preserve"> (organizaci/fyzickou osobu)</w:t>
            </w:r>
            <w:r w:rsidRPr="00B100AD">
              <w:rPr>
                <w:i w:val="0"/>
                <w:iCs/>
                <w:sz w:val="22"/>
                <w:szCs w:val="22"/>
              </w:rPr>
              <w:t>:</w:t>
            </w:r>
          </w:p>
          <w:p w:rsidR="000A618E" w:rsidRPr="00B100AD" w:rsidRDefault="000A618E" w:rsidP="0070334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A618E" w:rsidRPr="00B100AD" w:rsidRDefault="000A618E" w:rsidP="0070334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A618E" w:rsidRPr="00B100AD" w:rsidRDefault="000A618E" w:rsidP="00703344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</w:p>
        </w:tc>
      </w:tr>
      <w:tr w:rsidR="00125244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125244" w:rsidRPr="00B100AD" w:rsidRDefault="00125244" w:rsidP="00831629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B100AD">
              <w:rPr>
                <w:i w:val="0"/>
                <w:iCs/>
                <w:sz w:val="22"/>
                <w:szCs w:val="22"/>
              </w:rPr>
              <w:t xml:space="preserve">Úroveň integrace </w:t>
            </w:r>
            <w:r w:rsidR="008B43AD" w:rsidRPr="00B100AD">
              <w:rPr>
                <w:i w:val="0"/>
                <w:iCs/>
                <w:sz w:val="22"/>
                <w:szCs w:val="22"/>
              </w:rPr>
              <w:t>SM:</w:t>
            </w:r>
            <w:r w:rsidR="00732890" w:rsidRPr="00B100AD">
              <w:rPr>
                <w:i w:val="0"/>
                <w:iCs/>
                <w:sz w:val="22"/>
                <w:szCs w:val="22"/>
              </w:rPr>
              <w:t xml:space="preserve"> </w:t>
            </w:r>
            <w:r w:rsidR="00732890" w:rsidRPr="00B100AD">
              <w:rPr>
                <w:b w:val="0"/>
                <w:i w:val="0"/>
                <w:iCs/>
                <w:sz w:val="22"/>
                <w:szCs w:val="22"/>
              </w:rPr>
              <w:t>(vyplňte pouze v případě, že žádáte o společnou certifikaci více SM)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0B4EFC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25C7E5C3">
                <v:shape id="Text Box 103" o:spid="_x0000_s2064" type="#_x0000_t202" style="position:absolute;margin-left:354.4pt;margin-top:3.35pt;width:12.75pt;height:12.75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" strokeweight="1pt">
                  <o:lock v:ext="edit" aspectratio="t"/>
                  <v:textbox style="mso-next-textbox:#Text Box 10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00C6433C">
                <v:shape id="Text Box 102" o:spid="_x0000_s2065" type="#_x0000_t202" style="position:absolute;margin-left:419.15pt;margin-top:3.35pt;width:12.75pt;height:12.75pt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6c8Xr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8D7EEA">
              <w:rPr>
                <w:i w:val="0"/>
                <w:iCs/>
                <w:sz w:val="22"/>
                <w:szCs w:val="22"/>
              </w:rPr>
              <w:t>1. Je prováděno přezkoumání SM vedením integrovaně?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0B4EFC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510DFCA8">
                <v:shape id="Text Box 105" o:spid="_x0000_s2066" type="#_x0000_t202" style="position:absolute;margin-left:354.4pt;margin-top:3.35pt;width:12.75pt;height:12.75pt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" strokeweight="1pt">
                  <o:lock v:ext="edit" aspectratio="t"/>
                  <v:textbox style="mso-next-textbox:#Text Box 105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20A2AB27">
                <v:shape id="Text Box 104" o:spid="_x0000_s2067" type="#_x0000_t202" style="position:absolute;margin-left:419.15pt;margin-top:3.35pt;width:12.75pt;height:12.75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jWTBmS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4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8D7EEA">
              <w:rPr>
                <w:i w:val="0"/>
                <w:iCs/>
                <w:sz w:val="22"/>
                <w:szCs w:val="22"/>
              </w:rPr>
              <w:t>2. Jsou prováděny interní audity integrovaně?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3. Jsou politiky a cíle SM integrovány?</w: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1B8CA840">
                <v:shape id="Text Box 107" o:spid="_x0000_s2068" type="#_x0000_t202" style="position:absolute;margin-left:354.4pt;margin-top:3.35pt;width:12.75pt;height:12.7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Oor+6w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07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7E1F51C0">
                <v:shape id="Text Box 106" o:spid="_x0000_s2069" type="#_x0000_t202" style="position:absolute;margin-left:419.15pt;margin-top:3.35pt;width:12.75pt;height:12.75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Lh6U3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6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4. Máte integrovaný přístup k procesům SM?</w: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12901CED">
                <v:shape id="Text Box 109" o:spid="_x0000_s2070" type="#_x0000_t202" style="position:absolute;margin-left:354.4pt;margin-top:3.35pt;width:12.75pt;height:12.7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" strokeweight="1pt">
                  <o:lock v:ext="edit" aspectratio="t"/>
                  <v:textbox style="mso-next-textbox:#Text Box 109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3DB27269">
                <v:shape id="Text Box 108" o:spid="_x0000_s2071" type="#_x0000_t202" style="position:absolute;margin-left:419.15pt;margin-top:3.35pt;width:12.75pt;height:12.75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" strokeweight="1pt">
                  <o:lock v:ext="edit" aspectratio="t"/>
                  <v:textbox style="mso-next-textbox:#Text Box 108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5. Máte integrovanou dokumentaci SM?</w: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01DBF679">
                <v:shape id="Text Box 111" o:spid="_x0000_s2072" type="#_x0000_t202" style="position:absolute;margin-left:354.4pt;margin-top:3.35pt;width:12.75pt;height:12.7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" strokeweight="1pt">
                  <o:lock v:ext="edit" aspectratio="t"/>
                  <v:textbox style="mso-next-textbox:#Text Box 111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6E8B28A4">
                <v:shape id="Text Box 110" o:spid="_x0000_s2073" type="#_x0000_t202" style="position:absolute;margin-left:419.15pt;margin-top:3.35pt;width:12.75pt;height:12.7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D4kBP8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0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 xml:space="preserve">6. Máte integrovaný přístup k mechanizmům zlepšování? </w:t>
            </w:r>
            <w:r w:rsidR="00EF10E2" w:rsidRPr="008D7EEA">
              <w:rPr>
                <w:i w:val="0"/>
                <w:iCs/>
                <w:sz w:val="16"/>
                <w:szCs w:val="16"/>
              </w:rPr>
              <w:t>(opatření pro řešení rizik a příležitostí, nápravné opatření, hodnocení výkonnosti a neustálé zlepšování)</w: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6BA30D9E">
                <v:shape id="Text Box 113" o:spid="_x0000_s2074" type="#_x0000_t202" style="position:absolute;margin-left:354.4pt;margin-top:7.95pt;width:12.75pt;height:12.7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" strokeweight="1pt">
                  <o:lock v:ext="edit" aspectratio="t"/>
                  <v:textbox style="mso-next-textbox:#Text Box 11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694E68D9">
                <v:shape id="Text Box 112" o:spid="_x0000_s2075" type="#_x0000_t202" style="position:absolute;margin-left:419pt;margin-top:7.95pt;width:12.75pt;height:12.7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" strokeweight="1pt">
                  <o:lock v:ext="edit" aspectratio="t"/>
                  <v:textbox style="mso-next-textbox:#Text Box 11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7. Máte integrovaný přístup k plánování SM?</w: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00192FD1">
                <v:shape id="Text Box 115" o:spid="_x0000_s2076" type="#_x0000_t202" style="position:absolute;margin-left:354.4pt;margin-top:3.35pt;width:12.75pt;height:12.7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BJTaak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15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614C1660">
                <v:shape id="Text Box 114" o:spid="_x0000_s2077" type="#_x0000_t202" style="position:absolute;margin-left:419.15pt;margin-top:3.35pt;width:12.75pt;height:12.75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1mYG2i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14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8. Podporujete jednotný management a odpovědnosti SM?</w: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3F035C95">
                <v:shape id="Text Box 117" o:spid="_x0000_s2078" type="#_x0000_t202" style="position:absolute;margin-left:354.4pt;margin-top:3.35pt;width:12.75pt;height:12.7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" strokeweight="1pt">
                  <o:lock v:ext="edit" aspectratio="t"/>
                  <v:textbox style="mso-next-textbox:#Text Box 117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7F03A355">
                <v:shape id="Text Box 116" o:spid="_x0000_s2079" type="#_x0000_t202" style="position:absolute;margin-left:419.15pt;margin-top:3.35pt;width:12.75pt;height:12.7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B1HFOc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6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CE0882" w:rsidRPr="008D7EEA" w:rsidTr="00632C95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E0882" w:rsidRPr="008D7EEA" w:rsidRDefault="00CE0882" w:rsidP="00AA2816">
            <w:pPr>
              <w:pStyle w:val="Podnadpis1"/>
              <w:rPr>
                <w:i w:val="0"/>
                <w:iCs/>
                <w:color w:val="auto"/>
                <w:sz w:val="22"/>
                <w:szCs w:val="22"/>
              </w:rPr>
            </w:pPr>
            <w:r w:rsidRPr="008D7EEA">
              <w:rPr>
                <w:i w:val="0"/>
                <w:iCs/>
                <w:color w:val="auto"/>
                <w:sz w:val="22"/>
                <w:szCs w:val="22"/>
              </w:rPr>
              <w:t>Potvrzení úrovně integrace</w:t>
            </w:r>
            <w:r w:rsidR="00AA2816" w:rsidRPr="008D7EEA">
              <w:rPr>
                <w:i w:val="0"/>
                <w:iCs/>
                <w:color w:val="auto"/>
                <w:sz w:val="22"/>
                <w:szCs w:val="22"/>
              </w:rPr>
              <w:t xml:space="preserve"> </w:t>
            </w:r>
            <w:r w:rsidR="00AA2816" w:rsidRPr="008D7EEA">
              <w:rPr>
                <w:b w:val="0"/>
                <w:i w:val="0"/>
                <w:iCs/>
                <w:sz w:val="16"/>
              </w:rPr>
              <w:t>(</w:t>
            </w:r>
            <w:r w:rsidR="00F366BE" w:rsidRPr="008D7EEA">
              <w:rPr>
                <w:b w:val="0"/>
                <w:i w:val="0"/>
                <w:iCs/>
                <w:sz w:val="16"/>
              </w:rPr>
              <w:t>Ž</w:t>
            </w:r>
            <w:r w:rsidR="00AA2816" w:rsidRPr="008D7EEA">
              <w:rPr>
                <w:b w:val="0"/>
                <w:i w:val="0"/>
                <w:iCs/>
                <w:sz w:val="16"/>
              </w:rPr>
              <w:t>adatel nevyplňuje)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0882" w:rsidRPr="008D7EEA" w:rsidRDefault="00CE0882" w:rsidP="00CE0882">
            <w:pPr>
              <w:pStyle w:val="Podnadpis1"/>
              <w:ind w:right="425"/>
              <w:jc w:val="right"/>
              <w:rPr>
                <w:i w:val="0"/>
                <w:iCs/>
                <w:color w:val="auto"/>
                <w:sz w:val="22"/>
                <w:szCs w:val="22"/>
              </w:rPr>
            </w:pPr>
            <w:r w:rsidRPr="008D7EEA">
              <w:rPr>
                <w:i w:val="0"/>
                <w:iCs/>
                <w:color w:val="auto"/>
                <w:sz w:val="22"/>
                <w:szCs w:val="22"/>
              </w:rPr>
              <w:t>%</w:t>
            </w:r>
          </w:p>
        </w:tc>
      </w:tr>
      <w:tr w:rsidR="00954C33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54C33" w:rsidRPr="008D7EEA" w:rsidRDefault="00831629" w:rsidP="00831629">
            <w:pPr>
              <w:pStyle w:val="Podnadpis1"/>
              <w:rPr>
                <w:i w:val="0"/>
                <w:iCs/>
                <w:szCs w:val="24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M</w:t>
            </w:r>
            <w:r w:rsidR="00954C33" w:rsidRPr="00C83252">
              <w:rPr>
                <w:i w:val="0"/>
                <w:iCs/>
                <w:sz w:val="22"/>
                <w:szCs w:val="22"/>
              </w:rPr>
              <w:t>ám zájem o certifikát SM:</w:t>
            </w:r>
            <w:r w:rsidR="00732890">
              <w:rPr>
                <w:i w:val="0"/>
                <w:iCs/>
                <w:szCs w:val="24"/>
              </w:rPr>
              <w:t xml:space="preserve"> </w:t>
            </w:r>
            <w:r w:rsidR="00732890" w:rsidRPr="00732890">
              <w:rPr>
                <w:b w:val="0"/>
                <w:i w:val="0"/>
                <w:iCs/>
                <w:sz w:val="16"/>
              </w:rPr>
              <w:t>(vyplňte pouze v případě, že žádá</w:t>
            </w:r>
            <w:r w:rsidR="00732890">
              <w:rPr>
                <w:b w:val="0"/>
                <w:i w:val="0"/>
                <w:iCs/>
                <w:sz w:val="16"/>
              </w:rPr>
              <w:t>te o společnou certifikaci více SM)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Certifikáty SM pro jednotlivé SM</w: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499DE099">
                <v:shape id="Text Box 119" o:spid="_x0000_s2080" type="#_x0000_t202" style="position:absolute;margin-left:354.4pt;margin-top:3.35pt;width:12.75pt;height:12.7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" strokeweight="1pt">
                  <o:lock v:ext="edit" aspectratio="t"/>
                  <v:textbox style="mso-next-textbox:#Text Box 119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48BE3D00">
                <v:shape id="Text Box 118" o:spid="_x0000_s2081" type="#_x0000_t202" style="position:absolute;margin-left:419.15pt;margin-top:3.35pt;width:12.75pt;height:12.75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DcJ/zY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8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Certifikát SM společný pro více SM</w: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453706A9">
                <v:shape id="Text Box 121" o:spid="_x0000_s2082" type="#_x0000_t202" style="position:absolute;margin-left:354.4pt;margin-top:3.35pt;width:12.75pt;height:12.7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" strokeweight="1pt">
                  <o:lock v:ext="edit" aspectratio="t"/>
                  <v:textbox style="mso-next-textbox:#Text Box 121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0B4EFC">
              <w:rPr>
                <w:i w:val="0"/>
                <w:iCs/>
                <w:noProof/>
                <w:sz w:val="22"/>
                <w:szCs w:val="22"/>
              </w:rPr>
              <w:pict w14:anchorId="6B075D2E">
                <v:shape id="Text Box 120" o:spid="_x0000_s2083" type="#_x0000_t202" style="position:absolute;margin-left:419.15pt;margin-top:3.35pt;width:12.75pt;height:12.7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lb2WJ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20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0B4EFC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148E9B1C">
                <v:shape id="Text Box 123" o:spid="_x0000_s2084" type="#_x0000_t202" style="position:absolute;margin-left:354.4pt;margin-top:3.35pt;width:12.75pt;height:12.7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FQv/T8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2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3DE13C24">
                <v:shape id="Text Box 122" o:spid="_x0000_s2085" type="#_x0000_t202" style="position:absolute;margin-left:419.15pt;margin-top:3.35pt;width:12.75pt;height:12.7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kBqSTC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2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C83252">
              <w:rPr>
                <w:i w:val="0"/>
                <w:iCs/>
                <w:sz w:val="22"/>
                <w:szCs w:val="22"/>
              </w:rPr>
              <w:t>Certifikáty SM jednotlivé i společné pro SM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</w:tbl>
    <w:p w:rsidR="0038351D" w:rsidRDefault="0038351D"/>
    <w:p w:rsidR="0038351D" w:rsidRPr="00BD302A" w:rsidRDefault="0038351D" w:rsidP="0038351D">
      <w:pPr>
        <w:pStyle w:val="Nadpis"/>
        <w:spacing w:before="240"/>
        <w:rPr>
          <w:i w:val="0"/>
          <w:iCs/>
          <w:sz w:val="28"/>
          <w:szCs w:val="28"/>
        </w:rPr>
      </w:pPr>
      <w:r w:rsidRPr="00BD302A">
        <w:rPr>
          <w:i w:val="0"/>
          <w:iCs/>
          <w:sz w:val="28"/>
          <w:szCs w:val="28"/>
        </w:rPr>
        <w:t>Část 3: Důvod pro převod certifikace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2611"/>
        <w:gridCol w:w="2945"/>
        <w:gridCol w:w="2555"/>
      </w:tblGrid>
      <w:tr w:rsidR="0038351D" w:rsidRPr="007B2C1E" w:rsidTr="0099508A">
        <w:trPr>
          <w:jc w:val="center"/>
        </w:trPr>
        <w:tc>
          <w:tcPr>
            <w:tcW w:w="9287" w:type="dxa"/>
            <w:gridSpan w:val="4"/>
            <w:shd w:val="pct12" w:color="auto" w:fill="auto"/>
          </w:tcPr>
          <w:p w:rsidR="0038351D" w:rsidRPr="007B2C1E" w:rsidRDefault="0038351D" w:rsidP="0099508A">
            <w:pPr>
              <w:pStyle w:val="Podnadpis1"/>
              <w:rPr>
                <w:rFonts w:cs="Arial"/>
                <w:i w:val="0"/>
                <w:iCs/>
              </w:rPr>
            </w:pPr>
            <w:r>
              <w:rPr>
                <w:rFonts w:cs="Arial"/>
                <w:i w:val="0"/>
                <w:iCs/>
              </w:rPr>
              <w:t xml:space="preserve">Prosím, uveďte důvody </w:t>
            </w:r>
            <w:r w:rsidRPr="007B2C1E">
              <w:rPr>
                <w:rFonts w:cs="Arial"/>
                <w:i w:val="0"/>
                <w:iCs/>
              </w:rPr>
              <w:t>pro požadování převodu</w:t>
            </w:r>
            <w:r>
              <w:rPr>
                <w:rFonts w:cs="Arial"/>
                <w:i w:val="0"/>
                <w:iCs/>
              </w:rPr>
              <w:t xml:space="preserve"> certifikace SM</w:t>
            </w:r>
          </w:p>
        </w:tc>
      </w:tr>
      <w:tr w:rsidR="0038351D" w:rsidRPr="007B2C1E" w:rsidTr="0099508A">
        <w:trPr>
          <w:jc w:val="center"/>
        </w:trPr>
        <w:tc>
          <w:tcPr>
            <w:tcW w:w="9287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5D1EBB" w:rsidRDefault="0038351D" w:rsidP="0099508A">
            <w:pPr>
              <w:rPr>
                <w:rFonts w:ascii="Arial" w:hAnsi="Arial" w:cs="Arial"/>
                <w:iCs/>
              </w:rPr>
            </w:pPr>
          </w:p>
          <w:p w:rsidR="0038351D" w:rsidRPr="007B2C1E" w:rsidRDefault="0038351D" w:rsidP="0099508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8351D" w:rsidRPr="007B2C1E" w:rsidTr="0099508A">
        <w:trPr>
          <w:trHeight w:val="176"/>
          <w:jc w:val="center"/>
        </w:trPr>
        <w:tc>
          <w:tcPr>
            <w:tcW w:w="11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8351D" w:rsidRPr="00B40B1B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Cs w:val="24"/>
              </w:rPr>
            </w:pPr>
            <w:r w:rsidRPr="00B40B1B">
              <w:rPr>
                <w:rFonts w:cs="Arial"/>
                <w:i w:val="0"/>
                <w:iCs/>
                <w:szCs w:val="24"/>
              </w:rPr>
              <w:lastRenderedPageBreak/>
              <w:t>SM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8351D" w:rsidRPr="00641E7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2"/>
                <w:szCs w:val="22"/>
              </w:rPr>
            </w:pPr>
            <w:r w:rsidRPr="00641E7E">
              <w:rPr>
                <w:rFonts w:cs="Arial"/>
                <w:i w:val="0"/>
                <w:iCs/>
                <w:sz w:val="22"/>
                <w:szCs w:val="22"/>
              </w:rPr>
              <w:t>Prvotní certifikace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8351D" w:rsidRPr="00641E7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2"/>
                <w:szCs w:val="22"/>
              </w:rPr>
            </w:pPr>
            <w:r w:rsidRPr="00641E7E">
              <w:rPr>
                <w:rFonts w:cs="Arial"/>
                <w:i w:val="0"/>
                <w:iCs/>
                <w:sz w:val="22"/>
                <w:szCs w:val="22"/>
              </w:rPr>
              <w:t>Opakovaná certifikace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38351D" w:rsidRPr="00641E7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2"/>
                <w:szCs w:val="22"/>
              </w:rPr>
            </w:pPr>
            <w:r w:rsidRPr="00641E7E">
              <w:rPr>
                <w:rFonts w:cs="Arial"/>
                <w:i w:val="0"/>
                <w:iCs/>
                <w:sz w:val="22"/>
                <w:szCs w:val="22"/>
              </w:rPr>
              <w:t>Pravidelný dozor (PD)</w:t>
            </w:r>
          </w:p>
        </w:tc>
      </w:tr>
      <w:tr w:rsidR="0038351D" w:rsidRPr="007B2C1E" w:rsidTr="0099508A">
        <w:trPr>
          <w:trHeight w:val="176"/>
          <w:jc w:val="center"/>
        </w:trPr>
        <w:tc>
          <w:tcPr>
            <w:tcW w:w="11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  <w:r w:rsidRPr="007B2C1E">
              <w:rPr>
                <w:rFonts w:cs="Arial"/>
                <w:i w:val="0"/>
                <w:iCs/>
                <w:sz w:val="22"/>
                <w:szCs w:val="22"/>
              </w:rPr>
              <w:t>QMS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>Datum vydání certifikátu</w:t>
            </w:r>
            <w:r>
              <w:rPr>
                <w:rFonts w:cs="Arial"/>
                <w:i w:val="0"/>
                <w:iCs/>
                <w:sz w:val="20"/>
              </w:rPr>
              <w:t>: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>Datum vydání certifikátu</w:t>
            </w:r>
            <w:r>
              <w:rPr>
                <w:rFonts w:cs="Arial"/>
                <w:i w:val="0"/>
                <w:iCs/>
                <w:sz w:val="20"/>
              </w:rPr>
              <w:t>: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 xml:space="preserve">Datum </w:t>
            </w:r>
            <w:r>
              <w:rPr>
                <w:rFonts w:cs="Arial"/>
                <w:i w:val="0"/>
                <w:iCs/>
                <w:sz w:val="20"/>
              </w:rPr>
              <w:t>posledního PD:</w:t>
            </w:r>
          </w:p>
        </w:tc>
      </w:tr>
      <w:tr w:rsidR="0038351D" w:rsidRPr="007B2C1E" w:rsidTr="0099508A">
        <w:trPr>
          <w:trHeight w:val="175"/>
          <w:jc w:val="center"/>
        </w:trPr>
        <w:tc>
          <w:tcPr>
            <w:tcW w:w="1176" w:type="dxa"/>
            <w:vMerge/>
            <w:tcBorders>
              <w:bottom w:val="single" w:sz="4" w:space="0" w:color="000000"/>
              <w:right w:val="single" w:sz="8" w:space="0" w:color="000000"/>
            </w:tcBorders>
            <w:shd w:val="pct12" w:color="auto" w:fill="auto"/>
            <w:vAlign w:val="center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</w:tr>
      <w:tr w:rsidR="0038351D" w:rsidRPr="007B2C1E" w:rsidTr="0099508A">
        <w:trPr>
          <w:trHeight w:val="176"/>
          <w:jc w:val="center"/>
        </w:trPr>
        <w:tc>
          <w:tcPr>
            <w:tcW w:w="11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2"/>
                <w:szCs w:val="22"/>
              </w:rPr>
            </w:pPr>
            <w:r w:rsidRPr="007B2C1E">
              <w:rPr>
                <w:rFonts w:cs="Arial"/>
                <w:i w:val="0"/>
                <w:iCs/>
                <w:sz w:val="22"/>
                <w:szCs w:val="22"/>
              </w:rPr>
              <w:t>QMS+MP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>Datum vydání certifikátu</w:t>
            </w:r>
            <w:r>
              <w:rPr>
                <w:rFonts w:cs="Arial"/>
                <w:i w:val="0"/>
                <w:iCs/>
                <w:sz w:val="20"/>
              </w:rPr>
              <w:t>: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0"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>Datum vydání certifikátu</w:t>
            </w:r>
            <w:r>
              <w:rPr>
                <w:rFonts w:cs="Arial"/>
                <w:i w:val="0"/>
                <w:iCs/>
                <w:sz w:val="20"/>
              </w:rPr>
              <w:t>: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 xml:space="preserve">Datum </w:t>
            </w:r>
            <w:r>
              <w:rPr>
                <w:rFonts w:cs="Arial"/>
                <w:i w:val="0"/>
                <w:iCs/>
                <w:sz w:val="20"/>
              </w:rPr>
              <w:t>posledního PD:</w:t>
            </w:r>
          </w:p>
        </w:tc>
      </w:tr>
      <w:tr w:rsidR="0038351D" w:rsidRPr="007B2C1E" w:rsidTr="0099508A">
        <w:trPr>
          <w:trHeight w:val="175"/>
          <w:jc w:val="center"/>
        </w:trPr>
        <w:tc>
          <w:tcPr>
            <w:tcW w:w="1176" w:type="dxa"/>
            <w:vMerge/>
            <w:tcBorders>
              <w:bottom w:val="single" w:sz="4" w:space="0" w:color="000000"/>
              <w:right w:val="single" w:sz="8" w:space="0" w:color="000000"/>
            </w:tcBorders>
            <w:shd w:val="pct12" w:color="auto" w:fill="auto"/>
            <w:vAlign w:val="center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</w:tr>
      <w:tr w:rsidR="0038351D" w:rsidRPr="007B2C1E" w:rsidTr="0099508A">
        <w:trPr>
          <w:trHeight w:val="175"/>
          <w:jc w:val="center"/>
        </w:trPr>
        <w:tc>
          <w:tcPr>
            <w:tcW w:w="11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2"/>
                <w:szCs w:val="22"/>
              </w:rPr>
            </w:pPr>
            <w:r w:rsidRPr="007B2C1E">
              <w:rPr>
                <w:rFonts w:cs="Arial"/>
                <w:i w:val="0"/>
                <w:iCs/>
                <w:sz w:val="22"/>
                <w:szCs w:val="22"/>
              </w:rPr>
              <w:t>OHSMS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>Datum vydání certifikátu</w:t>
            </w:r>
            <w:r>
              <w:rPr>
                <w:rFonts w:cs="Arial"/>
                <w:i w:val="0"/>
                <w:iCs/>
                <w:sz w:val="20"/>
              </w:rPr>
              <w:t>: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0"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>Datum vydání certifikátu</w:t>
            </w:r>
            <w:r>
              <w:rPr>
                <w:rFonts w:cs="Arial"/>
                <w:i w:val="0"/>
                <w:iCs/>
                <w:sz w:val="20"/>
              </w:rPr>
              <w:t>: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 xml:space="preserve">Datum </w:t>
            </w:r>
            <w:r>
              <w:rPr>
                <w:rFonts w:cs="Arial"/>
                <w:i w:val="0"/>
                <w:iCs/>
                <w:sz w:val="20"/>
              </w:rPr>
              <w:t>posledního PD:</w:t>
            </w:r>
          </w:p>
        </w:tc>
      </w:tr>
      <w:tr w:rsidR="0038351D" w:rsidRPr="007B2C1E" w:rsidTr="0099508A">
        <w:trPr>
          <w:trHeight w:val="175"/>
          <w:jc w:val="center"/>
        </w:trPr>
        <w:tc>
          <w:tcPr>
            <w:tcW w:w="1176" w:type="dxa"/>
            <w:vMerge/>
            <w:tcBorders>
              <w:bottom w:val="single" w:sz="4" w:space="0" w:color="000000"/>
              <w:right w:val="single" w:sz="8" w:space="0" w:color="000000"/>
            </w:tcBorders>
            <w:shd w:val="pct12" w:color="auto" w:fill="auto"/>
            <w:vAlign w:val="center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</w:tr>
      <w:tr w:rsidR="0038351D" w:rsidRPr="007B2C1E" w:rsidTr="0099508A">
        <w:trPr>
          <w:trHeight w:val="175"/>
          <w:jc w:val="center"/>
        </w:trPr>
        <w:tc>
          <w:tcPr>
            <w:tcW w:w="11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2"/>
                <w:szCs w:val="22"/>
              </w:rPr>
            </w:pPr>
            <w:r w:rsidRPr="007B2C1E">
              <w:rPr>
                <w:rFonts w:cs="Arial"/>
                <w:i w:val="0"/>
                <w:iCs/>
                <w:sz w:val="22"/>
                <w:szCs w:val="22"/>
              </w:rPr>
              <w:t>EMS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>Datum vydání certifikátu</w:t>
            </w:r>
            <w:r>
              <w:rPr>
                <w:rFonts w:cs="Arial"/>
                <w:i w:val="0"/>
                <w:iCs/>
                <w:sz w:val="20"/>
              </w:rPr>
              <w:t>: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0"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>Datum vydání certifikátu</w:t>
            </w:r>
            <w:r>
              <w:rPr>
                <w:rFonts w:cs="Arial"/>
                <w:i w:val="0"/>
                <w:iCs/>
                <w:sz w:val="20"/>
              </w:rPr>
              <w:t>: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 xml:space="preserve">Datum </w:t>
            </w:r>
            <w:r>
              <w:rPr>
                <w:rFonts w:cs="Arial"/>
                <w:i w:val="0"/>
                <w:iCs/>
                <w:sz w:val="20"/>
              </w:rPr>
              <w:t>posledního PD:</w:t>
            </w:r>
          </w:p>
        </w:tc>
      </w:tr>
      <w:tr w:rsidR="0038351D" w:rsidRPr="007B2C1E" w:rsidTr="0099508A">
        <w:trPr>
          <w:trHeight w:val="175"/>
          <w:jc w:val="center"/>
        </w:trPr>
        <w:tc>
          <w:tcPr>
            <w:tcW w:w="1176" w:type="dxa"/>
            <w:vMerge/>
            <w:tcBorders>
              <w:bottom w:val="single" w:sz="4" w:space="0" w:color="000000"/>
              <w:right w:val="single" w:sz="8" w:space="0" w:color="000000"/>
            </w:tcBorders>
            <w:shd w:val="pct12" w:color="auto" w:fill="auto"/>
            <w:vAlign w:val="center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2"/>
                <w:szCs w:val="22"/>
              </w:rPr>
            </w:pPr>
          </w:p>
        </w:tc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</w:tr>
      <w:tr w:rsidR="0038351D" w:rsidRPr="007B2C1E" w:rsidTr="0099508A">
        <w:trPr>
          <w:trHeight w:val="175"/>
          <w:jc w:val="center"/>
        </w:trPr>
        <w:tc>
          <w:tcPr>
            <w:tcW w:w="11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2"/>
                <w:szCs w:val="22"/>
              </w:rPr>
            </w:pPr>
            <w:r w:rsidRPr="007B2C1E">
              <w:rPr>
                <w:rFonts w:cs="Arial"/>
                <w:i w:val="0"/>
                <w:iCs/>
                <w:sz w:val="22"/>
                <w:szCs w:val="22"/>
              </w:rPr>
              <w:t>CSR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sz w:val="20"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>Datum vydání certifikátu</w:t>
            </w:r>
            <w:r>
              <w:rPr>
                <w:rFonts w:cs="Arial"/>
                <w:i w:val="0"/>
                <w:iCs/>
                <w:sz w:val="20"/>
              </w:rPr>
              <w:t>: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i w:val="0"/>
                <w:iCs/>
                <w:sz w:val="20"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>Datum vydání certifikátu</w:t>
            </w:r>
            <w:r>
              <w:rPr>
                <w:rFonts w:cs="Arial"/>
                <w:i w:val="0"/>
                <w:iCs/>
                <w:sz w:val="20"/>
              </w:rPr>
              <w:t>: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  <w:noProof/>
                <w:sz w:val="22"/>
                <w:szCs w:val="22"/>
              </w:rPr>
            </w:pPr>
            <w:r w:rsidRPr="00706E3D">
              <w:rPr>
                <w:rFonts w:cs="Arial"/>
                <w:i w:val="0"/>
                <w:iCs/>
                <w:sz w:val="20"/>
              </w:rPr>
              <w:t xml:space="preserve">Datum </w:t>
            </w:r>
            <w:r>
              <w:rPr>
                <w:rFonts w:cs="Arial"/>
                <w:i w:val="0"/>
                <w:iCs/>
                <w:sz w:val="20"/>
              </w:rPr>
              <w:t>posledního PD:</w:t>
            </w:r>
          </w:p>
        </w:tc>
      </w:tr>
      <w:tr w:rsidR="0038351D" w:rsidRPr="007B2C1E" w:rsidTr="0099508A">
        <w:trPr>
          <w:trHeight w:val="175"/>
          <w:jc w:val="center"/>
        </w:trPr>
        <w:tc>
          <w:tcPr>
            <w:tcW w:w="1176" w:type="dxa"/>
            <w:vMerge/>
            <w:tcBorders>
              <w:bottom w:val="single" w:sz="4" w:space="0" w:color="000000"/>
              <w:right w:val="single" w:sz="8" w:space="0" w:color="000000"/>
            </w:tcBorders>
            <w:shd w:val="pct12" w:color="auto" w:fill="auto"/>
            <w:vAlign w:val="center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351D" w:rsidRPr="007B2C1E" w:rsidRDefault="0038351D" w:rsidP="0099508A">
            <w:pPr>
              <w:pStyle w:val="Podnadpis1"/>
              <w:jc w:val="center"/>
              <w:rPr>
                <w:rFonts w:cs="Arial"/>
                <w:i w:val="0"/>
                <w:iCs/>
              </w:rPr>
            </w:pPr>
          </w:p>
        </w:tc>
      </w:tr>
    </w:tbl>
    <w:p w:rsidR="0038351D" w:rsidRPr="00DA10D5" w:rsidRDefault="0038351D" w:rsidP="0038351D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38351D" w:rsidRPr="00ED1F7A" w:rsidRDefault="0038351D" w:rsidP="0038351D">
      <w:pPr>
        <w:spacing w:before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D1F7A">
        <w:rPr>
          <w:rFonts w:ascii="Arial" w:hAnsi="Arial" w:cs="Arial"/>
          <w:b/>
          <w:color w:val="000000"/>
          <w:sz w:val="22"/>
          <w:szCs w:val="22"/>
          <w:u w:val="single"/>
        </w:rPr>
        <w:t>V souladu s požadavkem dokumentu IAF MD 2 dále k žádosti, prosím, přiložte:</w:t>
      </w:r>
    </w:p>
    <w:p w:rsidR="0038351D" w:rsidRPr="00ED1F7A" w:rsidRDefault="0038351D" w:rsidP="0038351D">
      <w:pPr>
        <w:numPr>
          <w:ilvl w:val="0"/>
          <w:numId w:val="35"/>
        </w:numPr>
        <w:ind w:left="426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D1F7A">
        <w:rPr>
          <w:rFonts w:ascii="Arial" w:hAnsi="Arial" w:cs="Arial"/>
          <w:b/>
          <w:color w:val="000000"/>
          <w:sz w:val="22"/>
          <w:szCs w:val="22"/>
        </w:rPr>
        <w:t xml:space="preserve">platný certifikát SM </w:t>
      </w:r>
      <w:r w:rsidRPr="00ED1F7A">
        <w:rPr>
          <w:rFonts w:ascii="Arial" w:hAnsi="Arial" w:cs="Arial"/>
          <w:bCs/>
          <w:color w:val="000000"/>
          <w:sz w:val="22"/>
          <w:szCs w:val="22"/>
        </w:rPr>
        <w:t>včetně všech příloh;</w:t>
      </w:r>
    </w:p>
    <w:p w:rsidR="0038351D" w:rsidRPr="00ED1F7A" w:rsidRDefault="0038351D" w:rsidP="0038351D">
      <w:pPr>
        <w:numPr>
          <w:ilvl w:val="0"/>
          <w:numId w:val="35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ED1F7A">
        <w:rPr>
          <w:rFonts w:ascii="Arial" w:hAnsi="Arial" w:cs="Arial"/>
          <w:b/>
          <w:color w:val="000000"/>
          <w:sz w:val="22"/>
          <w:szCs w:val="22"/>
        </w:rPr>
        <w:t xml:space="preserve">dokumentaci z certifikace, resp. poslední opakované certifikace a následných dozorů </w:t>
      </w:r>
      <w:r w:rsidRPr="00ED1F7A">
        <w:rPr>
          <w:rFonts w:ascii="Arial" w:hAnsi="Arial" w:cs="Arial"/>
          <w:color w:val="000000"/>
          <w:sz w:val="22"/>
          <w:szCs w:val="22"/>
        </w:rPr>
        <w:t>(záznamy z auditu na místě, checklisty, záznamy o neshodách/nedostatcích apod., závěrečné zprávy z auditování aj.);</w:t>
      </w:r>
    </w:p>
    <w:p w:rsidR="0038351D" w:rsidRPr="00ED1F7A" w:rsidRDefault="0038351D" w:rsidP="0038351D">
      <w:pPr>
        <w:numPr>
          <w:ilvl w:val="0"/>
          <w:numId w:val="35"/>
        </w:numPr>
        <w:ind w:left="426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1F7A">
        <w:rPr>
          <w:rFonts w:ascii="Arial" w:hAnsi="Arial" w:cs="Arial"/>
          <w:b/>
          <w:color w:val="000000"/>
          <w:sz w:val="22"/>
          <w:szCs w:val="22"/>
        </w:rPr>
        <w:t>záznamy o případných obdržených stížnostech, pokutách, zahájených správních řízení a o jakýchkoli současných závazcích vůči regulačním orgánům co se týče dodržování zákonů a záznamy o přijatých opatřeních.</w:t>
      </w:r>
    </w:p>
    <w:p w:rsidR="0038351D" w:rsidRDefault="0038351D"/>
    <w:p w:rsidR="0038351D" w:rsidRDefault="0038351D"/>
    <w:p w:rsidR="0038351D" w:rsidRDefault="0038351D"/>
    <w:p w:rsidR="0038351D" w:rsidRDefault="0038351D"/>
    <w:p w:rsidR="0038351D" w:rsidRDefault="0038351D"/>
    <w:p w:rsidR="00954C33" w:rsidRDefault="00954C33">
      <w:pPr>
        <w:rPr>
          <w:rFonts w:ascii="Arial" w:hAnsi="Arial" w:cs="Arial"/>
        </w:rPr>
        <w:sectPr w:rsidR="00954C33" w:rsidSect="008359FA">
          <w:headerReference w:type="first" r:id="rId15"/>
          <w:footerReference w:type="first" r:id="rId16"/>
          <w:pgSz w:w="11907" w:h="16840" w:code="9"/>
          <w:pgMar w:top="1135" w:right="1418" w:bottom="1247" w:left="1418" w:header="709" w:footer="709" w:gutter="0"/>
          <w:cols w:space="708"/>
          <w:titlePg/>
        </w:sectPr>
      </w:pPr>
    </w:p>
    <w:p w:rsidR="00027085" w:rsidRPr="00C83252" w:rsidRDefault="00027085" w:rsidP="00027085">
      <w:pPr>
        <w:pStyle w:val="Nadpis"/>
        <w:outlineLvl w:val="0"/>
        <w:rPr>
          <w:i w:val="0"/>
          <w:iCs/>
          <w:sz w:val="28"/>
          <w:szCs w:val="28"/>
          <w:highlight w:val="yellow"/>
        </w:rPr>
      </w:pPr>
      <w:r w:rsidRPr="00C83252">
        <w:rPr>
          <w:i w:val="0"/>
          <w:iCs/>
          <w:sz w:val="28"/>
          <w:szCs w:val="28"/>
        </w:rPr>
        <w:lastRenderedPageBreak/>
        <w:t>Část 4: Doplňkové informace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995"/>
        <w:gridCol w:w="4178"/>
      </w:tblGrid>
      <w:tr w:rsidR="004D1DAC" w:rsidRPr="008D7EEA" w:rsidTr="00A20313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Uveďte, zda žadatel (nebo jeho část) má již certifikovanou/akreditovanou některou z následujících oblastí:</w:t>
            </w:r>
            <w:r w:rsidR="005E2DB9">
              <w:rPr>
                <w:i w:val="0"/>
                <w:iCs/>
              </w:rPr>
              <w:t xml:space="preserve"> </w:t>
            </w:r>
            <w:r w:rsidR="005E2DB9" w:rsidRPr="005E2DB9">
              <w:rPr>
                <w:b w:val="0"/>
                <w:i w:val="0"/>
                <w:iCs/>
                <w:sz w:val="16"/>
              </w:rPr>
              <w:t>(pozn. jinou/další</w:t>
            </w:r>
            <w:r w:rsidR="005E2DB9">
              <w:rPr>
                <w:b w:val="0"/>
                <w:i w:val="0"/>
                <w:iCs/>
                <w:sz w:val="16"/>
              </w:rPr>
              <w:t>, než je předmětem této Žádosti)</w:t>
            </w:r>
          </w:p>
        </w:tc>
      </w:tr>
      <w:tr w:rsidR="004D1DAC" w:rsidRPr="008D7EEA" w:rsidTr="00C83252">
        <w:trPr>
          <w:jc w:val="center"/>
        </w:trPr>
        <w:tc>
          <w:tcPr>
            <w:tcW w:w="273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DAC" w:rsidRPr="00C83252" w:rsidRDefault="004D1DAC" w:rsidP="004D1DAC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Oblast akreditace/certifikace</w:t>
            </w:r>
          </w:p>
        </w:tc>
        <w:tc>
          <w:tcPr>
            <w:tcW w:w="2268" w:type="pct"/>
            <w:tcBorders>
              <w:top w:val="single" w:sz="6" w:space="0" w:color="auto"/>
              <w:bottom w:val="single" w:sz="6" w:space="0" w:color="auto"/>
            </w:tcBorders>
          </w:tcPr>
          <w:p w:rsidR="004D1DAC" w:rsidRPr="00C83252" w:rsidRDefault="00944B52" w:rsidP="004D1DAC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</w:t>
            </w:r>
            <w:r w:rsidR="004D1DAC" w:rsidRPr="00C83252">
              <w:rPr>
                <w:i w:val="0"/>
                <w:iCs/>
                <w:sz w:val="22"/>
                <w:szCs w:val="22"/>
              </w:rPr>
              <w:t>kreditační/Certifikační orgán/</w:t>
            </w:r>
            <w:r w:rsidR="007D54DA" w:rsidRPr="00C83252">
              <w:rPr>
                <w:i w:val="0"/>
                <w:iCs/>
                <w:sz w:val="22"/>
                <w:szCs w:val="22"/>
              </w:rPr>
              <w:t>Oznámený subjekt</w:t>
            </w:r>
            <w:r w:rsidR="004D1DAC" w:rsidRPr="00C83252">
              <w:rPr>
                <w:i w:val="0"/>
                <w:iCs/>
                <w:sz w:val="22"/>
                <w:szCs w:val="22"/>
              </w:rPr>
              <w:t>/Autorizovaná osoba</w:t>
            </w:r>
          </w:p>
          <w:p w:rsidR="00B819C0" w:rsidRPr="00C83252" w:rsidRDefault="00B819C0" w:rsidP="00B819C0">
            <w:pPr>
              <w:pStyle w:val="Podnadpis1"/>
              <w:jc w:val="center"/>
              <w:rPr>
                <w:i w:val="0"/>
                <w:iCs/>
                <w:sz w:val="16"/>
                <w:szCs w:val="16"/>
              </w:rPr>
            </w:pPr>
            <w:r w:rsidRPr="00C83252">
              <w:rPr>
                <w:b w:val="0"/>
                <w:i w:val="0"/>
                <w:iCs/>
                <w:sz w:val="16"/>
                <w:szCs w:val="16"/>
              </w:rPr>
              <w:t>(uveďte název organizace)</w:t>
            </w:r>
          </w:p>
        </w:tc>
      </w:tr>
      <w:tr w:rsidR="0006620E" w:rsidRPr="008D7EEA" w:rsidTr="00A20313">
        <w:trPr>
          <w:jc w:val="center"/>
        </w:trPr>
        <w:tc>
          <w:tcPr>
            <w:tcW w:w="2192" w:type="pct"/>
            <w:tcBorders>
              <w:top w:val="single" w:sz="6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QMS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EMS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OHSMS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0B4EF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04CD090C">
                <v:shape id="_x0000_s2142" type="#_x0000_t202" style="position:absolute;margin-left:216.1pt;margin-top:-60.95pt;width:12.75pt;height:12.75pt;z-index:251657728;mso-position-horizontal-relative:text;mso-position-vertical-relative:text" o:allowincell="f" strokeweight="1pt">
                  <o:lock v:ext="edit" aspectratio="t"/>
                  <v:textbox style="mso-next-textbox:#_x0000_s2142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CSR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0B4EF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48E0CE47">
                <v:shape id="_x0000_s2145" type="#_x0000_t202" style="position:absolute;margin-left:216.1pt;margin-top:4.25pt;width:12.75pt;height:12.75pt;z-index:251660800;mso-position-horizontal-relative:text;mso-position-vertical-relative:text" o:allowincell="f" strokeweight="1pt">
                  <o:lock v:ext="edit" aspectratio="t"/>
                  <v:textbox style="mso-next-textbox:#_x0000_s2145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7356471E">
                <v:shape id="_x0000_s2146" type="#_x0000_t202" style="position:absolute;margin-left:216.1pt;margin-top:-17pt;width:12.75pt;height:12.75pt;z-index:251661824;mso-position-horizontal-relative:text;mso-position-vertical-relative:text" o:allowincell="f" strokeweight="1pt">
                  <o:lock v:ext="edit" aspectratio="t"/>
                  <v:textbox style="mso-next-textbox:#_x0000_s2146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4FF3351F">
                <v:shape id="_x0000_s2143" type="#_x0000_t202" style="position:absolute;margin-left:216.1pt;margin-top:-60.9pt;width:12.75pt;height:12.75pt;z-index:251658752;mso-position-horizontal-relative:text;mso-position-vertical-relative:text" o:allowincell="f" strokeweight="1pt">
                  <o:lock v:ext="edit" aspectratio="t"/>
                  <v:textbox style="mso-next-textbox:#_x0000_s2143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Laboratoř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5D62B3" w:rsidRPr="00B819C0" w:rsidRDefault="005D62B3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0B4EF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4049BD67">
                <v:shape id="_x0000_s2147" type="#_x0000_t202" style="position:absolute;margin-left:216.1pt;margin-top:7.5pt;width:12.75pt;height:12.75pt;z-index:251662848;mso-position-horizontal-relative:text;mso-position-vertical-relative:text" o:allowincell="f" strokeweight="1pt">
                  <o:lock v:ext="edit" aspectratio="t"/>
                  <v:textbox style="mso-next-textbox:#_x0000_s2147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67F3FBC5">
                <v:shape id="_x0000_s2144" type="#_x0000_t202" style="position:absolute;margin-left:216.1pt;margin-top:-59.4pt;width:12.75pt;height:12.75pt;z-index:251659776;mso-position-horizontal-relative:text;mso-position-vertical-relative:text" o:allowincell="f" strokeweight="1pt">
                  <o:lock v:ext="edit" aspectratio="t"/>
                  <v:textbox style="mso-next-textbox:#_x0000_s2144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Systém řízení výroby</w:t>
            </w:r>
            <w:r w:rsidR="0006620E" w:rsidRPr="00035088">
              <w:rPr>
                <w:i w:val="0"/>
                <w:iCs/>
                <w:sz w:val="22"/>
                <w:szCs w:val="22"/>
              </w:rPr>
              <w:t xml:space="preserve"> </w:t>
            </w:r>
            <w:r w:rsidR="0006620E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pro jakou skupinu výrobků)</w:t>
            </w:r>
            <w:r w:rsidR="004D1DAC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06620E" w:rsidRPr="00674D30" w:rsidRDefault="0006620E" w:rsidP="00674D3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674D30" w:rsidRPr="00674D30" w:rsidRDefault="00674D30" w:rsidP="00674D3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674D30" w:rsidRPr="00035088" w:rsidRDefault="00674D30" w:rsidP="0006620E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Default="004D1DAC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5D62B3" w:rsidRDefault="005D62B3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Pr="00B819C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0B4EF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160EAF3A">
                <v:shape id="_x0000_s2148" type="#_x0000_t202" style="position:absolute;margin-left:216.1pt;margin-top:5.65pt;width:12.75pt;height:12.75pt;z-index:251663872;mso-position-horizontal-relative:text;mso-position-vertical-relative:text" o:allowincell="f" strokeweight="1pt">
                  <o:lock v:ext="edit" aspectratio="t"/>
                  <v:textbox style="mso-next-textbox:#_x0000_s2148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Výrobek</w:t>
            </w:r>
            <w:r w:rsidR="0006620E" w:rsidRPr="00035088">
              <w:rPr>
                <w:i w:val="0"/>
                <w:iCs/>
                <w:sz w:val="22"/>
                <w:szCs w:val="22"/>
              </w:rPr>
              <w:t xml:space="preserve"> </w:t>
            </w:r>
            <w:r w:rsidR="0006620E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přehled)</w:t>
            </w:r>
            <w:r w:rsidR="004D1DAC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06620E" w:rsidRPr="0013695F" w:rsidRDefault="0006620E" w:rsidP="0013695F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13695F" w:rsidRPr="0013695F" w:rsidRDefault="0013695F" w:rsidP="0013695F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13695F" w:rsidRPr="00035088" w:rsidRDefault="0013695F" w:rsidP="0006620E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Default="004D1DAC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Pr="00B819C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</w:tbl>
    <w:p w:rsidR="00675BA6" w:rsidRDefault="00675BA6" w:rsidP="00027085">
      <w:pPr>
        <w:pStyle w:val="Zkladntext"/>
        <w:rPr>
          <w:sz w:val="20"/>
        </w:rPr>
      </w:pPr>
    </w:p>
    <w:p w:rsidR="00AA2816" w:rsidRPr="008D7EEA" w:rsidRDefault="00675BA6" w:rsidP="00D91D29">
      <w:pPr>
        <w:pStyle w:val="Zkladntext"/>
        <w:jc w:val="center"/>
        <w:rPr>
          <w:b/>
          <w:iCs/>
          <w:color w:val="auto"/>
          <w:sz w:val="16"/>
          <w:szCs w:val="16"/>
        </w:rPr>
      </w:pPr>
      <w:r>
        <w:rPr>
          <w:sz w:val="20"/>
        </w:rPr>
        <w:br w:type="page"/>
      </w:r>
      <w:r w:rsidR="00D323B2" w:rsidRPr="00647A15">
        <w:rPr>
          <w:b/>
          <w:iCs/>
          <w:sz w:val="28"/>
          <w:szCs w:val="28"/>
        </w:rPr>
        <w:lastRenderedPageBreak/>
        <w:t>Část 5: Kompetence týmu auditorů</w:t>
      </w:r>
      <w:r w:rsidR="00D91D29" w:rsidRPr="008D7EEA">
        <w:rPr>
          <w:b/>
          <w:iCs/>
          <w:color w:val="auto"/>
          <w:szCs w:val="24"/>
        </w:rPr>
        <w:t xml:space="preserve"> </w:t>
      </w:r>
      <w:r w:rsidR="00D91D29" w:rsidRPr="008D7EEA">
        <w:rPr>
          <w:iCs/>
          <w:sz w:val="16"/>
          <w:szCs w:val="16"/>
        </w:rPr>
        <w:t>(</w:t>
      </w:r>
      <w:r w:rsidR="00AA2816" w:rsidRPr="008D7EEA">
        <w:rPr>
          <w:iCs/>
          <w:sz w:val="16"/>
          <w:szCs w:val="16"/>
        </w:rPr>
        <w:t>Žadatel nevyplňuje</w:t>
      </w:r>
      <w:r w:rsidR="00D91D29" w:rsidRPr="008D7EEA">
        <w:rPr>
          <w:iCs/>
          <w:sz w:val="16"/>
          <w:szCs w:val="16"/>
        </w:rPr>
        <w:t>)</w:t>
      </w:r>
    </w:p>
    <w:p w:rsidR="00AA2816" w:rsidRDefault="00AA2816" w:rsidP="00AA2816">
      <w:pPr>
        <w:pStyle w:val="Zkladntext"/>
        <w:ind w:firstLine="0"/>
        <w:jc w:val="center"/>
        <w:outlineLvl w:val="0"/>
        <w:rPr>
          <w:sz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1085"/>
        <w:gridCol w:w="1488"/>
        <w:gridCol w:w="1085"/>
        <w:gridCol w:w="1293"/>
        <w:gridCol w:w="1087"/>
      </w:tblGrid>
      <w:tr w:rsidR="00AA2816" w:rsidRPr="008D7EEA" w:rsidTr="00B819C0">
        <w:trPr>
          <w:trHeight w:val="434"/>
          <w:jc w:val="center"/>
        </w:trPr>
        <w:tc>
          <w:tcPr>
            <w:tcW w:w="1750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Tým auditorů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QMS</w:t>
            </w:r>
          </w:p>
        </w:tc>
        <w:tc>
          <w:tcPr>
            <w:tcW w:w="801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QMS+MP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EMS</w:t>
            </w:r>
          </w:p>
        </w:tc>
        <w:tc>
          <w:tcPr>
            <w:tcW w:w="696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OHSMS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CSR</w:t>
            </w: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VA - </w:t>
            </w: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678D0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0678D0" w:rsidRPr="008D7EEA" w:rsidRDefault="000678D0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TE - </w:t>
            </w:r>
          </w:p>
        </w:tc>
        <w:tc>
          <w:tcPr>
            <w:tcW w:w="584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Kompetence TA (%)</w:t>
            </w:r>
          </w:p>
        </w:tc>
        <w:tc>
          <w:tcPr>
            <w:tcW w:w="3250" w:type="pct"/>
            <w:gridSpan w:val="5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6F4065" w:rsidRDefault="006F4065" w:rsidP="00D91D29">
      <w:pPr>
        <w:keepNext/>
        <w:keepLines/>
        <w:jc w:val="center"/>
        <w:outlineLvl w:val="0"/>
        <w:rPr>
          <w:rFonts w:ascii="Arial" w:hAnsi="Arial"/>
        </w:rPr>
      </w:pPr>
    </w:p>
    <w:p w:rsidR="00675BA6" w:rsidRPr="008D7EEA" w:rsidRDefault="00675BA6" w:rsidP="00675BA6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</w:rPr>
      </w:pPr>
      <w:r w:rsidRPr="00647A15">
        <w:rPr>
          <w:i w:val="0"/>
          <w:iCs/>
          <w:sz w:val="28"/>
          <w:szCs w:val="28"/>
        </w:rPr>
        <w:t>Část 6: Požadavek na min. OAD (podle IAF MD 5)</w:t>
      </w:r>
      <w:r w:rsidR="00D91D29" w:rsidRPr="008D7EEA">
        <w:rPr>
          <w:i w:val="0"/>
          <w:iCs/>
          <w:sz w:val="24"/>
          <w:szCs w:val="24"/>
        </w:rPr>
        <w:t xml:space="preserve"> </w:t>
      </w:r>
      <w:r w:rsidR="00D91D29" w:rsidRPr="008D7EEA">
        <w:rPr>
          <w:b w:val="0"/>
          <w:i w:val="0"/>
          <w:iCs/>
          <w:sz w:val="16"/>
          <w:szCs w:val="16"/>
        </w:rPr>
        <w:t>(Žadatel nevyplňuje)</w:t>
      </w:r>
    </w:p>
    <w:p w:rsidR="00675BA6" w:rsidRPr="00317609" w:rsidRDefault="00675BA6" w:rsidP="00675BA6">
      <w:pPr>
        <w:pStyle w:val="Zkladntext"/>
        <w:ind w:firstLine="0"/>
        <w:jc w:val="center"/>
        <w:outlineLvl w:val="0"/>
        <w:rPr>
          <w:sz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0"/>
        <w:gridCol w:w="4871"/>
        <w:gridCol w:w="1404"/>
        <w:gridCol w:w="1412"/>
      </w:tblGrid>
      <w:tr w:rsidR="00DE6AD0" w:rsidRPr="008D7EEA" w:rsidTr="007100B6">
        <w:tc>
          <w:tcPr>
            <w:tcW w:w="822" w:type="pct"/>
            <w:shd w:val="pct15" w:color="auto" w:fill="auto"/>
          </w:tcPr>
          <w:p w:rsidR="00DE6AD0" w:rsidRPr="008D7EEA" w:rsidRDefault="00DE6AD0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SM</w:t>
            </w:r>
          </w:p>
        </w:tc>
        <w:tc>
          <w:tcPr>
            <w:tcW w:w="2636" w:type="pct"/>
            <w:shd w:val="pct15" w:color="auto" w:fill="auto"/>
          </w:tcPr>
          <w:p w:rsidR="00DE6AD0" w:rsidRPr="008D7EEA" w:rsidRDefault="00DE6AD0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</w:p>
        </w:tc>
        <w:tc>
          <w:tcPr>
            <w:tcW w:w="769" w:type="pct"/>
            <w:shd w:val="pct15" w:color="auto" w:fill="auto"/>
          </w:tcPr>
          <w:p w:rsidR="00DE6AD0" w:rsidRPr="008D7EEA" w:rsidRDefault="00D37FE1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OC</w:t>
            </w:r>
            <w:r w:rsidR="00E00219" w:rsidRPr="008D7EE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(2/3 C)</w:t>
            </w:r>
          </w:p>
        </w:tc>
        <w:tc>
          <w:tcPr>
            <w:tcW w:w="773" w:type="pct"/>
            <w:shd w:val="pct15" w:color="auto" w:fill="auto"/>
          </w:tcPr>
          <w:p w:rsidR="00DE6AD0" w:rsidRPr="008D7EEA" w:rsidRDefault="00D37FE1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PD</w:t>
            </w:r>
            <w:r w:rsidR="00E00219" w:rsidRPr="008D7EE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(1/3 C)</w:t>
            </w:r>
          </w:p>
        </w:tc>
      </w:tr>
      <w:tr w:rsidR="00DE6AD0" w:rsidRPr="008D7EEA" w:rsidTr="007100B6">
        <w:tc>
          <w:tcPr>
            <w:tcW w:w="822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QMS/QMS+MP</w:t>
            </w:r>
          </w:p>
        </w:tc>
        <w:tc>
          <w:tcPr>
            <w:tcW w:w="263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DE6AD0" w:rsidRPr="008D7EEA" w:rsidTr="007100B6">
        <w:tc>
          <w:tcPr>
            <w:tcW w:w="822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EMS</w:t>
            </w:r>
          </w:p>
        </w:tc>
        <w:tc>
          <w:tcPr>
            <w:tcW w:w="263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DE6AD0" w:rsidRPr="008D7EEA" w:rsidTr="007100B6">
        <w:tc>
          <w:tcPr>
            <w:tcW w:w="822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OHSMS</w:t>
            </w:r>
          </w:p>
        </w:tc>
        <w:tc>
          <w:tcPr>
            <w:tcW w:w="263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DE6AD0" w:rsidRPr="008D7EEA" w:rsidTr="007100B6">
        <w:tc>
          <w:tcPr>
            <w:tcW w:w="822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CSR</w:t>
            </w:r>
          </w:p>
        </w:tc>
        <w:tc>
          <w:tcPr>
            <w:tcW w:w="263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8F10C9" w:rsidRPr="008D7EEA" w:rsidTr="007100B6">
        <w:tc>
          <w:tcPr>
            <w:tcW w:w="822" w:type="pct"/>
            <w:shd w:val="clear" w:color="auto" w:fill="auto"/>
          </w:tcPr>
          <w:p w:rsidR="008F10C9" w:rsidRPr="008D7EEA" w:rsidRDefault="008F10C9" w:rsidP="000F3DA5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Celkem </w:t>
            </w:r>
          </w:p>
        </w:tc>
        <w:tc>
          <w:tcPr>
            <w:tcW w:w="2636" w:type="pct"/>
            <w:shd w:val="clear" w:color="auto" w:fill="auto"/>
          </w:tcPr>
          <w:p w:rsidR="008F10C9" w:rsidRPr="008D7EEA" w:rsidRDefault="008F10C9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8F10C9" w:rsidRPr="008D7EEA" w:rsidRDefault="008F10C9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8F10C9" w:rsidRPr="008D7EEA" w:rsidRDefault="008F10C9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</w:tbl>
    <w:p w:rsidR="00675BA6" w:rsidRPr="00675BA6" w:rsidRDefault="00675BA6" w:rsidP="00D91D29">
      <w:pPr>
        <w:keepNext/>
        <w:keepLines/>
        <w:jc w:val="center"/>
        <w:outlineLvl w:val="0"/>
        <w:rPr>
          <w:rFonts w:ascii="Arial" w:hAnsi="Arial" w:cs="Arial"/>
        </w:rPr>
      </w:pPr>
    </w:p>
    <w:p w:rsidR="006F4065" w:rsidRPr="008D7EEA" w:rsidRDefault="006F4065" w:rsidP="00996D6D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  <w:vertAlign w:val="superscript"/>
        </w:rPr>
      </w:pPr>
      <w:r w:rsidRPr="00647A15">
        <w:rPr>
          <w:i w:val="0"/>
          <w:iCs/>
          <w:sz w:val="28"/>
          <w:szCs w:val="28"/>
        </w:rPr>
        <w:t xml:space="preserve">Část </w:t>
      </w:r>
      <w:r w:rsidR="005360BE" w:rsidRPr="00647A15">
        <w:rPr>
          <w:i w:val="0"/>
          <w:iCs/>
          <w:sz w:val="28"/>
          <w:szCs w:val="28"/>
        </w:rPr>
        <w:t>7</w:t>
      </w:r>
      <w:r w:rsidRPr="00647A15">
        <w:rPr>
          <w:i w:val="0"/>
          <w:iCs/>
          <w:sz w:val="28"/>
          <w:szCs w:val="28"/>
        </w:rPr>
        <w:t>: Zdůvodnění prodloužení či zkrácení min. OAD</w:t>
      </w:r>
      <w:r w:rsidR="00A01925" w:rsidRPr="00035088">
        <w:rPr>
          <w:b w:val="0"/>
          <w:bCs/>
          <w:i w:val="0"/>
          <w:iCs/>
          <w:sz w:val="28"/>
          <w:szCs w:val="28"/>
          <w:vertAlign w:val="superscript"/>
        </w:rPr>
        <w:t>1</w:t>
      </w:r>
      <w:r w:rsidR="00996D6D" w:rsidRPr="008D7EEA">
        <w:rPr>
          <w:b w:val="0"/>
          <w:bCs/>
          <w:i w:val="0"/>
          <w:iCs/>
          <w:sz w:val="16"/>
        </w:rPr>
        <w:t>(</w:t>
      </w:r>
      <w:r w:rsidRPr="008D7EEA">
        <w:rPr>
          <w:b w:val="0"/>
          <w:bCs/>
          <w:i w:val="0"/>
          <w:iCs/>
          <w:sz w:val="16"/>
        </w:rPr>
        <w:t>Žadatel nevyplňuje</w:t>
      </w:r>
      <w:r w:rsidR="00996D6D" w:rsidRPr="008D7EEA">
        <w:rPr>
          <w:b w:val="0"/>
          <w:bCs/>
          <w:i w:val="0"/>
          <w:iCs/>
          <w:sz w:val="16"/>
        </w:rPr>
        <w:t>)</w:t>
      </w:r>
    </w:p>
    <w:p w:rsidR="00EA3B2E" w:rsidRDefault="00EA3B2E" w:rsidP="00D91D29">
      <w:pPr>
        <w:keepNext/>
        <w:keepLines/>
        <w:jc w:val="center"/>
        <w:outlineLvl w:val="0"/>
        <w:rPr>
          <w:rFonts w:ascii="Arial" w:hAnsi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418"/>
        <w:gridCol w:w="851"/>
        <w:gridCol w:w="282"/>
        <w:gridCol w:w="4747"/>
        <w:gridCol w:w="282"/>
      </w:tblGrid>
      <w:tr w:rsidR="00D91D29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6E4" w:rsidRPr="008D7EEA" w:rsidRDefault="005C36E4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QMS/QMS+MP</w:t>
            </w:r>
            <w:r w:rsidR="00D91D29" w:rsidRPr="008D7E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0B4EFC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4C6504CF">
                <v:shape id="_x0000_s2150" type="#_x0000_t202" style="position:absolute;margin-left:28.35pt;margin-top:2pt;width:12.75pt;height:12.75pt;z-index:251664896;visibility:visible;mso-position-horizontal-relative:text;mso-position-vertical-relative:text" strokeweight="1pt">
                  <o:lock v:ext="edit" aspectratio="t"/>
                  <v:textbox style="mso-next-textbox:#_x0000_s2150" inset="0,0,0,0">
                    <w:txbxContent>
                      <w:p w:rsidR="00B159C0" w:rsidRDefault="00B159C0" w:rsidP="00EA3B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5C36E4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0B4EFC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A7650A4">
                <v:shape id="_x0000_s2151" type="#_x0000_t202" style="position:absolute;margin-left:36.35pt;margin-top:2.05pt;width:12.75pt;height:12.75pt;z-index:251665920;visibility:visible;mso-position-horizontal-relative:text;mso-position-vertical-relative:text" strokeweight="1pt">
                  <o:lock v:ext="edit" aspectratio="t"/>
                  <v:textbox style="mso-next-textbox:#_x0000_s2151" inset="0,0,0,0">
                    <w:txbxContent>
                      <w:p w:rsidR="00B159C0" w:rsidRDefault="00B159C0" w:rsidP="00D91D2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5C36E4" w:rsidRPr="008D7EEA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5C36E4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6E4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6E4" w:rsidRPr="008D7EEA" w:rsidRDefault="005C36E4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EMS</w:t>
            </w:r>
            <w:r w:rsidR="00D91D29" w:rsidRPr="008D7E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0B4EFC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8007C72">
                <v:shape id="_x0000_s2153" type="#_x0000_t202" style="position:absolute;margin-left:28.35pt;margin-top:2pt;width:12.75pt;height:12.75pt;z-index:251666944;visibility:visible;mso-position-horizontal-relative:text;mso-position-vertical-relative:text" strokeweight="1pt">
                  <o:lock v:ext="edit" aspectratio="t"/>
                  <v:textbox style="mso-next-textbox:#_x0000_s2153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96D6D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0B4EFC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5B2E53A">
                <v:shape id="_x0000_s2165" type="#_x0000_t202" style="position:absolute;margin-left:36.3pt;margin-top:2pt;width:12.75pt;height:12.75pt;z-index:251667968;visibility:visible;mso-position-horizontal-relative:text;mso-position-vertical-relative:text" strokeweight="1pt">
                  <o:lock v:ext="edit" aspectratio="t"/>
                  <v:textbox style="mso-next-textbox:#_x0000_s2165" inset="0,0,0,0">
                    <w:txbxContent>
                      <w:p w:rsidR="00B159C0" w:rsidRDefault="00B159C0" w:rsidP="003745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452E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5C36E4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A8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4A8" w:rsidRPr="008D7EEA" w:rsidRDefault="002364A8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OHSMS: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4A8" w:rsidRPr="008D7EEA" w:rsidRDefault="000B4EFC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B10A44F">
                <v:shape id="_x0000_s2179" type="#_x0000_t202" style="position:absolute;margin-left:28.35pt;margin-top:2pt;width:12.75pt;height:12.75pt;z-index:251668992;visibility:visible;mso-position-horizontal-relative:text;mso-position-vertical-relative:text" strokeweight="1pt">
                  <o:lock v:ext="edit" aspectratio="t"/>
                  <v:textbox style="mso-next-textbox:#_x0000_s2179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4A8" w:rsidRPr="008D7EEA" w:rsidRDefault="000B4EFC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87C340F">
                <v:shape id="_x0000_s2181" type="#_x0000_t202" style="position:absolute;margin-left:36.3pt;margin-top:2pt;width:12.75pt;height:12.75pt;z-index:251671040;visibility:visible;mso-position-horizontal-relative:text;mso-position-vertical-relative:text" strokeweight="1pt">
                  <o:lock v:ext="edit" aspectratio="t"/>
                  <v:textbox style="mso-next-textbox:#_x0000_s2181" inset="0,0,0,0">
                    <w:txbxContent>
                      <w:p w:rsidR="00B159C0" w:rsidRDefault="00B159C0" w:rsidP="003745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4A8" w:rsidRPr="008D7EEA" w:rsidRDefault="002364A8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A8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4A8" w:rsidRPr="008D7EEA" w:rsidRDefault="002364A8" w:rsidP="002364A8">
            <w:pPr>
              <w:pStyle w:val="Podnadpis"/>
              <w:spacing w:before="6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CSR: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A8" w:rsidRPr="008D7EEA" w:rsidRDefault="000B4EFC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FE5D041">
                <v:shape id="_x0000_s2180" type="#_x0000_t202" style="position:absolute;margin-left:28.35pt;margin-top:2pt;width:12.75pt;height:12.75pt;z-index:251670016;visibility:visible;mso-position-horizontal-relative:text;mso-position-vertical-relative:text" strokeweight="1pt">
                  <o:lock v:ext="edit" aspectratio="t"/>
                  <v:textbox style="mso-next-textbox:#_x0000_s2180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A8" w:rsidRPr="008D7EEA" w:rsidRDefault="000B4EFC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E733F47">
                <v:shape id="_x0000_s2182" type="#_x0000_t202" style="position:absolute;margin-left:36.3pt;margin-top:2pt;width:12.75pt;height:12.75pt;z-index:251672064;visibility:visible;mso-position-horizontal-relative:text;mso-position-vertical-relative:text" strokeweight="1pt">
                  <o:lock v:ext="edit" aspectratio="t"/>
                  <v:textbox style="mso-next-textbox:#_x0000_s2182" inset="0,0,0,0">
                    <w:txbxContent>
                      <w:p w:rsidR="00B159C0" w:rsidRDefault="00B159C0" w:rsidP="003745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A8" w:rsidRPr="008D7EEA" w:rsidRDefault="002364A8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Typ provozovny 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Vyspělost SM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SM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Jiná certifikace </w:t>
            </w:r>
            <w:r w:rsidR="00A01925" w:rsidRPr="008D7EEA">
              <w:rPr>
                <w:rFonts w:ascii="Arial" w:hAnsi="Arial" w:cs="Arial"/>
                <w:b/>
                <w:sz w:val="20"/>
                <w:szCs w:val="20"/>
              </w:rPr>
              <w:t xml:space="preserve">např. </w:t>
            </w:r>
            <w:r w:rsidRPr="008D7EEA">
              <w:rPr>
                <w:rFonts w:ascii="Arial" w:hAnsi="Arial" w:cs="Arial"/>
                <w:b/>
                <w:sz w:val="20"/>
                <w:szCs w:val="20"/>
              </w:rPr>
              <w:t>SŘV/COV/Akreditace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Min. OAD po optimalizaci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F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29566F" w:rsidRPr="008D7EEA" w:rsidRDefault="0029566F" w:rsidP="0029566F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OAD po zkrácení</w:t>
            </w:r>
            <w:r w:rsidR="00E57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8F0" w:rsidRPr="00E578F0">
              <w:rPr>
                <w:rFonts w:ascii="Arial" w:hAnsi="Arial"/>
                <w:iCs/>
                <w:color w:val="000000"/>
                <w:sz w:val="16"/>
                <w:szCs w:val="20"/>
              </w:rPr>
              <w:t>(pouze integrovaný</w:t>
            </w:r>
            <w:r w:rsidR="00E578F0">
              <w:rPr>
                <w:rFonts w:ascii="Arial" w:hAnsi="Arial"/>
                <w:iCs/>
                <w:color w:val="000000"/>
                <w:sz w:val="16"/>
                <w:szCs w:val="20"/>
              </w:rPr>
              <w:t xml:space="preserve"> SM)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9566F" w:rsidRPr="008D7EEA" w:rsidRDefault="0029566F" w:rsidP="0029566F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925" w:rsidRPr="008D7EEA" w:rsidTr="0013292C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B2E" w:rsidRPr="00324189" w:rsidRDefault="00A01925" w:rsidP="00A01925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 w:rsidRPr="00324189">
              <w:rPr>
                <w:sz w:val="16"/>
                <w:szCs w:val="16"/>
                <w:vertAlign w:val="superscript"/>
              </w:rPr>
              <w:t>1</w:t>
            </w:r>
            <w:r w:rsidRPr="00324189">
              <w:rPr>
                <w:sz w:val="16"/>
                <w:szCs w:val="16"/>
              </w:rPr>
              <w:t>Výpočet v souladu s Metodikou výpočtu min. OAD</w:t>
            </w:r>
            <w:r w:rsidR="00555662" w:rsidRPr="00324189">
              <w:rPr>
                <w:sz w:val="16"/>
                <w:szCs w:val="16"/>
              </w:rPr>
              <w:t xml:space="preserve"> COSM</w:t>
            </w:r>
          </w:p>
        </w:tc>
      </w:tr>
    </w:tbl>
    <w:p w:rsidR="00CA3310" w:rsidRPr="00815959" w:rsidRDefault="00CA3310">
      <w:pPr>
        <w:rPr>
          <w:rFonts w:ascii="Arial" w:hAnsi="Arial" w:cs="Arial"/>
        </w:rPr>
      </w:pP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073"/>
        <w:gridCol w:w="664"/>
        <w:gridCol w:w="797"/>
        <w:gridCol w:w="297"/>
        <w:gridCol w:w="952"/>
        <w:gridCol w:w="1379"/>
        <w:gridCol w:w="703"/>
        <w:gridCol w:w="1707"/>
      </w:tblGrid>
      <w:tr w:rsidR="00324189" w:rsidRPr="008D7EEA" w:rsidTr="0084669D">
        <w:trPr>
          <w:trHeight w:val="288"/>
          <w:jc w:val="center"/>
        </w:trPr>
        <w:tc>
          <w:tcPr>
            <w:tcW w:w="89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7EEA">
              <w:rPr>
                <w:rFonts w:ascii="Arial" w:hAnsi="Arial" w:cs="Arial"/>
                <w:sz w:val="20"/>
                <w:szCs w:val="20"/>
              </w:rPr>
              <w:t>QMS/QMS+MP: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0B4EFC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64F75C4">
                <v:shape id="_x0000_s2189" type="#_x0000_t202" style="position:absolute;left:0;text-align:left;margin-left:28.3pt;margin-top:0;width:12.75pt;height:12.75pt;z-index:251674112;visibility:visible;mso-position-horizontal-relative:text;mso-position-vertical-relative:text" strokeweight="1pt">
                  <o:lock v:ext="edit" aspectratio="t"/>
                  <v:textbox style="mso-next-textbox:#_x0000_s2189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EMS: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0B4EFC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165940E">
                <v:shape id="_x0000_s2188" type="#_x0000_t202" style="position:absolute;left:0;text-align:left;margin-left:28.35pt;margin-top:0;width:12.75pt;height:12.75pt;z-index:251673088;visibility:visible;mso-position-horizontal-relative:text;mso-position-vertical-relative:text" strokeweight="1pt">
                  <o:lock v:ext="edit" aspectratio="t"/>
                  <v:textbox style="mso-next-textbox:#_x0000_s2188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OHSMS: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0B4EFC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0EDAB3D">
                <v:shape id="_x0000_s2190" type="#_x0000_t202" style="position:absolute;left:0;text-align:left;margin-left:28.35pt;margin-top:0;width:12.75pt;height:12.75pt;z-index:251675136;visibility:visible;mso-position-horizontal-relative:text;mso-position-vertical-relative:text" strokeweight="1pt">
                  <o:lock v:ext="edit" aspectratio="t"/>
                  <v:textbox style="mso-next-textbox:#_x0000_s2190" inset="0,0,0,0">
                    <w:txbxContent>
                      <w:p w:rsidR="00B159C0" w:rsidRDefault="00B159C0" w:rsidP="0032418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CSR:</w:t>
            </w:r>
          </w:p>
        </w:tc>
        <w:tc>
          <w:tcPr>
            <w:tcW w:w="92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0B4EFC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8CF07F1">
                <v:shape id="_x0000_s2191" type="#_x0000_t202" style="position:absolute;left:0;text-align:left;margin-left:28.35pt;margin-top:0;width:12.75pt;height:12.75pt;z-index:251676160;visibility:visible;mso-position-horizontal-relative:text;mso-position-vertical-relative:text" strokeweight="1pt">
                  <o:lock v:ext="edit" aspectratio="t"/>
                  <v:textbox style="mso-next-textbox:#_x0000_s2191" inset="0,0,0,0">
                    <w:txbxContent>
                      <w:p w:rsidR="00B159C0" w:rsidRDefault="00B159C0" w:rsidP="0032418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EA3B2E" w:rsidRPr="008D7EEA" w:rsidTr="0084669D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Typ provozovny 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84669D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Vyspělost SM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84669D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SM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5D1EBB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84669D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např. SŘV/COV/Akreditace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84669D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Min. OAD po optimalizaci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A8" w:rsidRPr="008D7EEA" w:rsidTr="0084669D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2364A8" w:rsidRPr="008D7EEA" w:rsidRDefault="002364A8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OAD po zkrácení</w:t>
            </w:r>
            <w:r w:rsidR="00E57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8F0" w:rsidRPr="00E578F0">
              <w:rPr>
                <w:rFonts w:ascii="Arial" w:hAnsi="Arial"/>
                <w:iCs/>
                <w:color w:val="000000"/>
                <w:sz w:val="16"/>
                <w:szCs w:val="20"/>
              </w:rPr>
              <w:t>(pouze integrovaný</w:t>
            </w:r>
            <w:r w:rsidR="00E578F0">
              <w:rPr>
                <w:rFonts w:ascii="Arial" w:hAnsi="Arial"/>
                <w:iCs/>
                <w:color w:val="000000"/>
                <w:sz w:val="16"/>
                <w:szCs w:val="20"/>
              </w:rPr>
              <w:t xml:space="preserve"> SM)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364A8" w:rsidRPr="008D7EEA" w:rsidRDefault="002364A8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84669D">
        <w:trPr>
          <w:trHeight w:val="288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B2E" w:rsidRDefault="00EA3B2E" w:rsidP="00EA3B2E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 w:rsidRPr="008D7EEA">
              <w:rPr>
                <w:sz w:val="16"/>
                <w:szCs w:val="16"/>
                <w:vertAlign w:val="superscript"/>
              </w:rPr>
              <w:t>1</w:t>
            </w:r>
            <w:r w:rsidRPr="008D7EEA">
              <w:rPr>
                <w:sz w:val="16"/>
                <w:szCs w:val="16"/>
              </w:rPr>
              <w:t>Výpočet v souladu s Metodikou výpočtu min. OAD COSM</w:t>
            </w:r>
          </w:p>
          <w:p w:rsidR="00324189" w:rsidRDefault="00324189" w:rsidP="00EA3B2E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Vyplňuje se pouze v případě, že v rámci SM není sjednocený certifikační cyklus dílčích SM, jinak platí 1/3 C nebo 1/2 OC</w:t>
            </w:r>
          </w:p>
          <w:p w:rsidR="00815959" w:rsidRPr="00324189" w:rsidRDefault="00815959" w:rsidP="00EA3B2E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</w:p>
        </w:tc>
      </w:tr>
    </w:tbl>
    <w:p w:rsidR="00815959" w:rsidRDefault="00815959" w:rsidP="00815959">
      <w:pPr>
        <w:keepNext/>
        <w:keepLines/>
        <w:jc w:val="center"/>
        <w:outlineLvl w:val="0"/>
        <w:rPr>
          <w:rFonts w:ascii="Arial" w:hAnsi="Arial"/>
          <w:bCs/>
          <w:iCs/>
          <w:color w:val="000000"/>
          <w:sz w:val="16"/>
        </w:rPr>
      </w:pPr>
      <w:r w:rsidRPr="00647A15">
        <w:rPr>
          <w:rFonts w:ascii="Arial" w:hAnsi="Arial"/>
          <w:b/>
          <w:iCs/>
          <w:color w:val="000000"/>
          <w:sz w:val="28"/>
          <w:szCs w:val="28"/>
        </w:rPr>
        <w:lastRenderedPageBreak/>
        <w:t>Část 8: SM na více pracovištích (podle IAF MD 01)</w:t>
      </w:r>
      <w:r w:rsidRPr="00035088">
        <w:rPr>
          <w:rFonts w:ascii="Arial" w:hAnsi="Arial" w:cs="Arial"/>
          <w:iCs/>
          <w:color w:val="000000"/>
          <w:sz w:val="28"/>
          <w:szCs w:val="28"/>
          <w:vertAlign w:val="superscript"/>
        </w:rPr>
        <w:t>2</w:t>
      </w:r>
      <w:r w:rsidR="0084669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544B1E">
        <w:rPr>
          <w:rFonts w:ascii="Arial" w:hAnsi="Arial"/>
          <w:bCs/>
          <w:iCs/>
          <w:color w:val="000000"/>
          <w:sz w:val="16"/>
        </w:rPr>
        <w:t>(Žadatel nevyplňuje)</w:t>
      </w:r>
    </w:p>
    <w:p w:rsidR="00C646E1" w:rsidRPr="00C646E1" w:rsidRDefault="00C646E1" w:rsidP="00815959">
      <w:pPr>
        <w:keepNext/>
        <w:keepLines/>
        <w:jc w:val="center"/>
        <w:outlineLvl w:val="0"/>
        <w:rPr>
          <w:rFonts w:ascii="Arial" w:hAnsi="Arial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1"/>
        <w:gridCol w:w="2310"/>
        <w:gridCol w:w="2310"/>
      </w:tblGrid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17DA">
              <w:rPr>
                <w:rFonts w:ascii="Arial" w:hAnsi="Arial" w:cs="Arial"/>
                <w:b/>
                <w:sz w:val="20"/>
                <w:szCs w:val="20"/>
              </w:rPr>
              <w:t>Organizace s více pracovišti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646E1" w:rsidRPr="008D7EEA" w:rsidTr="0084669D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Default="00C646E1" w:rsidP="0099508A">
            <w:pPr>
              <w:pStyle w:val="Podnadpis"/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Default="000B4EFC" w:rsidP="0099508A">
            <w:pPr>
              <w:pStyle w:val="Podnadpis1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19709F04">
                <v:shape id="_x0000_s2215" type="#_x0000_t202" style="position:absolute;margin-left:263.65pt;margin-top:4.45pt;width:12.75pt;height:12.75pt;z-index:251679232;visibility:visible;mso-position-horizontal-relative:text;mso-position-vertical-relative:text" o:allowincell="f" strokeweight="1pt">
                  <o:lock v:ext="edit" aspectratio="t"/>
                  <v:textbox style="mso-next-textbox:#_x0000_s2215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CB256F" w:rsidRDefault="000B4EFC" w:rsidP="0099508A">
            <w:pPr>
              <w:pStyle w:val="Podnadpis1"/>
              <w:rPr>
                <w:rFonts w:cs="Arial"/>
                <w:i w:val="0"/>
                <w:iCs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1091169A">
                <v:shape id="_x0000_s2216" type="#_x0000_t202" style="position:absolute;margin-left:368.55pt;margin-top:4.45pt;width:12.75pt;height:12.75pt;z-index:251680256;visibility:visible;mso-position-horizontal-relative:text;mso-position-vertical-relative:text" o:allowincell="f" strokeweight="1pt">
                  <o:lock v:ext="edit" aspectratio="t"/>
                  <v:textbox style="mso-next-textbox:#_x0000_s2216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>
              <w:rPr>
                <w:rFonts w:cs="Arial"/>
                <w:i w:val="0"/>
                <w:iCs/>
                <w:noProof/>
                <w:sz w:val="20"/>
              </w:rPr>
              <w:t>NE</w:t>
            </w:r>
          </w:p>
        </w:tc>
      </w:tr>
      <w:tr w:rsidR="007A27C6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7A27C6" w:rsidRDefault="007A27C6" w:rsidP="007A27C6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všech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jsou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prováděny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odlišné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činnosti/procesy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A27C6" w:rsidRPr="008D7EEA" w:rsidTr="0084669D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7A27C6" w:rsidRPr="008947D5" w:rsidRDefault="007A27C6" w:rsidP="00EA557A">
            <w:pPr>
              <w:pStyle w:val="Podnadpis"/>
              <w:spacing w:before="72" w:after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7A27C6" w:rsidRPr="008947D5" w:rsidRDefault="000B4EFC" w:rsidP="00EA557A">
            <w:pPr>
              <w:pStyle w:val="Podnadpis"/>
              <w:spacing w:before="72" w:after="7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291CC3A0">
                <v:shape id="_x0000_s2237" type="#_x0000_t202" style="position:absolute;margin-left:263.65pt;margin-top:4.55pt;width:12.75pt;height:12.75pt;z-index:251688448;visibility:visible;mso-position-horizontal-relative:text;mso-position-vertical-relative:text" o:allowincell="f" strokeweight="1pt">
                  <o:lock v:ext="edit" aspectratio="t"/>
                  <v:textbox style="mso-next-textbox:#_x0000_s2237" inset="0,0,0,0">
                    <w:txbxContent>
                      <w:p w:rsidR="007A27C6" w:rsidRDefault="007A27C6" w:rsidP="007A27C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A27C6" w:rsidRPr="008947D5"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7A27C6" w:rsidRPr="008947D5" w:rsidRDefault="000B4EFC" w:rsidP="00EA557A">
            <w:pPr>
              <w:pStyle w:val="Podnadpis1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noProof/>
                <w:sz w:val="22"/>
                <w:szCs w:val="22"/>
              </w:rPr>
              <w:pict w14:anchorId="4F899502">
                <v:shape id="_x0000_s2241" type="#_x0000_t202" style="position:absolute;margin-left:368.55pt;margin-top:4.55pt;width:12.75pt;height:12.75pt;z-index:251689472;visibility:visible;mso-position-horizontal-relative:text;mso-position-vertical-relative:text" o:allowincell="f" strokeweight="1pt">
                  <o:lock v:ext="edit" aspectratio="t"/>
                  <v:textbox style="mso-next-textbox:#_x0000_s2241" inset="0,0,0,0">
                    <w:txbxContent>
                      <w:p w:rsidR="005F4FCA" w:rsidRDefault="005F4FCA" w:rsidP="005F4FC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5F4FCA" w:rsidRPr="008947D5">
              <w:rPr>
                <w:rFonts w:cs="Arial"/>
                <w:i w:val="0"/>
                <w:iCs/>
                <w:noProof/>
                <w:sz w:val="22"/>
                <w:szCs w:val="22"/>
              </w:rPr>
              <w:t>NE</w:t>
            </w: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7A27C6" w:rsidP="0099508A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a všech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jsou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prováděny stejné/velmi podobné činnosti/procesy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84669D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Pr="008D7EEA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CB256F" w:rsidRDefault="000B4EFC" w:rsidP="0099508A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pict w14:anchorId="6C265D4B">
                <v:shape id="_x0000_s2217" type="#_x0000_t202" style="position:absolute;margin-left:263.65pt;margin-top:4.45pt;width:12.75pt;height:12.75pt;z-index:251681280;visibility:visible;mso-position-horizontal-relative:text;mso-position-vertical-relative:text" o:allowincell="f" strokeweight="1pt">
                  <o:lock v:ext="edit" aspectratio="t"/>
                  <v:textbox style="mso-next-textbox:#_x0000_s2217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0B4EFC" w:rsidP="0099508A">
            <w:pPr>
              <w:pStyle w:val="Podnadpis1"/>
              <w:rPr>
                <w:rFonts w:cs="Arial"/>
                <w:sz w:val="20"/>
              </w:rPr>
            </w:pPr>
            <w:r>
              <w:rPr>
                <w:rFonts w:cs="Arial"/>
                <w:i w:val="0"/>
                <w:iCs/>
                <w:noProof/>
                <w:sz w:val="20"/>
              </w:rPr>
              <w:pict w14:anchorId="16D5F1D9">
                <v:shape id="_x0000_s2218" type="#_x0000_t202" style="position:absolute;margin-left:368.55pt;margin-top:4.45pt;width:12.75pt;height:12.75pt;z-index:251682304;visibility:visible;mso-position-horizontal-relative:text;mso-position-vertical-relative:text" o:allowincell="f" strokeweight="1pt">
                  <o:lock v:ext="edit" aspectratio="t"/>
                  <v:textbox style="mso-next-textbox:#_x0000_s2218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>
              <w:rPr>
                <w:rFonts w:cs="Arial"/>
                <w:i w:val="0"/>
                <w:iCs/>
                <w:noProof/>
                <w:sz w:val="20"/>
              </w:rPr>
              <w:t>NE</w:t>
            </w: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6343AA" w:rsidP="0099508A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a některých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jsou 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>prováděny stejné/velmi podobné činnosti/procesy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84669D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Pr="008D7EEA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0B4EFC" w:rsidP="0099508A">
            <w:pPr>
              <w:pStyle w:val="Podnadpis1"/>
              <w:rPr>
                <w:rFonts w:cs="Arial"/>
                <w:sz w:val="20"/>
              </w:rPr>
            </w:pPr>
            <w:r>
              <w:rPr>
                <w:i w:val="0"/>
                <w:iCs/>
                <w:sz w:val="22"/>
                <w:szCs w:val="22"/>
              </w:rPr>
              <w:pict w14:anchorId="28ABBF04">
                <v:shape id="_x0000_s2219" type="#_x0000_t202" style="position:absolute;margin-left:263.65pt;margin-top:4.45pt;width:12.75pt;height:12.75pt;z-index:251683328;visibility:visible;mso-position-horizontal-relative:text;mso-position-vertical-relative:text" o:allowincell="f" strokeweight="1pt">
                  <o:lock v:ext="edit" aspectratio="t"/>
                  <v:textbox style="mso-next-textbox:#_x0000_s2219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0B4EFC" w:rsidP="0099508A">
            <w:pPr>
              <w:pStyle w:val="Podnadpis1"/>
              <w:rPr>
                <w:rFonts w:cs="Arial"/>
                <w:sz w:val="20"/>
              </w:rPr>
            </w:pPr>
            <w:r>
              <w:rPr>
                <w:i w:val="0"/>
                <w:iCs/>
                <w:sz w:val="22"/>
                <w:szCs w:val="22"/>
              </w:rPr>
              <w:pict w14:anchorId="5FCBC43C">
                <v:shape id="_x0000_s2220" type="#_x0000_t202" style="position:absolute;margin-left:368.55pt;margin-top:4.45pt;width:12.75pt;height:12.75pt;z-index:251684352;visibility:visible;mso-position-horizontal-relative:text;mso-position-vertical-relative:text" o:allowincell="f" strokeweight="1pt">
                  <o:lock v:ext="edit" aspectratio="t"/>
                  <v:textbox style="mso-next-textbox:#_x0000_s2220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A77A94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i/>
                <w:iCs/>
                <w:sz w:val="22"/>
                <w:szCs w:val="22"/>
              </w:rPr>
            </w:pPr>
            <w:r w:rsidRPr="00A77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pracovišť, na kterých jsou prováděny 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>stejné/velmi podobné činnosti/procesy</w:t>
            </w:r>
            <w:r w:rsidR="006377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(pro účely vzorkování pracovišť)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669D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99508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15959" w:rsidRPr="00D7066A" w:rsidRDefault="00815959" w:rsidP="00815959">
      <w:pPr>
        <w:pStyle w:val="Zkladntext"/>
        <w:spacing w:before="60"/>
        <w:ind w:firstLine="0"/>
        <w:jc w:val="left"/>
        <w:outlineLvl w:val="0"/>
        <w:rPr>
          <w:sz w:val="16"/>
          <w:szCs w:val="16"/>
        </w:rPr>
      </w:pPr>
      <w:r w:rsidRPr="00D7066A">
        <w:rPr>
          <w:sz w:val="16"/>
          <w:szCs w:val="16"/>
          <w:vertAlign w:val="superscript"/>
        </w:rPr>
        <w:t>2</w:t>
      </w:r>
      <w:r w:rsidRPr="00324189">
        <w:rPr>
          <w:sz w:val="16"/>
          <w:szCs w:val="16"/>
        </w:rPr>
        <w:t>V</w:t>
      </w:r>
      <w:r>
        <w:rPr>
          <w:sz w:val="16"/>
          <w:szCs w:val="16"/>
        </w:rPr>
        <w:t>zorkování</w:t>
      </w:r>
      <w:r w:rsidRPr="00324189">
        <w:rPr>
          <w:sz w:val="16"/>
          <w:szCs w:val="16"/>
        </w:rPr>
        <w:t xml:space="preserve"> v souladu s Metodikou výpočtu min. OAD COSM</w:t>
      </w:r>
    </w:p>
    <w:p w:rsidR="00696DDC" w:rsidRPr="00696DDC" w:rsidRDefault="00815959" w:rsidP="00696DDC">
      <w:pPr>
        <w:spacing w:after="120"/>
        <w:jc w:val="center"/>
        <w:rPr>
          <w:rFonts w:ascii="Arial" w:hAnsi="Arial"/>
          <w:b/>
          <w:iCs/>
          <w:color w:val="000000"/>
          <w:sz w:val="22"/>
          <w:szCs w:val="22"/>
        </w:rPr>
      </w:pPr>
      <w:r>
        <w:rPr>
          <w:rFonts w:ascii="Arial" w:hAnsi="Arial"/>
          <w:b/>
          <w:iCs/>
          <w:color w:val="000000"/>
        </w:rPr>
        <w:br w:type="page"/>
      </w:r>
      <w:r w:rsidR="00696DDC" w:rsidRPr="00696DDC">
        <w:rPr>
          <w:rFonts w:ascii="Arial" w:hAnsi="Arial"/>
          <w:b/>
          <w:iCs/>
          <w:color w:val="000000"/>
          <w:sz w:val="22"/>
          <w:szCs w:val="22"/>
        </w:rPr>
        <w:lastRenderedPageBreak/>
        <w:t>Prohlášení</w:t>
      </w:r>
    </w:p>
    <w:p w:rsidR="00696DDC" w:rsidRPr="008D7EEA" w:rsidRDefault="00696DDC" w:rsidP="00696DDC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Žádáme o </w:t>
      </w:r>
      <w:r>
        <w:rPr>
          <w:rFonts w:ascii="Arial" w:hAnsi="Arial"/>
          <w:b/>
          <w:iCs/>
          <w:sz w:val="18"/>
          <w:szCs w:val="18"/>
        </w:rPr>
        <w:t xml:space="preserve">převod </w:t>
      </w:r>
      <w:r w:rsidRPr="008D7EEA">
        <w:rPr>
          <w:rFonts w:ascii="Arial" w:hAnsi="Arial"/>
          <w:b/>
          <w:iCs/>
          <w:sz w:val="18"/>
          <w:szCs w:val="18"/>
        </w:rPr>
        <w:t>certifikac</w:t>
      </w:r>
      <w:r>
        <w:rPr>
          <w:rFonts w:ascii="Arial" w:hAnsi="Arial"/>
          <w:b/>
          <w:iCs/>
          <w:sz w:val="18"/>
          <w:szCs w:val="18"/>
        </w:rPr>
        <w:t>e</w:t>
      </w:r>
      <w:r w:rsidRPr="008D7EEA">
        <w:rPr>
          <w:rFonts w:ascii="Arial" w:hAnsi="Arial"/>
          <w:b/>
          <w:iCs/>
          <w:sz w:val="18"/>
          <w:szCs w:val="18"/>
        </w:rPr>
        <w:t xml:space="preserve"> SM </w:t>
      </w:r>
      <w:r>
        <w:rPr>
          <w:rFonts w:ascii="Arial" w:hAnsi="Arial"/>
          <w:b/>
          <w:iCs/>
          <w:sz w:val="18"/>
          <w:szCs w:val="18"/>
        </w:rPr>
        <w:t>v rozsahu viz přiložený certifikát.</w:t>
      </w:r>
    </w:p>
    <w:p w:rsidR="00696DDC" w:rsidRPr="008D7EEA" w:rsidRDefault="00696DDC" w:rsidP="00696DDC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Prohlašujeme, že jsme byli seznámeni s postupy a s podmínkami auditování za účelem certifikace SM</w:t>
      </w:r>
      <w:r>
        <w:rPr>
          <w:rFonts w:ascii="Arial" w:hAnsi="Arial"/>
          <w:b/>
          <w:iCs/>
          <w:sz w:val="18"/>
          <w:szCs w:val="18"/>
        </w:rPr>
        <w:t xml:space="preserve"> („Základní informace o službách COSM“ dostupné na web. stránkách CO)</w:t>
      </w:r>
      <w:r w:rsidRPr="008D7EEA">
        <w:rPr>
          <w:rFonts w:ascii="Arial" w:hAnsi="Arial"/>
          <w:b/>
          <w:iCs/>
          <w:sz w:val="18"/>
          <w:szCs w:val="18"/>
        </w:rPr>
        <w:t>, které bude provádět certifikační orgán SILMOS-Q s.r.o. (dále jen CO). Jsme připraveni plně respektovat aktuální pravidla akreditačního systému (specifikovaná zejména v dokumentech EA a IAF) aplikovaná pracovníky CO v průběhu auditování.</w:t>
      </w:r>
    </w:p>
    <w:p w:rsidR="00696DDC" w:rsidRPr="008D7EEA" w:rsidRDefault="00696DDC" w:rsidP="00696DDC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si vědomi nevratnosti registračního poplatku.</w:t>
      </w:r>
    </w:p>
    <w:p w:rsidR="00696DDC" w:rsidRPr="008D7EEA" w:rsidRDefault="00696DDC" w:rsidP="00696DDC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Zavazujeme se vyhovět požadavkům certifikace a předložit veškerou dokumentaci potřebnou pro auditování, umožnit přístup do všech prostor, k záznamům a ke všem zainteresovaným pracovníkům.</w:t>
      </w:r>
    </w:p>
    <w:p w:rsidR="00696DDC" w:rsidRPr="008D7EEA" w:rsidRDefault="00696DDC" w:rsidP="00696DDC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Bez ohledu na výsledek certifikace souhlasíme s úhradou činností spojených s auditováním plnění požadavků certifikace.</w:t>
      </w:r>
    </w:p>
    <w:p w:rsidR="00696DDC" w:rsidRPr="008D7EEA" w:rsidRDefault="00696DDC" w:rsidP="00696DDC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Souhlasíme s úhradou služeb za dozor spojených s posuzováním průběžného plnění požadavků certifikace za podmínek stanovených před vydáním certifikátu SM.</w:t>
      </w:r>
    </w:p>
    <w:p w:rsidR="00696DDC" w:rsidRPr="008D7EEA" w:rsidRDefault="00696DDC" w:rsidP="00696DDC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Umožníme přítomnost pozorovatelů na auditu (jedná se zejména o posuzovatele akreditačního orgánu nebo auditorů v </w:t>
      </w:r>
      <w:r>
        <w:rPr>
          <w:rFonts w:ascii="Arial" w:hAnsi="Arial"/>
          <w:b/>
          <w:iCs/>
          <w:sz w:val="18"/>
          <w:szCs w:val="18"/>
        </w:rPr>
        <w:t>přípravě</w:t>
      </w:r>
      <w:r w:rsidRPr="008D7EEA">
        <w:rPr>
          <w:rFonts w:ascii="Arial" w:hAnsi="Arial"/>
          <w:b/>
          <w:iCs/>
          <w:sz w:val="18"/>
          <w:szCs w:val="18"/>
        </w:rPr>
        <w:t>).</w:t>
      </w:r>
    </w:p>
    <w:p w:rsidR="00696DDC" w:rsidRPr="008D7EEA" w:rsidRDefault="00696DDC" w:rsidP="00696DDC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Bereme na vědomí povinnost CO poskytovat informace získané při auditování na základě právního předpisu a/nebo smluvních ujednání.</w:t>
      </w:r>
    </w:p>
    <w:p w:rsidR="00696DDC" w:rsidRPr="0029379E" w:rsidRDefault="00696DDC" w:rsidP="00696DDC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29379E">
        <w:rPr>
          <w:rFonts w:ascii="Arial" w:hAnsi="Arial"/>
          <w:b/>
          <w:iCs/>
          <w:sz w:val="18"/>
          <w:szCs w:val="18"/>
        </w:rPr>
        <w:t>Po dobu platnosti certifikátu SM se zavazujeme:</w:t>
      </w:r>
    </w:p>
    <w:p w:rsidR="00696DDC" w:rsidRPr="00ED3D56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trvale dodržovat požadavky a závazky certifikace uvedené v příslušných normách a průběžně zapracovávat jejich aktualizované znění a změny jejich obsahu;</w:t>
      </w:r>
    </w:p>
    <w:p w:rsidR="00696DDC" w:rsidRPr="00ED3D56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udržovat informace dodané CO v aktuálním stavu, zejména počty pracovníků, počet stálých provozoven, změny organizační struktury;</w:t>
      </w:r>
    </w:p>
    <w:p w:rsidR="00696DDC" w:rsidRPr="00ED3D56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písemně informovat CO o skutečnostech, které mohou mít podstatný vliv na průběžné dodržování certifikačních kritérií nebo závazků podmiňujících certifikaci;</w:t>
      </w:r>
    </w:p>
    <w:p w:rsidR="00696DDC" w:rsidRPr="00ED3D56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podrobit se pravidelnému dozoru, kterým se posuzuje dodržování všech požadavků a závazků certifikace v požadovaném termínu;</w:t>
      </w:r>
    </w:p>
    <w:p w:rsidR="00696DDC" w:rsidRPr="00ED3D56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být ve shodě s CO, pokud se odkazujeme na svůj stav certifikace v rámci komunikace v médiích, jako jsou internet, publikace, reklama nebo v jiných dokumentech;</w:t>
      </w:r>
    </w:p>
    <w:p w:rsidR="00696DDC" w:rsidRPr="00ED3D56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nečinit nebo nedovolit žádná zavádějící prohlášení týkající se její certifikace;</w:t>
      </w:r>
    </w:p>
    <w:p w:rsidR="00696DDC" w:rsidRPr="00ED3D56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nepoužívat nebo nedovolovat používat certifikát nebo jakoukoliv jeho část zavádějícím způsobem;</w:t>
      </w:r>
    </w:p>
    <w:p w:rsidR="00696DDC" w:rsidRPr="00ED3D56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odvolávat se na certifikaci pouze v daném rozsahu, viz certifikát včetně přílohy. Nesmíme naznačovat, že se certifikace vztahuje na činnosti a místa, které jsou mimo rozsah certifikace;</w:t>
      </w:r>
    </w:p>
    <w:p w:rsidR="00696DDC" w:rsidRPr="00ED3D56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při pozastavení nebo odnětí certifikátu nevyužívat propagační materiály obsahující jakékoliv odkazy na certifikaci a vrátit veškeré certifikační dokumenty, které si CO vyžádá;</w:t>
      </w:r>
    </w:p>
    <w:p w:rsidR="00696DDC" w:rsidRPr="00ED3D56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upravit veškeré reklamní předměty, pokud došlo k omezení rozsahu certifikace;</w:t>
      </w:r>
    </w:p>
    <w:p w:rsidR="00696DDC" w:rsidRPr="00AD67B8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 xml:space="preserve">nepoužívat značku CO na produktech nebo jejich balení, ani jiným způsobem, který by mohl být </w:t>
      </w:r>
      <w:r w:rsidRPr="00AD67B8">
        <w:rPr>
          <w:rFonts w:ascii="Arial" w:hAnsi="Arial"/>
          <w:b/>
          <w:iCs/>
          <w:sz w:val="18"/>
          <w:szCs w:val="18"/>
        </w:rPr>
        <w:t>chápán jako označení shody produktu. Pokud používáme prohlášení o certifikaci SM na obalech produktů nebo doprovodných informacích k produktu, musí toto prohlášení obsahovat vždy odkaz na identifikaci naší organizace, typ certifikovaného SM a příslušnou normu a CO vydávající certifikát tak, aby prohlášení nemohlo indikovat, že jsou tímto certifikovány produkty, procesy nebo služby;</w:t>
      </w:r>
    </w:p>
    <w:p w:rsidR="00696DDC" w:rsidRPr="00AD67B8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nepoužívat značku CO na protokolech zkušebních laboratoří, kalibračních listech/certifikátech nebo inspekčních zprávách;</w:t>
      </w:r>
    </w:p>
    <w:p w:rsidR="00696DDC" w:rsidRPr="00AD67B8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poskytovat CO v rámci auditování na požádání záznamy o všech sděleních, stížnostech a opatřeních k nápravě přijatých v souladu s požadavky norem pro SM a jiných normativních dokumentů;</w:t>
      </w:r>
    </w:p>
    <w:p w:rsidR="00696DDC" w:rsidRPr="001A1753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informovat CO bezodkladně o všech záležitostech a změnách, které mohou ovlivnit způsobilost SM trvale plnit požadavky certifikace nebo závazků podmiňujících certifikaci, mimo jiné i o mimořádných událostech, jakými mohou být vážný příp. smrtelný úraz, ekologická havárie či destrukce stavebního díla a návazně umožnit CO na základě jeho oznámení zahájit audit;</w:t>
      </w:r>
    </w:p>
    <w:p w:rsidR="00696DDC" w:rsidRPr="001A1753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nepoužívat svou certifikaci způsobem, který by mohl ohrozit pověst CO a nečinit žádná vyjádření stran své certifikace, která by mohl CO považovat za zavádějící nebo neoprávněná;</w:t>
      </w:r>
    </w:p>
    <w:p w:rsidR="00696DDC" w:rsidRPr="001A1753" w:rsidRDefault="00696DDC" w:rsidP="00696DDC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nepoužívat certifikaci takovým způsobem, který by mohl vést ke zpochybnění CO nebo certifikačního systému nebo ke ztrátě důvěry veřejnosti.</w:t>
      </w:r>
    </w:p>
    <w:p w:rsidR="00696DDC" w:rsidRPr="008D7EEA" w:rsidRDefault="00696DDC" w:rsidP="00696DDC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V souladu s požadavky Nařízení Evropského Parlamentu a Rady (EU) 2016/679 máme zavedena vhodná administrativní, technická a fyzická preventivní opatření k ochraně osobních údajů před nahodilým či nezákonným zničením, nahodilou ztrátou, neoprávněnými úpravami, neoprávněným poskytováním či přístupem, zneužíváním a jakýmikoliv dalšími nezákonnými formami zpracování.</w:t>
      </w:r>
    </w:p>
    <w:p w:rsidR="00696DDC" w:rsidRPr="008D7EEA" w:rsidRDefault="00696DDC" w:rsidP="00696DDC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seznámeni a souhlasíme s důsledky neplnění požadavků a závazků podmiňujících certifikaci</w:t>
      </w:r>
      <w:r>
        <w:rPr>
          <w:rFonts w:ascii="Arial" w:hAnsi="Arial"/>
          <w:b/>
          <w:iCs/>
          <w:sz w:val="18"/>
          <w:szCs w:val="18"/>
        </w:rPr>
        <w:t xml:space="preserve"> SM</w:t>
      </w:r>
      <w:r w:rsidRPr="008D7EEA">
        <w:rPr>
          <w:rFonts w:ascii="Arial" w:hAnsi="Arial"/>
          <w:b/>
          <w:iCs/>
          <w:sz w:val="18"/>
          <w:szCs w:val="18"/>
        </w:rPr>
        <w:t>.</w:t>
      </w:r>
    </w:p>
    <w:p w:rsidR="009D40AA" w:rsidRPr="008D7EEA" w:rsidRDefault="000C2660" w:rsidP="00696DDC">
      <w:pPr>
        <w:spacing w:after="120"/>
        <w:jc w:val="center"/>
        <w:rPr>
          <w:iCs/>
          <w:sz w:val="12"/>
          <w:szCs w:val="12"/>
        </w:rPr>
      </w:pPr>
      <w:r>
        <w:rPr>
          <w:iCs/>
          <w:sz w:val="12"/>
          <w:szCs w:val="12"/>
        </w:rPr>
        <w:br w:type="page"/>
      </w:r>
    </w:p>
    <w:p w:rsidR="009D40AA" w:rsidRPr="008D7EEA" w:rsidRDefault="009D40AA" w:rsidP="009D40AA">
      <w:pPr>
        <w:pStyle w:val="Zkladntext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Jménem organizace žádající o certifikaci prohlašuji, že veškeré údaje uvedené v žádosti a jejich přílohách jsou pravdivé a odpovídají současnému stavu.</w:t>
      </w:r>
    </w:p>
    <w:p w:rsidR="009D40AA" w:rsidRDefault="009D40AA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035088" w:rsidRDefault="00035088" w:rsidP="009D40AA">
      <w:pPr>
        <w:pStyle w:val="Zkladntext"/>
        <w:rPr>
          <w:iCs/>
          <w:sz w:val="18"/>
          <w:szCs w:val="18"/>
        </w:rPr>
      </w:pPr>
    </w:p>
    <w:p w:rsidR="000C2660" w:rsidRPr="008D7EEA" w:rsidRDefault="000C2660" w:rsidP="009D40AA">
      <w:pPr>
        <w:pStyle w:val="Zkladntext"/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outlineLvl w:val="0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V .................................................dne..................................</w:t>
      </w:r>
    </w:p>
    <w:p w:rsidR="009D40AA" w:rsidRDefault="009D40AA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7D467B" w:rsidRDefault="007D467B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7D467B" w:rsidRPr="008D7EEA" w:rsidRDefault="007D467B" w:rsidP="009D40AA">
      <w:pPr>
        <w:pStyle w:val="Zkladntext"/>
        <w:rPr>
          <w:iCs/>
          <w:sz w:val="18"/>
          <w:szCs w:val="18"/>
        </w:rPr>
      </w:pPr>
    </w:p>
    <w:p w:rsidR="00160AE8" w:rsidRDefault="00160AE8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705994" w:rsidRDefault="00705994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  <w:t>................................................................</w:t>
      </w:r>
    </w:p>
    <w:p w:rsidR="007D467B" w:rsidRDefault="009D40AA" w:rsidP="009D40AA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</w:r>
      <w:r w:rsidRPr="008D7EEA">
        <w:rPr>
          <w:iCs/>
          <w:sz w:val="18"/>
          <w:szCs w:val="18"/>
        </w:rPr>
        <w:tab/>
      </w:r>
      <w:r w:rsidR="007D467B" w:rsidRPr="008D7EEA">
        <w:rPr>
          <w:iCs/>
          <w:sz w:val="18"/>
          <w:szCs w:val="18"/>
        </w:rPr>
        <w:t>J</w:t>
      </w:r>
      <w:r w:rsidRPr="008D7EEA">
        <w:rPr>
          <w:iCs/>
          <w:sz w:val="18"/>
          <w:szCs w:val="18"/>
        </w:rPr>
        <w:t>méno</w:t>
      </w:r>
      <w:r w:rsidR="007D467B">
        <w:rPr>
          <w:iCs/>
          <w:sz w:val="18"/>
          <w:szCs w:val="18"/>
        </w:rPr>
        <w:t xml:space="preserve"> </w:t>
      </w:r>
      <w:r w:rsidRPr="008D7EEA">
        <w:rPr>
          <w:iCs/>
          <w:sz w:val="18"/>
          <w:szCs w:val="18"/>
        </w:rPr>
        <w:t xml:space="preserve">a podpis </w:t>
      </w:r>
      <w:r w:rsidR="007D467B">
        <w:rPr>
          <w:iCs/>
          <w:sz w:val="18"/>
          <w:szCs w:val="18"/>
        </w:rPr>
        <w:t xml:space="preserve">oprávněného </w:t>
      </w:r>
    </w:p>
    <w:p w:rsidR="009D40AA" w:rsidRPr="008D7EEA" w:rsidRDefault="007D467B" w:rsidP="009D40AA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zástupce žadatele</w:t>
      </w: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sectPr w:rsidR="000C2660" w:rsidSect="002A25FE">
      <w:pgSz w:w="11907" w:h="16840" w:code="9"/>
      <w:pgMar w:top="1135" w:right="1418" w:bottom="709" w:left="1418" w:header="56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4EFC" w:rsidRDefault="000B4EFC">
      <w:r>
        <w:separator/>
      </w:r>
    </w:p>
  </w:endnote>
  <w:endnote w:type="continuationSeparator" w:id="0">
    <w:p w:rsidR="000B4EFC" w:rsidRDefault="000B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B159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B159C0" w:rsidRDefault="00B159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38BC" w:rsidRPr="00432499" w:rsidRDefault="00B159C0" w:rsidP="002238BC">
    <w:pPr>
      <w:pStyle w:val="Zpat"/>
      <w:jc w:val="center"/>
      <w:rPr>
        <w:rFonts w:ascii="Arial" w:hAnsi="Arial" w:cs="Arial"/>
      </w:rPr>
    </w:pPr>
    <w:r w:rsidRPr="00432499">
      <w:rPr>
        <w:rFonts w:ascii="Arial" w:hAnsi="Arial" w:cs="Arial"/>
      </w:rPr>
      <w:fldChar w:fldCharType="begin"/>
    </w:r>
    <w:r w:rsidRPr="00432499">
      <w:rPr>
        <w:rFonts w:ascii="Arial" w:hAnsi="Arial" w:cs="Arial"/>
      </w:rPr>
      <w:instrText xml:space="preserve"> PAGE   \* MERGEFORMAT </w:instrText>
    </w:r>
    <w:r w:rsidRPr="004324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9</w:t>
    </w:r>
    <w:r w:rsidRPr="00432499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B159C0" w:rsidP="00954C33">
    <w:pPr>
      <w:pStyle w:val="Zkladntext"/>
      <w:ind w:firstLine="0"/>
      <w:jc w:val="left"/>
      <w:outlineLvl w:val="0"/>
      <w:rPr>
        <w:sz w:val="16"/>
      </w:rPr>
    </w:pPr>
    <w:r>
      <w:rPr>
        <w:sz w:val="16"/>
      </w:rPr>
      <w:t>Žadatel nevyplňuje</w:t>
    </w:r>
  </w:p>
  <w:p w:rsidR="00B159C0" w:rsidRPr="00201DDD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B159C0" w:rsidRPr="00201DDD" w:rsidRDefault="00B159C0" w:rsidP="005B024F">
    <w:pPr>
      <w:pStyle w:val="Zpat"/>
      <w:tabs>
        <w:tab w:val="clear" w:pos="4536"/>
        <w:tab w:val="clear" w:pos="9072"/>
        <w:tab w:val="left" w:pos="3686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ab/>
    </w:r>
  </w:p>
  <w:p w:rsidR="00B159C0" w:rsidRPr="00201DDD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B159C0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</w:rPr>
    </w:pPr>
    <w:r w:rsidRPr="0040042C">
      <w:rPr>
        <w:rFonts w:ascii="Arial" w:hAnsi="Arial" w:cs="Arial"/>
      </w:rPr>
      <w:t>Přezkoumal: ŘCO</w:t>
    </w:r>
    <w:r>
      <w:rPr>
        <w:rFonts w:ascii="Arial" w:hAnsi="Arial" w:cs="Arial"/>
      </w:rPr>
      <w:tab/>
    </w:r>
    <w:r w:rsidRPr="0040042C">
      <w:rPr>
        <w:rFonts w:ascii="Arial" w:hAnsi="Arial" w:cs="Arial"/>
      </w:rPr>
      <w:t>dne:</w:t>
    </w:r>
    <w:r w:rsidRPr="0040042C">
      <w:rPr>
        <w:rFonts w:ascii="Arial" w:hAnsi="Arial" w:cs="Arial"/>
      </w:rPr>
      <w:tab/>
    </w:r>
  </w:p>
  <w:p w:rsidR="00B159C0" w:rsidRPr="00D323B2" w:rsidRDefault="00B159C0" w:rsidP="00421899">
    <w:pPr>
      <w:pStyle w:val="Zpat"/>
      <w:tabs>
        <w:tab w:val="clear" w:pos="4536"/>
        <w:tab w:val="left" w:pos="1191"/>
        <w:tab w:val="left" w:pos="3686"/>
      </w:tabs>
      <w:rPr>
        <w:rFonts w:ascii="Arial" w:hAnsi="Arial" w:cs="Arial"/>
      </w:rPr>
    </w:pPr>
    <w:r>
      <w:rPr>
        <w:rFonts w:ascii="Arial" w:hAnsi="Arial" w:cs="Arial"/>
      </w:rPr>
      <w:tab/>
    </w:r>
    <w:r w:rsidRPr="00CE0882">
      <w:rPr>
        <w:rFonts w:ascii="Arial" w:hAnsi="Arial" w:cs="Arial"/>
      </w:rPr>
      <w:t>VA</w:t>
    </w:r>
    <w:r w:rsidRPr="00CE0882">
      <w:rPr>
        <w:rFonts w:ascii="Arial" w:hAnsi="Arial" w:cs="Arial"/>
      </w:rPr>
      <w:tab/>
      <w:t>dne:</w:t>
    </w:r>
    <w:r>
      <w:rPr>
        <w:rFonts w:ascii="Arial" w:hAnsi="Arial" w:cs="Arial"/>
      </w:rPr>
      <w:tab/>
    </w:r>
    <w:r w:rsidR="00C80666">
      <w:rPr>
        <w:rFonts w:ascii="Arial" w:hAnsi="Arial" w:cs="Arial"/>
        <w:snapToGrid w:val="0"/>
        <w:sz w:val="12"/>
        <w:szCs w:val="12"/>
      </w:rPr>
      <w:t>COS</w:t>
    </w:r>
    <w:r w:rsidRPr="0040042C">
      <w:rPr>
        <w:rFonts w:ascii="Arial" w:hAnsi="Arial" w:cs="Arial"/>
        <w:snapToGrid w:val="0"/>
        <w:sz w:val="12"/>
        <w:szCs w:val="12"/>
      </w:rPr>
      <w:t>M Ž</w:t>
    </w:r>
    <w:r w:rsidR="00121F20">
      <w:rPr>
        <w:rFonts w:ascii="Arial" w:hAnsi="Arial" w:cs="Arial"/>
        <w:snapToGrid w:val="0"/>
        <w:sz w:val="12"/>
        <w:szCs w:val="12"/>
      </w:rPr>
      <w:t>P</w:t>
    </w:r>
    <w:r w:rsidRPr="0040042C">
      <w:rPr>
        <w:rFonts w:ascii="Arial" w:hAnsi="Arial" w:cs="Arial"/>
        <w:snapToGrid w:val="0"/>
        <w:sz w:val="12"/>
        <w:szCs w:val="12"/>
      </w:rPr>
      <w:t>-</w:t>
    </w:r>
    <w:r>
      <w:rPr>
        <w:rFonts w:ascii="Arial" w:hAnsi="Arial" w:cs="Arial"/>
        <w:snapToGrid w:val="0"/>
        <w:sz w:val="12"/>
        <w:szCs w:val="12"/>
      </w:rPr>
      <w:t>0</w:t>
    </w:r>
    <w:r w:rsidR="005630D6">
      <w:rPr>
        <w:rFonts w:ascii="Arial" w:hAnsi="Arial" w:cs="Arial"/>
        <w:snapToGrid w:val="0"/>
        <w:sz w:val="12"/>
        <w:szCs w:val="12"/>
      </w:rPr>
      <w:t>6</w:t>
    </w:r>
    <w:r w:rsidRPr="0040042C">
      <w:rPr>
        <w:rFonts w:ascii="Arial" w:hAnsi="Arial" w:cs="Arial"/>
        <w:snapToGrid w:val="0"/>
        <w:sz w:val="12"/>
        <w:szCs w:val="12"/>
      </w:rPr>
      <w:t>/</w:t>
    </w:r>
    <w:r>
      <w:rPr>
        <w:rFonts w:ascii="Arial" w:hAnsi="Arial" w:cs="Arial"/>
        <w:snapToGrid w:val="0"/>
        <w:sz w:val="12"/>
        <w:szCs w:val="12"/>
      </w:rPr>
      <w:t>2</w:t>
    </w:r>
    <w:r w:rsidR="005630D6">
      <w:rPr>
        <w:rFonts w:ascii="Arial" w:hAnsi="Arial" w:cs="Arial"/>
        <w:snapToGrid w:val="0"/>
        <w:sz w:val="12"/>
        <w:szCs w:val="12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Pr="00421899" w:rsidRDefault="00B159C0" w:rsidP="00421899">
    <w:pPr>
      <w:pStyle w:val="Zpat"/>
      <w:jc w:val="center"/>
      <w:rPr>
        <w:rFonts w:ascii="Arial" w:hAnsi="Arial" w:cs="Arial"/>
      </w:rPr>
    </w:pPr>
    <w:r w:rsidRPr="00421899">
      <w:rPr>
        <w:rFonts w:ascii="Arial" w:hAnsi="Arial" w:cs="Arial"/>
      </w:rPr>
      <w:fldChar w:fldCharType="begin"/>
    </w:r>
    <w:r w:rsidRPr="00421899">
      <w:rPr>
        <w:rFonts w:ascii="Arial" w:hAnsi="Arial" w:cs="Arial"/>
      </w:rPr>
      <w:instrText>PAGE   \* MERGEFORMAT</w:instrText>
    </w:r>
    <w:r w:rsidRPr="004218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2189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4EFC" w:rsidRDefault="000B4EFC">
      <w:r>
        <w:separator/>
      </w:r>
    </w:p>
  </w:footnote>
  <w:footnote w:type="continuationSeparator" w:id="0">
    <w:p w:rsidR="000B4EFC" w:rsidRDefault="000B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0B4EFC" w:rsidP="00D0201F">
    <w:pPr>
      <w:pStyle w:val="Zhlav"/>
      <w:jc w:val="right"/>
      <w:rPr>
        <w:rFonts w:ascii="Arial" w:hAnsi="Arial"/>
        <w:sz w:val="18"/>
      </w:rPr>
    </w:pPr>
    <w:r>
      <w:rPr>
        <w:rFonts w:ascii="Arial" w:hAnsi="Arial"/>
        <w:noProof/>
        <w:sz w:val="18"/>
      </w:rPr>
      <w:pict w14:anchorId="5B1CFECE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287.5pt;margin-top:-43.65pt;width:211.5pt;height:12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M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" o:allowincell="f" filled="f" stroked="f">
          <v:textbox style="mso-next-textbox:#_x0000_s1033">
            <w:txbxContent>
              <w:p w:rsidR="00B159C0" w:rsidRPr="00BD2185" w:rsidRDefault="00B159C0" w:rsidP="00EB5C03">
                <w:pPr>
                  <w:pStyle w:val="Podnadpis1"/>
                  <w:jc w:val="center"/>
                  <w:rPr>
                    <w:i w:val="0"/>
                    <w:iCs/>
                    <w:sz w:val="32"/>
                    <w:szCs w:val="32"/>
                  </w:rPr>
                </w:pPr>
                <w:r w:rsidRPr="00BD2185">
                  <w:rPr>
                    <w:i w:val="0"/>
                    <w:iCs/>
                    <w:sz w:val="32"/>
                    <w:szCs w:val="32"/>
                  </w:rPr>
                  <w:t>SILMOS-Q s.r.o.</w:t>
                </w:r>
              </w:p>
              <w:p w:rsidR="00B159C0" w:rsidRPr="00561008" w:rsidRDefault="00B159C0" w:rsidP="00123DF5">
                <w:pPr>
                  <w:pStyle w:val="Nadpis6"/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</w:pPr>
                <w:r w:rsidRPr="00561008"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  <w:t>Certifikační orgán pro certifikaci systémů managementu</w:t>
                </w:r>
              </w:p>
              <w:p w:rsidR="00B159C0" w:rsidRPr="00561008" w:rsidRDefault="00B159C0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56100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akreditovaný Českým institutem pro akreditaci, o.p.s.</w:t>
                </w:r>
              </w:p>
              <w:p w:rsidR="00B159C0" w:rsidRPr="00561008" w:rsidRDefault="00B159C0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56100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podle ČSN EN ISO/IEC 17021-1:2016</w:t>
                </w:r>
              </w:p>
              <w:p w:rsidR="00B159C0" w:rsidRPr="00762758" w:rsidRDefault="00B159C0" w:rsidP="00EB5C03">
                <w:pPr>
                  <w:rPr>
                    <w:iCs/>
                    <w:sz w:val="8"/>
                    <w:szCs w:val="8"/>
                  </w:rPr>
                </w:pP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>Křižíkova 70, 612 00  Brno</w:t>
                </w: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sym w:font="Wingdings" w:char="F028"/>
                </w:r>
                <w:r w:rsidR="00CA3310"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 </w:t>
                </w:r>
                <w:r w:rsidR="00C7639A"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+420 </w:t>
                </w: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>541 633 291</w:t>
                </w: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e-mail: </w:t>
                </w:r>
                <w:hyperlink r:id="rId1" w:history="1"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</w:t>
                  </w:r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  <w:lang w:val="it-IT"/>
                    </w:rPr>
                    <w:t>@</w:t>
                  </w:r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silmos-q.cz</w:t>
                  </w:r>
                </w:hyperlink>
              </w:p>
              <w:p w:rsidR="00B159C0" w:rsidRPr="00561008" w:rsidRDefault="00B159C0" w:rsidP="00123DF5">
                <w:pPr>
                  <w:pStyle w:val="Nadpis7"/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  <w:t>www.silmos-q.cz</w:t>
                </w:r>
              </w:p>
              <w:p w:rsidR="00B159C0" w:rsidRPr="000B7A05" w:rsidRDefault="00B159C0" w:rsidP="00123DF5"/>
            </w:txbxContent>
          </v:textbox>
        </v:shape>
      </w:pict>
    </w:r>
    <w:r>
      <w:rPr>
        <w:rFonts w:ascii="Arial" w:hAnsi="Arial"/>
        <w:noProof/>
        <w:sz w:val="18"/>
      </w:rPr>
      <w:object w:dxaOrig="1440" w:dyaOrig="1440" w14:anchorId="02680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.45pt;margin-top:-36.15pt;width:63.2pt;height:60.7pt;z-index:251657216;visibility:visible;mso-wrap-edited:f" o:allowincell="f">
          <v:imagedata r:id="rId2" o:title=""/>
          <w10:wrap type="topAndBottom"/>
        </v:shape>
        <o:OLEObject Type="Embed" ProgID="Word.Picture.8" ShapeID="_x0000_s1028" DrawAspect="Content" ObjectID="_1781001134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Pr="002238BC" w:rsidRDefault="00B159C0" w:rsidP="00223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388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11C00A1"/>
    <w:multiLevelType w:val="multilevel"/>
    <w:tmpl w:val="7CD8EB6C"/>
    <w:lvl w:ilvl="0">
      <w:start w:val="1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17A83115"/>
    <w:multiLevelType w:val="multilevel"/>
    <w:tmpl w:val="590A6B3E"/>
    <w:lvl w:ilvl="0">
      <w:start w:val="2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0ED4BEF"/>
    <w:multiLevelType w:val="hybridMultilevel"/>
    <w:tmpl w:val="CF7C6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3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19838EF"/>
    <w:multiLevelType w:val="hybridMultilevel"/>
    <w:tmpl w:val="F2D8EC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14B46"/>
    <w:multiLevelType w:val="hybridMultilevel"/>
    <w:tmpl w:val="F2CE65B2"/>
    <w:lvl w:ilvl="0" w:tplc="FFFFFFFF">
      <w:start w:val="1"/>
      <w:numFmt w:val="bullet"/>
      <w:lvlText w:val="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AA320BD"/>
    <w:multiLevelType w:val="multilevel"/>
    <w:tmpl w:val="38A0E45E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0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9774F9"/>
    <w:multiLevelType w:val="hybridMultilevel"/>
    <w:tmpl w:val="91DC1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AEB3181"/>
    <w:multiLevelType w:val="hybridMultilevel"/>
    <w:tmpl w:val="335E1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7A387F6E"/>
    <w:multiLevelType w:val="multilevel"/>
    <w:tmpl w:val="C3C0267A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2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609044682">
    <w:abstractNumId w:val="0"/>
  </w:num>
  <w:num w:numId="2" w16cid:durableId="737246936">
    <w:abstractNumId w:val="23"/>
  </w:num>
  <w:num w:numId="3" w16cid:durableId="76447297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361005550">
    <w:abstractNumId w:val="21"/>
  </w:num>
  <w:num w:numId="5" w16cid:durableId="512887774">
    <w:abstractNumId w:val="11"/>
  </w:num>
  <w:num w:numId="6" w16cid:durableId="1745449701">
    <w:abstractNumId w:val="3"/>
  </w:num>
  <w:num w:numId="7" w16cid:durableId="202718143">
    <w:abstractNumId w:val="30"/>
  </w:num>
  <w:num w:numId="8" w16cid:durableId="1304773951">
    <w:abstractNumId w:val="9"/>
  </w:num>
  <w:num w:numId="9" w16cid:durableId="995457753">
    <w:abstractNumId w:val="2"/>
  </w:num>
  <w:num w:numId="10" w16cid:durableId="845827618">
    <w:abstractNumId w:val="6"/>
  </w:num>
  <w:num w:numId="11" w16cid:durableId="1161846472">
    <w:abstractNumId w:val="27"/>
  </w:num>
  <w:num w:numId="12" w16cid:durableId="1629164133">
    <w:abstractNumId w:val="26"/>
  </w:num>
  <w:num w:numId="13" w16cid:durableId="1528835487">
    <w:abstractNumId w:val="29"/>
  </w:num>
  <w:num w:numId="14" w16cid:durableId="1740177745">
    <w:abstractNumId w:val="33"/>
  </w:num>
  <w:num w:numId="15" w16cid:durableId="1014455246">
    <w:abstractNumId w:val="13"/>
  </w:num>
  <w:num w:numId="16" w16cid:durableId="656887473">
    <w:abstractNumId w:val="14"/>
  </w:num>
  <w:num w:numId="17" w16cid:durableId="286277458">
    <w:abstractNumId w:val="15"/>
  </w:num>
  <w:num w:numId="18" w16cid:durableId="2058700141">
    <w:abstractNumId w:val="32"/>
  </w:num>
  <w:num w:numId="19" w16cid:durableId="609631602">
    <w:abstractNumId w:val="20"/>
  </w:num>
  <w:num w:numId="20" w16cid:durableId="211307611">
    <w:abstractNumId w:val="8"/>
  </w:num>
  <w:num w:numId="21" w16cid:durableId="1947035332">
    <w:abstractNumId w:val="24"/>
  </w:num>
  <w:num w:numId="22" w16cid:durableId="713622830">
    <w:abstractNumId w:val="16"/>
  </w:num>
  <w:num w:numId="23" w16cid:durableId="1562207323">
    <w:abstractNumId w:val="10"/>
  </w:num>
  <w:num w:numId="24" w16cid:durableId="1253860870">
    <w:abstractNumId w:val="28"/>
  </w:num>
  <w:num w:numId="25" w16cid:durableId="805661828">
    <w:abstractNumId w:val="12"/>
  </w:num>
  <w:num w:numId="26" w16cid:durableId="1706978959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 w16cid:durableId="753891873">
    <w:abstractNumId w:val="31"/>
  </w:num>
  <w:num w:numId="28" w16cid:durableId="372509799">
    <w:abstractNumId w:val="19"/>
  </w:num>
  <w:num w:numId="29" w16cid:durableId="1984382160">
    <w:abstractNumId w:val="4"/>
  </w:num>
  <w:num w:numId="30" w16cid:durableId="769738134">
    <w:abstractNumId w:val="5"/>
  </w:num>
  <w:num w:numId="31" w16cid:durableId="1122648672">
    <w:abstractNumId w:val="7"/>
  </w:num>
  <w:num w:numId="32" w16cid:durableId="787895707">
    <w:abstractNumId w:val="18"/>
  </w:num>
  <w:num w:numId="33" w16cid:durableId="1588804088">
    <w:abstractNumId w:val="25"/>
  </w:num>
  <w:num w:numId="34" w16cid:durableId="580334386">
    <w:abstractNumId w:val="17"/>
  </w:num>
  <w:num w:numId="35" w16cid:durableId="9198722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2" fillcolor="white">
      <v:fill color="white"/>
      <v:stroke weight="1pt"/>
      <v:textbox inset="0,0,0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EFC"/>
    <w:rsid w:val="00002B2C"/>
    <w:rsid w:val="0000586C"/>
    <w:rsid w:val="0002166F"/>
    <w:rsid w:val="00022407"/>
    <w:rsid w:val="00024F5E"/>
    <w:rsid w:val="0002687C"/>
    <w:rsid w:val="00027085"/>
    <w:rsid w:val="000310F9"/>
    <w:rsid w:val="00035088"/>
    <w:rsid w:val="000364A6"/>
    <w:rsid w:val="000604AA"/>
    <w:rsid w:val="00065CD9"/>
    <w:rsid w:val="0006620E"/>
    <w:rsid w:val="00066BFF"/>
    <w:rsid w:val="000678D0"/>
    <w:rsid w:val="000714CD"/>
    <w:rsid w:val="00081974"/>
    <w:rsid w:val="00082A74"/>
    <w:rsid w:val="00086E5A"/>
    <w:rsid w:val="00090473"/>
    <w:rsid w:val="00092024"/>
    <w:rsid w:val="00095EE2"/>
    <w:rsid w:val="000968D2"/>
    <w:rsid w:val="000A618E"/>
    <w:rsid w:val="000B311A"/>
    <w:rsid w:val="000B4EFC"/>
    <w:rsid w:val="000B5F39"/>
    <w:rsid w:val="000C2660"/>
    <w:rsid w:val="000C7CAF"/>
    <w:rsid w:val="000C7D10"/>
    <w:rsid w:val="000E07DB"/>
    <w:rsid w:val="000E54DF"/>
    <w:rsid w:val="000E5F8C"/>
    <w:rsid w:val="000F3DA5"/>
    <w:rsid w:val="000F5AB9"/>
    <w:rsid w:val="00103972"/>
    <w:rsid w:val="00113CE2"/>
    <w:rsid w:val="00115EA6"/>
    <w:rsid w:val="00121F20"/>
    <w:rsid w:val="00123809"/>
    <w:rsid w:val="00123DF5"/>
    <w:rsid w:val="001242FF"/>
    <w:rsid w:val="00125244"/>
    <w:rsid w:val="00131CB2"/>
    <w:rsid w:val="0013292C"/>
    <w:rsid w:val="00134D1D"/>
    <w:rsid w:val="00135BB5"/>
    <w:rsid w:val="0013695F"/>
    <w:rsid w:val="00136F68"/>
    <w:rsid w:val="0014324C"/>
    <w:rsid w:val="00144F21"/>
    <w:rsid w:val="001512B2"/>
    <w:rsid w:val="0015656E"/>
    <w:rsid w:val="0015756E"/>
    <w:rsid w:val="00160AE8"/>
    <w:rsid w:val="001627C0"/>
    <w:rsid w:val="00174093"/>
    <w:rsid w:val="00184C74"/>
    <w:rsid w:val="0019574E"/>
    <w:rsid w:val="0019641F"/>
    <w:rsid w:val="001A2DB5"/>
    <w:rsid w:val="001A537A"/>
    <w:rsid w:val="001A5383"/>
    <w:rsid w:val="001A7EF7"/>
    <w:rsid w:val="001B3E77"/>
    <w:rsid w:val="001C4062"/>
    <w:rsid w:val="001C40C7"/>
    <w:rsid w:val="001C5549"/>
    <w:rsid w:val="001D2242"/>
    <w:rsid w:val="001D67F5"/>
    <w:rsid w:val="001E4041"/>
    <w:rsid w:val="001F0173"/>
    <w:rsid w:val="002027C3"/>
    <w:rsid w:val="00203B2E"/>
    <w:rsid w:val="0021365B"/>
    <w:rsid w:val="002238BC"/>
    <w:rsid w:val="002364A8"/>
    <w:rsid w:val="0024211D"/>
    <w:rsid w:val="0024255E"/>
    <w:rsid w:val="0024311F"/>
    <w:rsid w:val="00245669"/>
    <w:rsid w:val="00247756"/>
    <w:rsid w:val="00272715"/>
    <w:rsid w:val="00276822"/>
    <w:rsid w:val="0028543C"/>
    <w:rsid w:val="0029474A"/>
    <w:rsid w:val="0029566F"/>
    <w:rsid w:val="00297F81"/>
    <w:rsid w:val="002A0CF3"/>
    <w:rsid w:val="002A25FE"/>
    <w:rsid w:val="002B12E7"/>
    <w:rsid w:val="002B1E86"/>
    <w:rsid w:val="002B4521"/>
    <w:rsid w:val="002B5A9E"/>
    <w:rsid w:val="002C0C4A"/>
    <w:rsid w:val="002C72DC"/>
    <w:rsid w:val="002C7F51"/>
    <w:rsid w:val="002D49BC"/>
    <w:rsid w:val="002D5C8C"/>
    <w:rsid w:val="002F6E07"/>
    <w:rsid w:val="00303660"/>
    <w:rsid w:val="00313AF2"/>
    <w:rsid w:val="003178B4"/>
    <w:rsid w:val="00324189"/>
    <w:rsid w:val="003356E6"/>
    <w:rsid w:val="00344B09"/>
    <w:rsid w:val="00344EFF"/>
    <w:rsid w:val="00353403"/>
    <w:rsid w:val="003612ED"/>
    <w:rsid w:val="0036467A"/>
    <w:rsid w:val="0037452E"/>
    <w:rsid w:val="0038351D"/>
    <w:rsid w:val="00386F58"/>
    <w:rsid w:val="003874F8"/>
    <w:rsid w:val="00391484"/>
    <w:rsid w:val="00397144"/>
    <w:rsid w:val="003B28C3"/>
    <w:rsid w:val="003B4972"/>
    <w:rsid w:val="003B630C"/>
    <w:rsid w:val="003B76C9"/>
    <w:rsid w:val="003B7C2B"/>
    <w:rsid w:val="003C1402"/>
    <w:rsid w:val="003C6081"/>
    <w:rsid w:val="003C7AFE"/>
    <w:rsid w:val="003D18EC"/>
    <w:rsid w:val="003D4065"/>
    <w:rsid w:val="003D68DE"/>
    <w:rsid w:val="003E7FFA"/>
    <w:rsid w:val="003F4DA4"/>
    <w:rsid w:val="00402245"/>
    <w:rsid w:val="00407859"/>
    <w:rsid w:val="004125F8"/>
    <w:rsid w:val="0041272F"/>
    <w:rsid w:val="00412F37"/>
    <w:rsid w:val="004214F3"/>
    <w:rsid w:val="00421899"/>
    <w:rsid w:val="00422366"/>
    <w:rsid w:val="00424DA2"/>
    <w:rsid w:val="00432499"/>
    <w:rsid w:val="00436938"/>
    <w:rsid w:val="00465413"/>
    <w:rsid w:val="0046667E"/>
    <w:rsid w:val="00475FCE"/>
    <w:rsid w:val="004763BB"/>
    <w:rsid w:val="0048137F"/>
    <w:rsid w:val="00486A43"/>
    <w:rsid w:val="00490ABD"/>
    <w:rsid w:val="00491F0D"/>
    <w:rsid w:val="004A4911"/>
    <w:rsid w:val="004B45B2"/>
    <w:rsid w:val="004D1DAC"/>
    <w:rsid w:val="004D6388"/>
    <w:rsid w:val="004E6AC6"/>
    <w:rsid w:val="0050011F"/>
    <w:rsid w:val="00514CEC"/>
    <w:rsid w:val="0052243A"/>
    <w:rsid w:val="00526220"/>
    <w:rsid w:val="00530357"/>
    <w:rsid w:val="005324B3"/>
    <w:rsid w:val="00533A36"/>
    <w:rsid w:val="00535BD8"/>
    <w:rsid w:val="005360BE"/>
    <w:rsid w:val="005478CA"/>
    <w:rsid w:val="005552EB"/>
    <w:rsid w:val="00555662"/>
    <w:rsid w:val="00556A31"/>
    <w:rsid w:val="00561008"/>
    <w:rsid w:val="005630D6"/>
    <w:rsid w:val="005650D4"/>
    <w:rsid w:val="00566CC3"/>
    <w:rsid w:val="00571C06"/>
    <w:rsid w:val="0058420D"/>
    <w:rsid w:val="0058617D"/>
    <w:rsid w:val="005A00D2"/>
    <w:rsid w:val="005A0535"/>
    <w:rsid w:val="005B024F"/>
    <w:rsid w:val="005C0B2F"/>
    <w:rsid w:val="005C350E"/>
    <w:rsid w:val="005C36E4"/>
    <w:rsid w:val="005D1EBB"/>
    <w:rsid w:val="005D62B3"/>
    <w:rsid w:val="005E1590"/>
    <w:rsid w:val="005E2DB9"/>
    <w:rsid w:val="005E589A"/>
    <w:rsid w:val="005E702B"/>
    <w:rsid w:val="005E793A"/>
    <w:rsid w:val="005F4FCA"/>
    <w:rsid w:val="00604163"/>
    <w:rsid w:val="00613D69"/>
    <w:rsid w:val="00615320"/>
    <w:rsid w:val="00621338"/>
    <w:rsid w:val="00632C95"/>
    <w:rsid w:val="006343AA"/>
    <w:rsid w:val="00637778"/>
    <w:rsid w:val="00641E7E"/>
    <w:rsid w:val="00646CF9"/>
    <w:rsid w:val="00647A15"/>
    <w:rsid w:val="00660DDA"/>
    <w:rsid w:val="00672437"/>
    <w:rsid w:val="00674D30"/>
    <w:rsid w:val="00675BA6"/>
    <w:rsid w:val="00691C8C"/>
    <w:rsid w:val="00696DDC"/>
    <w:rsid w:val="00697EBB"/>
    <w:rsid w:val="006A4082"/>
    <w:rsid w:val="006B0490"/>
    <w:rsid w:val="006B05E7"/>
    <w:rsid w:val="006B3383"/>
    <w:rsid w:val="006C2931"/>
    <w:rsid w:val="006D2FC5"/>
    <w:rsid w:val="006E3E83"/>
    <w:rsid w:val="006F0EE0"/>
    <w:rsid w:val="006F4065"/>
    <w:rsid w:val="00700500"/>
    <w:rsid w:val="00703344"/>
    <w:rsid w:val="00705994"/>
    <w:rsid w:val="007100B6"/>
    <w:rsid w:val="007145C9"/>
    <w:rsid w:val="007327F5"/>
    <w:rsid w:val="00732890"/>
    <w:rsid w:val="00734622"/>
    <w:rsid w:val="00736473"/>
    <w:rsid w:val="0074039F"/>
    <w:rsid w:val="0074298A"/>
    <w:rsid w:val="007436AE"/>
    <w:rsid w:val="00744046"/>
    <w:rsid w:val="0074651F"/>
    <w:rsid w:val="0076200F"/>
    <w:rsid w:val="00762758"/>
    <w:rsid w:val="00775FFE"/>
    <w:rsid w:val="00776830"/>
    <w:rsid w:val="00790E53"/>
    <w:rsid w:val="0079120F"/>
    <w:rsid w:val="00797A64"/>
    <w:rsid w:val="007A27C6"/>
    <w:rsid w:val="007A55AF"/>
    <w:rsid w:val="007A745D"/>
    <w:rsid w:val="007D159B"/>
    <w:rsid w:val="007D467B"/>
    <w:rsid w:val="007D54DA"/>
    <w:rsid w:val="007E4CDE"/>
    <w:rsid w:val="007E59A9"/>
    <w:rsid w:val="007F599B"/>
    <w:rsid w:val="00800441"/>
    <w:rsid w:val="008021BA"/>
    <w:rsid w:val="00803924"/>
    <w:rsid w:val="0080538F"/>
    <w:rsid w:val="0081339E"/>
    <w:rsid w:val="00815959"/>
    <w:rsid w:val="00815EE8"/>
    <w:rsid w:val="00827679"/>
    <w:rsid w:val="008306AE"/>
    <w:rsid w:val="00830E76"/>
    <w:rsid w:val="00831629"/>
    <w:rsid w:val="008359B9"/>
    <w:rsid w:val="008359FA"/>
    <w:rsid w:val="0084669D"/>
    <w:rsid w:val="00856D9A"/>
    <w:rsid w:val="0086781A"/>
    <w:rsid w:val="00874414"/>
    <w:rsid w:val="00876EE4"/>
    <w:rsid w:val="0088343C"/>
    <w:rsid w:val="0088420E"/>
    <w:rsid w:val="008848EB"/>
    <w:rsid w:val="0088684F"/>
    <w:rsid w:val="00886C02"/>
    <w:rsid w:val="008929B9"/>
    <w:rsid w:val="00894427"/>
    <w:rsid w:val="008947D5"/>
    <w:rsid w:val="00895374"/>
    <w:rsid w:val="008A0601"/>
    <w:rsid w:val="008A6B5A"/>
    <w:rsid w:val="008B2586"/>
    <w:rsid w:val="008B39C2"/>
    <w:rsid w:val="008B43AD"/>
    <w:rsid w:val="008C0CAE"/>
    <w:rsid w:val="008C2CEB"/>
    <w:rsid w:val="008C325B"/>
    <w:rsid w:val="008C4E0A"/>
    <w:rsid w:val="008D18E5"/>
    <w:rsid w:val="008D6DE6"/>
    <w:rsid w:val="008D7EEA"/>
    <w:rsid w:val="008E7C12"/>
    <w:rsid w:val="008F10C9"/>
    <w:rsid w:val="00913F49"/>
    <w:rsid w:val="00917819"/>
    <w:rsid w:val="0092034F"/>
    <w:rsid w:val="00922573"/>
    <w:rsid w:val="00931F10"/>
    <w:rsid w:val="0094067B"/>
    <w:rsid w:val="00941350"/>
    <w:rsid w:val="00941AB7"/>
    <w:rsid w:val="00944B52"/>
    <w:rsid w:val="0094522F"/>
    <w:rsid w:val="00954C33"/>
    <w:rsid w:val="009601C0"/>
    <w:rsid w:val="009731B0"/>
    <w:rsid w:val="0097432F"/>
    <w:rsid w:val="00974B24"/>
    <w:rsid w:val="00981E07"/>
    <w:rsid w:val="0098445A"/>
    <w:rsid w:val="00987B33"/>
    <w:rsid w:val="00993B3B"/>
    <w:rsid w:val="00994A6A"/>
    <w:rsid w:val="0099508A"/>
    <w:rsid w:val="00995EDD"/>
    <w:rsid w:val="00996D6D"/>
    <w:rsid w:val="009A538F"/>
    <w:rsid w:val="009B6986"/>
    <w:rsid w:val="009C7BE4"/>
    <w:rsid w:val="009D11C4"/>
    <w:rsid w:val="009D40AA"/>
    <w:rsid w:val="009E4D64"/>
    <w:rsid w:val="009F4262"/>
    <w:rsid w:val="00A01925"/>
    <w:rsid w:val="00A03AC9"/>
    <w:rsid w:val="00A20313"/>
    <w:rsid w:val="00A400A8"/>
    <w:rsid w:val="00A43325"/>
    <w:rsid w:val="00A47F62"/>
    <w:rsid w:val="00A578C8"/>
    <w:rsid w:val="00A66AD0"/>
    <w:rsid w:val="00A749AE"/>
    <w:rsid w:val="00A761AE"/>
    <w:rsid w:val="00A77D9B"/>
    <w:rsid w:val="00A84300"/>
    <w:rsid w:val="00A902D3"/>
    <w:rsid w:val="00A9794B"/>
    <w:rsid w:val="00AA2816"/>
    <w:rsid w:val="00AA4C18"/>
    <w:rsid w:val="00AB08AD"/>
    <w:rsid w:val="00AB1959"/>
    <w:rsid w:val="00AB2514"/>
    <w:rsid w:val="00AB4AAB"/>
    <w:rsid w:val="00AC1F82"/>
    <w:rsid w:val="00AC41BA"/>
    <w:rsid w:val="00AD2721"/>
    <w:rsid w:val="00AD7448"/>
    <w:rsid w:val="00AF71FD"/>
    <w:rsid w:val="00B100AD"/>
    <w:rsid w:val="00B159C0"/>
    <w:rsid w:val="00B15FBD"/>
    <w:rsid w:val="00B2018F"/>
    <w:rsid w:val="00B27992"/>
    <w:rsid w:val="00B27A08"/>
    <w:rsid w:val="00B369DC"/>
    <w:rsid w:val="00B3705E"/>
    <w:rsid w:val="00B461E5"/>
    <w:rsid w:val="00B50040"/>
    <w:rsid w:val="00B565F0"/>
    <w:rsid w:val="00B80A1A"/>
    <w:rsid w:val="00B819C0"/>
    <w:rsid w:val="00B846E8"/>
    <w:rsid w:val="00B90A16"/>
    <w:rsid w:val="00B90CB8"/>
    <w:rsid w:val="00B948FB"/>
    <w:rsid w:val="00B978FB"/>
    <w:rsid w:val="00BA3A64"/>
    <w:rsid w:val="00BA5460"/>
    <w:rsid w:val="00BA6FF3"/>
    <w:rsid w:val="00BB1AEC"/>
    <w:rsid w:val="00BB7B29"/>
    <w:rsid w:val="00BD2185"/>
    <w:rsid w:val="00BD302A"/>
    <w:rsid w:val="00BE2229"/>
    <w:rsid w:val="00BE34A6"/>
    <w:rsid w:val="00BE47F0"/>
    <w:rsid w:val="00BE4F7A"/>
    <w:rsid w:val="00BF3F6A"/>
    <w:rsid w:val="00BF45A1"/>
    <w:rsid w:val="00C06D2B"/>
    <w:rsid w:val="00C10710"/>
    <w:rsid w:val="00C223FF"/>
    <w:rsid w:val="00C2265D"/>
    <w:rsid w:val="00C23DED"/>
    <w:rsid w:val="00C309C6"/>
    <w:rsid w:val="00C45C63"/>
    <w:rsid w:val="00C646E1"/>
    <w:rsid w:val="00C7639A"/>
    <w:rsid w:val="00C80666"/>
    <w:rsid w:val="00C83252"/>
    <w:rsid w:val="00CA3310"/>
    <w:rsid w:val="00CA37AA"/>
    <w:rsid w:val="00CB44B0"/>
    <w:rsid w:val="00CC05FA"/>
    <w:rsid w:val="00CC4EC1"/>
    <w:rsid w:val="00CC58BF"/>
    <w:rsid w:val="00CC747E"/>
    <w:rsid w:val="00CD6C5F"/>
    <w:rsid w:val="00CE0882"/>
    <w:rsid w:val="00CE19EB"/>
    <w:rsid w:val="00CE2B81"/>
    <w:rsid w:val="00CF7494"/>
    <w:rsid w:val="00D00F22"/>
    <w:rsid w:val="00D0201F"/>
    <w:rsid w:val="00D221FC"/>
    <w:rsid w:val="00D229BF"/>
    <w:rsid w:val="00D277DE"/>
    <w:rsid w:val="00D32144"/>
    <w:rsid w:val="00D323B2"/>
    <w:rsid w:val="00D37FE1"/>
    <w:rsid w:val="00D430DB"/>
    <w:rsid w:val="00D60DF2"/>
    <w:rsid w:val="00D62A91"/>
    <w:rsid w:val="00D631C8"/>
    <w:rsid w:val="00D633BF"/>
    <w:rsid w:val="00D649E1"/>
    <w:rsid w:val="00D745C1"/>
    <w:rsid w:val="00D866DF"/>
    <w:rsid w:val="00D87282"/>
    <w:rsid w:val="00D90392"/>
    <w:rsid w:val="00D91D29"/>
    <w:rsid w:val="00DA4A24"/>
    <w:rsid w:val="00DA7917"/>
    <w:rsid w:val="00DB18A3"/>
    <w:rsid w:val="00DB4CCB"/>
    <w:rsid w:val="00DC686A"/>
    <w:rsid w:val="00DE378D"/>
    <w:rsid w:val="00DE6AD0"/>
    <w:rsid w:val="00DF126D"/>
    <w:rsid w:val="00E00219"/>
    <w:rsid w:val="00E100E5"/>
    <w:rsid w:val="00E148EC"/>
    <w:rsid w:val="00E149DC"/>
    <w:rsid w:val="00E14A8A"/>
    <w:rsid w:val="00E16059"/>
    <w:rsid w:val="00E161F9"/>
    <w:rsid w:val="00E164A9"/>
    <w:rsid w:val="00E266C5"/>
    <w:rsid w:val="00E26CC9"/>
    <w:rsid w:val="00E26F6D"/>
    <w:rsid w:val="00E33950"/>
    <w:rsid w:val="00E42A83"/>
    <w:rsid w:val="00E4406D"/>
    <w:rsid w:val="00E4432B"/>
    <w:rsid w:val="00E449B5"/>
    <w:rsid w:val="00E4623B"/>
    <w:rsid w:val="00E57404"/>
    <w:rsid w:val="00E578F0"/>
    <w:rsid w:val="00E63DB6"/>
    <w:rsid w:val="00E662CC"/>
    <w:rsid w:val="00E72793"/>
    <w:rsid w:val="00E8514A"/>
    <w:rsid w:val="00E87D98"/>
    <w:rsid w:val="00E96094"/>
    <w:rsid w:val="00E97551"/>
    <w:rsid w:val="00EA3B2E"/>
    <w:rsid w:val="00EA557A"/>
    <w:rsid w:val="00EA56A9"/>
    <w:rsid w:val="00EB3389"/>
    <w:rsid w:val="00EB5877"/>
    <w:rsid w:val="00EB5C03"/>
    <w:rsid w:val="00EB64BB"/>
    <w:rsid w:val="00EC506D"/>
    <w:rsid w:val="00ED1F7A"/>
    <w:rsid w:val="00ED2E92"/>
    <w:rsid w:val="00EE351A"/>
    <w:rsid w:val="00EF10E2"/>
    <w:rsid w:val="00F10BA3"/>
    <w:rsid w:val="00F111A2"/>
    <w:rsid w:val="00F155D5"/>
    <w:rsid w:val="00F20100"/>
    <w:rsid w:val="00F248BD"/>
    <w:rsid w:val="00F25445"/>
    <w:rsid w:val="00F33099"/>
    <w:rsid w:val="00F366BE"/>
    <w:rsid w:val="00F37704"/>
    <w:rsid w:val="00F42534"/>
    <w:rsid w:val="00F46115"/>
    <w:rsid w:val="00F832F8"/>
    <w:rsid w:val="00F90791"/>
    <w:rsid w:val="00F90E9B"/>
    <w:rsid w:val="00F92AAF"/>
    <w:rsid w:val="00F93FC9"/>
    <w:rsid w:val="00F968F3"/>
    <w:rsid w:val="00FA00E1"/>
    <w:rsid w:val="00FA169B"/>
    <w:rsid w:val="00FD6C35"/>
    <w:rsid w:val="00FE00BF"/>
    <w:rsid w:val="00FE544E"/>
    <w:rsid w:val="00FF302A"/>
    <w:rsid w:val="00FF402F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" fillcolor="white">
      <v:fill color="white"/>
      <v:stroke weight="1pt"/>
      <v:textbox inset="0,0,0,0"/>
    </o:shapedefaults>
    <o:shapelayout v:ext="edit">
      <o:idmap v:ext="edit" data="2"/>
    </o:shapelayout>
  </w:shapeDefaults>
  <w:decimalSymbol w:val=","/>
  <w:listSeparator w:val=";"/>
  <w14:docId w14:val="70A89DF3"/>
  <w15:docId w15:val="{055DE25B-5AB5-4C26-A406-C4A9F293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4A24"/>
  </w:style>
  <w:style w:type="paragraph" w:styleId="Nadpis2">
    <w:name w:val="heading 2"/>
    <w:basedOn w:val="Normln"/>
    <w:next w:val="Normln"/>
    <w:link w:val="Nadpis2Char"/>
    <w:qFormat/>
    <w:rsid w:val="00DA4A24"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DA4A24"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link w:val="Nadpis6Char"/>
    <w:qFormat/>
    <w:rsid w:val="00DA4A24"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link w:val="Nadpis7Char"/>
    <w:qFormat/>
    <w:rsid w:val="00DA4A24"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link w:val="Nadpis8Char"/>
    <w:qFormat/>
    <w:rsid w:val="00DA4A24"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DA4A24"/>
  </w:style>
  <w:style w:type="paragraph" w:customStyle="1" w:styleId="Nadpis">
    <w:name w:val="Nadpis"/>
    <w:rsid w:val="00DA4A24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rsid w:val="00DA4A24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rsid w:val="00DA4A24"/>
    <w:pPr>
      <w:jc w:val="center"/>
    </w:pPr>
  </w:style>
  <w:style w:type="paragraph" w:styleId="Zkladntext">
    <w:name w:val="Body Text"/>
    <w:basedOn w:val="Normln"/>
    <w:link w:val="ZkladntextChar"/>
    <w:rsid w:val="00DA4A24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rsid w:val="00DA4A24"/>
    <w:pPr>
      <w:numPr>
        <w:numId w:val="25"/>
      </w:numPr>
    </w:pPr>
  </w:style>
  <w:style w:type="paragraph" w:customStyle="1" w:styleId="Styl2">
    <w:name w:val="Styl2"/>
    <w:basedOn w:val="Normln"/>
    <w:rsid w:val="00DA4A24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rsid w:val="00DA4A24"/>
    <w:pPr>
      <w:ind w:firstLine="0"/>
    </w:pPr>
  </w:style>
  <w:style w:type="paragraph" w:customStyle="1" w:styleId="Znaka1">
    <w:name w:val="Značka 1"/>
    <w:rsid w:val="00DA4A24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sid w:val="00DA4A24"/>
    <w:rPr>
      <w:b/>
      <w:i/>
    </w:rPr>
  </w:style>
  <w:style w:type="paragraph" w:styleId="Zhlav">
    <w:name w:val="header"/>
    <w:basedOn w:val="Normln"/>
    <w:link w:val="Zhlav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DA4A24"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link w:val="Podnadpis1"/>
    <w:rsid w:val="00D62A91"/>
    <w:rPr>
      <w:rFonts w:ascii="Arial" w:hAnsi="Arial"/>
      <w:b/>
      <w:i/>
      <w:color w:val="000000"/>
      <w:sz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3AC9"/>
  </w:style>
  <w:style w:type="character" w:customStyle="1" w:styleId="ZpatChar">
    <w:name w:val="Zápatí Char"/>
    <w:basedOn w:val="Standardnpsmoodstavce"/>
    <w:link w:val="Zpat"/>
    <w:uiPriority w:val="99"/>
    <w:rsid w:val="00A03AC9"/>
  </w:style>
  <w:style w:type="character" w:customStyle="1" w:styleId="Nadpis2Char">
    <w:name w:val="Nadpis 2 Char"/>
    <w:link w:val="Nadpis2"/>
    <w:rsid w:val="003B28C3"/>
    <w:rPr>
      <w:rFonts w:ascii="Arial" w:hAnsi="Arial"/>
      <w:b/>
    </w:rPr>
  </w:style>
  <w:style w:type="paragraph" w:styleId="Textbubliny">
    <w:name w:val="Balloon Text"/>
    <w:basedOn w:val="Normln"/>
    <w:link w:val="TextbublinyChar"/>
    <w:rsid w:val="00475FC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75FCE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rsid w:val="00123DF5"/>
    <w:rPr>
      <w:rFonts w:ascii="URWClaTEEBla" w:hAnsi="URWClaTEEBla"/>
      <w:i/>
      <w:caps/>
      <w:sz w:val="28"/>
    </w:rPr>
  </w:style>
  <w:style w:type="character" w:customStyle="1" w:styleId="Nadpis7Char">
    <w:name w:val="Nadpis 7 Char"/>
    <w:link w:val="Nadpis7"/>
    <w:rsid w:val="00123DF5"/>
    <w:rPr>
      <w:rFonts w:ascii="URWClaTEE" w:hAnsi="URWClaTEE"/>
      <w:i/>
      <w:sz w:val="18"/>
    </w:rPr>
  </w:style>
  <w:style w:type="character" w:customStyle="1" w:styleId="Nadpis8Char">
    <w:name w:val="Nadpis 8 Char"/>
    <w:link w:val="Nadpis8"/>
    <w:rsid w:val="00123DF5"/>
    <w:rPr>
      <w:rFonts w:ascii="URWClaTEE" w:hAnsi="URWClaTEE"/>
      <w:i/>
    </w:rPr>
  </w:style>
  <w:style w:type="character" w:styleId="Hypertextovodkaz">
    <w:name w:val="Hyperlink"/>
    <w:rsid w:val="00123DF5"/>
    <w:rPr>
      <w:color w:val="0000FF"/>
      <w:u w:val="single"/>
    </w:rPr>
  </w:style>
  <w:style w:type="character" w:styleId="Odkaznakoment">
    <w:name w:val="annotation reference"/>
    <w:rsid w:val="00F90E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0E9B"/>
  </w:style>
  <w:style w:type="character" w:customStyle="1" w:styleId="TextkomenteChar">
    <w:name w:val="Text komentáře Char"/>
    <w:basedOn w:val="Standardnpsmoodstavce"/>
    <w:link w:val="Textkomente"/>
    <w:rsid w:val="00F90E9B"/>
  </w:style>
  <w:style w:type="paragraph" w:styleId="Pedmtkomente">
    <w:name w:val="annotation subject"/>
    <w:basedOn w:val="Textkomente"/>
    <w:next w:val="Textkomente"/>
    <w:link w:val="PedmtkomenteChar"/>
    <w:rsid w:val="00F90E9B"/>
    <w:rPr>
      <w:b/>
      <w:bCs/>
    </w:rPr>
  </w:style>
  <w:style w:type="character" w:customStyle="1" w:styleId="PedmtkomenteChar">
    <w:name w:val="Předmět komentáře Char"/>
    <w:link w:val="Pedmtkomente"/>
    <w:rsid w:val="00F90E9B"/>
    <w:rPr>
      <w:b/>
      <w:bCs/>
    </w:rPr>
  </w:style>
  <w:style w:type="paragraph" w:styleId="Odstavecseseznamem">
    <w:name w:val="List Paragraph"/>
    <w:basedOn w:val="Normln"/>
    <w:uiPriority w:val="34"/>
    <w:qFormat/>
    <w:rsid w:val="009D40AA"/>
    <w:pPr>
      <w:ind w:left="720"/>
      <w:contextualSpacing/>
    </w:pPr>
  </w:style>
  <w:style w:type="paragraph" w:styleId="Podnadpis">
    <w:name w:val="Subtitle"/>
    <w:basedOn w:val="Normln"/>
    <w:next w:val="Normln"/>
    <w:link w:val="PodnadpisChar1"/>
    <w:qFormat/>
    <w:rsid w:val="00CE088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1">
    <w:name w:val="Podnadpis Char1"/>
    <w:link w:val="Podnadpis"/>
    <w:rsid w:val="00CE0882"/>
    <w:rPr>
      <w:rFonts w:ascii="Calibri Light" w:eastAsia="Times New Roman" w:hAnsi="Calibri Light" w:cs="Times New Roman"/>
      <w:sz w:val="24"/>
      <w:szCs w:val="24"/>
    </w:rPr>
  </w:style>
  <w:style w:type="table" w:styleId="Mkatabulky">
    <w:name w:val="Table Grid"/>
    <w:basedOn w:val="Normlntabulka"/>
    <w:rsid w:val="003D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675BA6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mailto:silmos-q@silmos-q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arbara.Sulcova\internet\Nov&#253;%20web\Formul&#225;&#345;e\&#269;erven%202024\&#381;&#225;dost%20SM-p&#345;evod%20certifika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E58F8-12AC-4B9D-8710-15E7F5648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CDB7A-048C-4307-9080-8E4FC04E5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B4D70-3F3C-4BA2-9EB9-0190FF9F2D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61230-451E-4338-AEC0-8838E3EB4F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SM-převod certifikace</Template>
  <TotalTime>1</TotalTime>
  <Pages>10</Pages>
  <Words>1778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12251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subject/>
  <dc:creator>Barbara Sulcova</dc:creator>
  <cp:keywords/>
  <cp:lastModifiedBy>Barbara Sulcova</cp:lastModifiedBy>
  <cp:revision>1</cp:revision>
  <cp:lastPrinted>2023-02-02T09:16:00Z</cp:lastPrinted>
  <dcterms:created xsi:type="dcterms:W3CDTF">2024-06-27T11:45:00Z</dcterms:created>
  <dcterms:modified xsi:type="dcterms:W3CDTF">2024-06-27T11:46:00Z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