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26D" w:rsidRPr="00475FCE" w:rsidRDefault="00DF126D">
      <w:pPr>
        <w:pStyle w:val="Zkladntext"/>
        <w:rPr>
          <w:sz w:val="20"/>
        </w:rPr>
      </w:pPr>
    </w:p>
    <w:p w:rsidR="00123DF5" w:rsidRDefault="00123DF5" w:rsidP="00475FCE">
      <w:pPr>
        <w:pStyle w:val="Nadpis"/>
        <w:outlineLvl w:val="0"/>
        <w:rPr>
          <w:caps/>
        </w:rPr>
      </w:pPr>
    </w:p>
    <w:p w:rsidR="00123DF5" w:rsidRPr="005324B3" w:rsidRDefault="00123DF5" w:rsidP="00475FCE">
      <w:pPr>
        <w:pStyle w:val="Nadpis"/>
        <w:outlineLvl w:val="0"/>
        <w:rPr>
          <w:b w:val="0"/>
          <w:bCs/>
          <w:i w:val="0"/>
          <w:iCs/>
          <w:caps/>
          <w:sz w:val="20"/>
        </w:rPr>
      </w:pPr>
    </w:p>
    <w:p w:rsidR="00475FCE" w:rsidRPr="00762758" w:rsidRDefault="00475FCE" w:rsidP="00475FCE">
      <w:pPr>
        <w:pStyle w:val="Nadpis"/>
        <w:outlineLvl w:val="0"/>
        <w:rPr>
          <w:i w:val="0"/>
          <w:iCs/>
          <w:caps/>
        </w:rPr>
      </w:pPr>
      <w:r w:rsidRPr="00762758">
        <w:rPr>
          <w:i w:val="0"/>
          <w:iCs/>
          <w:caps/>
        </w:rPr>
        <w:t xml:space="preserve">ŽÁDOST o </w:t>
      </w:r>
      <w:r w:rsidR="00E161F9" w:rsidRPr="00762758">
        <w:rPr>
          <w:i w:val="0"/>
          <w:iCs/>
          <w:caps/>
        </w:rPr>
        <w:t>certifikAci</w:t>
      </w:r>
    </w:p>
    <w:p w:rsidR="005B024F" w:rsidRPr="003D2CA6" w:rsidRDefault="00DE3430" w:rsidP="00BC0A8D">
      <w:pPr>
        <w:pStyle w:val="Podnadpis1"/>
        <w:tabs>
          <w:tab w:val="left" w:pos="426"/>
        </w:tabs>
        <w:suppressAutoHyphens/>
        <w:rPr>
          <w:bCs/>
          <w:i w:val="0"/>
          <w:sz w:val="20"/>
        </w:rPr>
      </w:pPr>
      <w:r w:rsidRPr="003D2CA6">
        <w:rPr>
          <w:bCs/>
          <w:i w:val="0"/>
          <w:sz w:val="20"/>
        </w:rPr>
        <w:t>Odborná způsobilost dodavatele ve smyslu Metodického pokynu Systému jakosti (MP SJ</w:t>
      </w:r>
      <w:r w:rsidR="00BC0A8D">
        <w:rPr>
          <w:bCs/>
          <w:i w:val="0"/>
          <w:sz w:val="20"/>
        </w:rPr>
        <w:t>-</w:t>
      </w:r>
      <w:r w:rsidRPr="003D2CA6">
        <w:rPr>
          <w:bCs/>
          <w:i w:val="0"/>
          <w:sz w:val="20"/>
        </w:rPr>
        <w:t>PK)</w:t>
      </w:r>
      <w:r w:rsidR="00BC0A8D">
        <w:rPr>
          <w:bCs/>
          <w:i w:val="0"/>
          <w:sz w:val="20"/>
        </w:rPr>
        <w:t xml:space="preserve">  </w:t>
      </w:r>
      <w:r w:rsidRPr="003D2CA6">
        <w:rPr>
          <w:bCs/>
          <w:i w:val="0"/>
          <w:sz w:val="20"/>
        </w:rPr>
        <w:t xml:space="preserve"> v oboru pozemních komunikací vyhlášeného MD ČR</w:t>
      </w:r>
      <w:r w:rsidR="005F11F0">
        <w:rPr>
          <w:bCs/>
          <w:i w:val="0"/>
          <w:sz w:val="20"/>
        </w:rPr>
        <w:t>, verze 2019</w:t>
      </w:r>
      <w:r w:rsidRPr="003D2CA6">
        <w:rPr>
          <w:bCs/>
          <w:i w:val="0"/>
        </w:rPr>
        <w:t xml:space="preserve"> </w:t>
      </w:r>
      <w:r w:rsidR="00D93B18" w:rsidRPr="00D93B18">
        <w:rPr>
          <w:b w:val="0"/>
          <w:i w:val="0"/>
          <w:sz w:val="16"/>
          <w:szCs w:val="16"/>
        </w:rPr>
        <w:t>(</w:t>
      </w:r>
      <w:r w:rsidR="00BC0A8D" w:rsidRPr="00D93B18">
        <w:rPr>
          <w:b w:val="0"/>
          <w:i w:val="0"/>
          <w:iCs/>
          <w:sz w:val="16"/>
          <w:szCs w:val="16"/>
        </w:rPr>
        <w:t>dále jen OZ</w:t>
      </w:r>
      <w:r w:rsidR="00D93B18" w:rsidRPr="00D93B18">
        <w:rPr>
          <w:b w:val="0"/>
          <w:i w:val="0"/>
          <w:iCs/>
          <w:sz w:val="16"/>
          <w:szCs w:val="16"/>
        </w:rPr>
        <w:t>)</w:t>
      </w:r>
    </w:p>
    <w:p w:rsidR="003D2CA6" w:rsidRPr="003D2CA6" w:rsidRDefault="003D2CA6" w:rsidP="003D2CA6">
      <w:pPr>
        <w:pStyle w:val="Podnadpis1"/>
        <w:tabs>
          <w:tab w:val="left" w:pos="426"/>
        </w:tabs>
        <w:ind w:left="426" w:hanging="426"/>
        <w:rPr>
          <w:bCs/>
          <w:i w:val="0"/>
          <w:iCs/>
          <w:sz w:val="20"/>
        </w:rPr>
      </w:pPr>
      <w:r>
        <w:rPr>
          <w:bCs/>
          <w:i w:val="0"/>
          <w:iCs/>
          <w:sz w:val="20"/>
        </w:rPr>
        <w:tab/>
      </w:r>
      <w:r w:rsidRPr="003D2CA6">
        <w:rPr>
          <w:bCs/>
          <w:i w:val="0"/>
          <w:iCs/>
          <w:sz w:val="20"/>
        </w:rPr>
        <w:t>Část II/1: Projektové práce</w:t>
      </w:r>
      <w:r w:rsidR="00E20F25">
        <w:rPr>
          <w:bCs/>
          <w:i w:val="0"/>
          <w:iCs/>
          <w:sz w:val="20"/>
        </w:rPr>
        <w:pict w14:anchorId="76600201">
          <v:shapetype id="_x0000_t202" coordsize="21600,21600" o:spt="202" path="m,l,21600r21600,l21600,xe">
            <v:stroke joinstyle="miter"/>
            <v:path gradientshapeok="t" o:connecttype="rect"/>
          </v:shapetype>
          <v:shape id="_x0000_s2194" type="#_x0000_t202" style="position:absolute;left:0;text-align:left;margin-left:2.85pt;margin-top:4.25pt;width:12.75pt;height:12.75pt;z-index:251656192;visibility:visible;mso-position-horizontal-relative:text;mso-position-vertical-relative:text" strokeweight="1pt">
            <o:lock v:ext="edit" aspectratio="t"/>
            <v:textbox inset="0,0,0,0">
              <w:txbxContent>
                <w:p w:rsidR="003D2CA6" w:rsidRDefault="003D2CA6" w:rsidP="003D2CA6">
                  <w:pPr>
                    <w:pStyle w:val="Nadpis2"/>
                  </w:pPr>
                </w:p>
              </w:txbxContent>
            </v:textbox>
            <w10:anchorlock/>
          </v:shape>
        </w:pict>
      </w:r>
    </w:p>
    <w:p w:rsidR="003D2CA6" w:rsidRPr="00762758" w:rsidRDefault="00E20F25" w:rsidP="003D2CA6">
      <w:pPr>
        <w:pStyle w:val="Podnadpis1"/>
        <w:tabs>
          <w:tab w:val="left" w:pos="426"/>
        </w:tabs>
        <w:ind w:left="426" w:hanging="426"/>
        <w:rPr>
          <w:bCs/>
          <w:i w:val="0"/>
          <w:iCs/>
          <w:sz w:val="20"/>
        </w:rPr>
      </w:pPr>
      <w:r>
        <w:rPr>
          <w:bCs/>
          <w:i w:val="0"/>
          <w:iCs/>
          <w:noProof/>
          <w:sz w:val="20"/>
        </w:rPr>
        <w:pict w14:anchorId="5C39E7C2">
          <v:shape id="Text Box 135" o:spid="_x0000_s2192" type="#_x0000_t202" style="position:absolute;left:0;text-align:left;margin-left:2.85pt;margin-top:4.25pt;width:12.75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" strokeweight="1pt">
            <o:lock v:ext="edit" aspectratio="t"/>
            <v:textbox inset="0,0,0,0">
              <w:txbxContent>
                <w:p w:rsidR="003D2CA6" w:rsidRDefault="003D2CA6" w:rsidP="003D2CA6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3D2CA6" w:rsidRPr="00762758">
        <w:rPr>
          <w:bCs/>
          <w:i w:val="0"/>
          <w:iCs/>
          <w:sz w:val="20"/>
        </w:rPr>
        <w:tab/>
      </w:r>
      <w:r w:rsidR="003D2CA6" w:rsidRPr="003D2CA6">
        <w:rPr>
          <w:bCs/>
          <w:i w:val="0"/>
          <w:iCs/>
          <w:sz w:val="20"/>
        </w:rPr>
        <w:t>Část II/2: Průzkumné a diagnostické práce</w:t>
      </w:r>
    </w:p>
    <w:p w:rsidR="003D2CA6" w:rsidRPr="00762758" w:rsidRDefault="00E20F25" w:rsidP="003D2CA6">
      <w:pPr>
        <w:pStyle w:val="Podnadpis1"/>
        <w:tabs>
          <w:tab w:val="left" w:pos="426"/>
        </w:tabs>
        <w:ind w:left="426" w:hanging="426"/>
        <w:rPr>
          <w:i w:val="0"/>
          <w:iCs/>
          <w:sz w:val="20"/>
        </w:rPr>
      </w:pPr>
      <w:r>
        <w:rPr>
          <w:bCs/>
          <w:i w:val="0"/>
          <w:iCs/>
          <w:noProof/>
          <w:sz w:val="20"/>
        </w:rPr>
        <w:pict w14:anchorId="347CE002">
          <v:shape id="Text Box 137" o:spid="_x0000_s2193" type="#_x0000_t202" style="position:absolute;left:0;text-align:left;margin-left:2.85pt;margin-top:4.25pt;width:12.75pt;height:12.75pt;z-index:251655168;visibility:visible" strokeweight="1pt">
            <o:lock v:ext="edit" aspectratio="t"/>
            <v:textbox inset="0,0,0,0">
              <w:txbxContent>
                <w:p w:rsidR="003D2CA6" w:rsidRDefault="003D2CA6" w:rsidP="003D2CA6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3D2CA6" w:rsidRPr="00762758">
        <w:rPr>
          <w:bCs/>
          <w:i w:val="0"/>
          <w:iCs/>
          <w:sz w:val="20"/>
        </w:rPr>
        <w:tab/>
      </w:r>
      <w:r w:rsidR="003D2CA6" w:rsidRPr="003D2CA6">
        <w:rPr>
          <w:bCs/>
          <w:i w:val="0"/>
          <w:iCs/>
          <w:sz w:val="20"/>
        </w:rPr>
        <w:t>Část II/4: Provádění silničních a stavebních prací</w:t>
      </w:r>
    </w:p>
    <w:p w:rsidR="00475FCE" w:rsidRPr="00D93B18" w:rsidRDefault="00475FCE" w:rsidP="00475FCE">
      <w:pPr>
        <w:pStyle w:val="Zkladntext"/>
        <w:rPr>
          <w:sz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301"/>
        <w:gridCol w:w="3663"/>
      </w:tblGrid>
      <w:tr w:rsidR="00880BE4" w:rsidTr="00AE6370">
        <w:trPr>
          <w:trHeight w:val="386"/>
          <w:jc w:val="center"/>
        </w:trPr>
        <w:tc>
          <w:tcPr>
            <w:tcW w:w="3249" w:type="dxa"/>
            <w:tcBorders>
              <w:top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BE4" w:rsidRPr="00CC32CD" w:rsidRDefault="00880BE4" w:rsidP="0050011F">
            <w:pPr>
              <w:pStyle w:val="Podnadpis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Minimální poč</w:t>
            </w:r>
            <w:r>
              <w:rPr>
                <w:i w:val="0"/>
                <w:sz w:val="18"/>
                <w:szCs w:val="18"/>
              </w:rPr>
              <w:t>et</w:t>
            </w:r>
            <w:r w:rsidRPr="00CC32CD">
              <w:rPr>
                <w:i w:val="0"/>
                <w:sz w:val="18"/>
                <w:szCs w:val="18"/>
              </w:rPr>
              <w:t xml:space="preserve"> osoboauditodní</w:t>
            </w:r>
            <w:r>
              <w:rPr>
                <w:i w:val="0"/>
                <w:sz w:val="18"/>
                <w:szCs w:val="18"/>
              </w:rPr>
              <w:t>:</w:t>
            </w:r>
            <w:r w:rsidRPr="00CC32CD">
              <w:rPr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880BE4" w:rsidRPr="00CC32CD" w:rsidRDefault="00880BE4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</w:p>
        </w:tc>
      </w:tr>
      <w:tr w:rsidR="0050011F" w:rsidTr="002F3CF8">
        <w:trPr>
          <w:trHeight w:val="386"/>
          <w:jc w:val="center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011F" w:rsidRPr="00C86F2D" w:rsidRDefault="0050011F" w:rsidP="0050011F">
            <w:pPr>
              <w:pStyle w:val="Podnadpis1"/>
              <w:rPr>
                <w:i w:val="0"/>
                <w:sz w:val="2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261861" w:rsidRDefault="0050011F" w:rsidP="0050011F">
            <w:pPr>
              <w:pStyle w:val="Podnadpis1"/>
              <w:rPr>
                <w:i w:val="0"/>
                <w:sz w:val="20"/>
              </w:rPr>
            </w:pPr>
            <w:r w:rsidRPr="00261861">
              <w:rPr>
                <w:i w:val="0"/>
                <w:sz w:val="20"/>
              </w:rPr>
              <w:t>Číslo žádosti:</w:t>
            </w:r>
          </w:p>
        </w:tc>
      </w:tr>
    </w:tbl>
    <w:p w:rsidR="00475FCE" w:rsidRDefault="00475FCE" w:rsidP="00475FCE">
      <w:pPr>
        <w:pStyle w:val="Zkladntext"/>
        <w:rPr>
          <w:sz w:val="4"/>
        </w:rPr>
      </w:pPr>
    </w:p>
    <w:p w:rsidR="00475FCE" w:rsidRDefault="00AA2816" w:rsidP="00475FCE">
      <w:pPr>
        <w:pStyle w:val="Zkladntext"/>
        <w:ind w:firstLine="5812"/>
        <w:outlineLvl w:val="0"/>
        <w:rPr>
          <w:sz w:val="16"/>
        </w:rPr>
      </w:pPr>
      <w:r>
        <w:rPr>
          <w:sz w:val="16"/>
        </w:rPr>
        <w:t>Žadatel nevyplňuje</w:t>
      </w:r>
    </w:p>
    <w:p w:rsidR="00475FCE" w:rsidRDefault="00475FCE" w:rsidP="00475FCE">
      <w:pPr>
        <w:pStyle w:val="Zkladntext"/>
        <w:rPr>
          <w:sz w:val="16"/>
          <w:szCs w:val="16"/>
        </w:rPr>
      </w:pPr>
    </w:p>
    <w:p w:rsidR="0070028C" w:rsidRPr="000E54F0" w:rsidRDefault="0070028C" w:rsidP="00475FCE">
      <w:pPr>
        <w:pStyle w:val="Zkladntext"/>
        <w:rPr>
          <w:sz w:val="16"/>
          <w:szCs w:val="16"/>
        </w:rPr>
      </w:pPr>
    </w:p>
    <w:p w:rsidR="00954C33" w:rsidRPr="00A13577" w:rsidRDefault="00954C33" w:rsidP="00954C33">
      <w:pPr>
        <w:pStyle w:val="Nadpis"/>
        <w:outlineLvl w:val="0"/>
        <w:rPr>
          <w:i w:val="0"/>
          <w:iCs/>
          <w:sz w:val="28"/>
          <w:szCs w:val="28"/>
        </w:rPr>
      </w:pPr>
      <w:r w:rsidRPr="00A13577">
        <w:rPr>
          <w:i w:val="0"/>
          <w:iCs/>
          <w:sz w:val="28"/>
          <w:szCs w:val="28"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3"/>
        <w:gridCol w:w="1277"/>
        <w:gridCol w:w="2230"/>
        <w:gridCol w:w="321"/>
        <w:gridCol w:w="284"/>
        <w:gridCol w:w="2904"/>
      </w:tblGrid>
      <w:tr w:rsidR="00954C33" w:rsidRPr="00A13577" w:rsidTr="00833905">
        <w:trPr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Název a adresa žadatele</w:t>
            </w:r>
            <w:r w:rsidR="00F027D2">
              <w:rPr>
                <w:i w:val="0"/>
                <w:iCs/>
                <w:sz w:val="22"/>
                <w:szCs w:val="22"/>
              </w:rPr>
              <w:t xml:space="preserve"> (název organizace)</w:t>
            </w:r>
          </w:p>
        </w:tc>
        <w:tc>
          <w:tcPr>
            <w:tcW w:w="7016" w:type="dxa"/>
            <w:gridSpan w:val="5"/>
          </w:tcPr>
          <w:p w:rsidR="00615320" w:rsidRPr="00A13577" w:rsidRDefault="00615320" w:rsidP="00A66CF5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70028C" w:rsidRPr="00A13577" w:rsidRDefault="0070028C" w:rsidP="00A66CF5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A66CF5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11E67" w:rsidRDefault="00911E67" w:rsidP="00A66CF5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Pr="00A13577" w:rsidRDefault="00A13577" w:rsidP="00A66CF5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A13577" w:rsidRDefault="00954C33" w:rsidP="00A66CF5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011F" w:rsidRPr="00A13577" w:rsidTr="00833905">
        <w:trPr>
          <w:trHeight w:val="405"/>
          <w:jc w:val="center"/>
        </w:trPr>
        <w:tc>
          <w:tcPr>
            <w:tcW w:w="2196" w:type="dxa"/>
            <w:gridSpan w:val="2"/>
            <w:shd w:val="pct15" w:color="auto" w:fill="auto"/>
            <w:vAlign w:val="center"/>
          </w:tcPr>
          <w:p w:rsidR="0050011F" w:rsidRPr="00A13577" w:rsidRDefault="0050011F" w:rsidP="003612ED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6" w:type="dxa"/>
            <w:gridSpan w:val="5"/>
            <w:shd w:val="clear" w:color="auto" w:fill="auto"/>
            <w:vAlign w:val="center"/>
          </w:tcPr>
          <w:p w:rsidR="0050011F" w:rsidRPr="00A13577" w:rsidRDefault="0050011F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16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16" w:type="dxa"/>
            <w:gridSpan w:val="5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jc w:val="center"/>
        </w:trPr>
        <w:tc>
          <w:tcPr>
            <w:tcW w:w="2196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1277" w:type="dxa"/>
            <w:tcBorders>
              <w:bottom w:val="single" w:sz="8" w:space="0" w:color="auto"/>
            </w:tcBorders>
          </w:tcPr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</w:tc>
        <w:tc>
          <w:tcPr>
            <w:tcW w:w="3188" w:type="dxa"/>
            <w:gridSpan w:val="2"/>
            <w:tcBorders>
              <w:bottom w:val="single" w:sz="8" w:space="0" w:color="auto"/>
            </w:tcBorders>
          </w:tcPr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</w:tr>
      <w:tr w:rsidR="00954C33" w:rsidRPr="00A13577" w:rsidTr="00833905">
        <w:trPr>
          <w:jc w:val="center"/>
        </w:trPr>
        <w:tc>
          <w:tcPr>
            <w:tcW w:w="2196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Adresa</w:t>
            </w:r>
          </w:p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7016" w:type="dxa"/>
            <w:gridSpan w:val="5"/>
            <w:tcBorders>
              <w:top w:val="single" w:sz="8" w:space="0" w:color="auto"/>
            </w:tcBorders>
          </w:tcPr>
          <w:p w:rsidR="00954C33" w:rsidRPr="00A13577" w:rsidRDefault="00954C33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29566F" w:rsidRPr="00A13577" w:rsidRDefault="0029566F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Default="00D93B18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EB2C73" w:rsidRPr="00A13577" w:rsidRDefault="00EB2C73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51B7" w:rsidRPr="00A13577" w:rsidRDefault="00D951B7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29566F" w:rsidRPr="00A13577" w:rsidRDefault="0029566F" w:rsidP="00A13577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004109" w:rsidRPr="00A13577" w:rsidRDefault="0000410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A13577" w:rsidTr="00833905">
        <w:trPr>
          <w:trHeight w:val="405"/>
          <w:jc w:val="center"/>
        </w:trPr>
        <w:tc>
          <w:tcPr>
            <w:tcW w:w="2196" w:type="dxa"/>
            <w:gridSpan w:val="2"/>
            <w:shd w:val="pct15" w:color="auto" w:fill="auto"/>
            <w:vAlign w:val="center"/>
          </w:tcPr>
          <w:p w:rsidR="0050011F" w:rsidRPr="00A13577" w:rsidRDefault="0050011F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6" w:type="dxa"/>
            <w:gridSpan w:val="5"/>
            <w:shd w:val="clear" w:color="auto" w:fill="auto"/>
            <w:vAlign w:val="center"/>
          </w:tcPr>
          <w:p w:rsidR="0050011F" w:rsidRPr="008B3106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03"/>
          <w:jc w:val="center"/>
        </w:trPr>
        <w:tc>
          <w:tcPr>
            <w:tcW w:w="2196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16" w:type="dxa"/>
            <w:gridSpan w:val="5"/>
            <w:tcBorders>
              <w:bottom w:val="single" w:sz="8" w:space="0" w:color="auto"/>
            </w:tcBorders>
          </w:tcPr>
          <w:p w:rsidR="00954C33" w:rsidRPr="008B3106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100A81" w:rsidRPr="00A13577" w:rsidTr="00EB2C73">
        <w:trPr>
          <w:trHeight w:val="403"/>
          <w:jc w:val="center"/>
        </w:trPr>
        <w:tc>
          <w:tcPr>
            <w:tcW w:w="2196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00A81" w:rsidRPr="00A13577" w:rsidRDefault="00E20F25" w:rsidP="00100A81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5AA8119">
                <v:shape id="Text Box 101" o:spid="_x0000_s2151" type="#_x0000_t202" style="position:absolute;margin-left:411.1pt;margin-top:4.25pt;width:12.75pt;height:12.75pt;z-index:251653120;visibility:visible;mso-position-horizontal-relative:text;mso-position-vertical-relative:text" o:allowincell="f" strokeweight="1pt">
                  <o:lock v:ext="edit" aspectratio="t"/>
                  <v:textbox style="mso-next-textbox:#Text Box 101" inset="0,0,0,0">
                    <w:txbxContent>
                      <w:p w:rsidR="00100A81" w:rsidRDefault="00100A81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92763C9">
                <v:shape id="Text Box 100" o:spid="_x0000_s2150" type="#_x0000_t202" style="position:absolute;margin-left:253.45pt;margin-top:4.25pt;width:12.75pt;height:12.75pt;z-index:251652096;visibility:visible;mso-position-horizontal-relative:text;mso-position-vertical-relative:text" o:allowincell="f" strokeweight="1pt">
                  <o:lock v:ext="edit" aspectratio="t"/>
                  <v:textbox style="mso-next-textbox:#Text Box 100" inset="0,0,0,0">
                    <w:txbxContent>
                      <w:p w:rsidR="00100A81" w:rsidRDefault="00100A81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00A81" w:rsidRPr="00A13577">
              <w:rPr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81" w:rsidRPr="00A13577" w:rsidRDefault="00100A81" w:rsidP="00100A81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 xml:space="preserve">                       poštou</w:t>
            </w:r>
          </w:p>
        </w:tc>
        <w:tc>
          <w:tcPr>
            <w:tcW w:w="350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81" w:rsidRPr="00A13577" w:rsidRDefault="00100A81" w:rsidP="00100A81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 xml:space="preserve">              elektronicky</w:t>
            </w:r>
          </w:p>
        </w:tc>
      </w:tr>
      <w:tr w:rsidR="00911E67" w:rsidRPr="00A13577" w:rsidTr="00EB2C73">
        <w:trPr>
          <w:trHeight w:val="412"/>
          <w:jc w:val="center"/>
        </w:trPr>
        <w:tc>
          <w:tcPr>
            <w:tcW w:w="2196" w:type="dxa"/>
            <w:gridSpan w:val="2"/>
            <w:tcBorders>
              <w:top w:val="single" w:sz="6" w:space="0" w:color="auto"/>
            </w:tcBorders>
            <w:shd w:val="pct15" w:color="auto" w:fill="auto"/>
          </w:tcPr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lastRenderedPageBreak/>
              <w:t>Adresa pro fakturaci</w:t>
            </w:r>
          </w:p>
        </w:tc>
        <w:tc>
          <w:tcPr>
            <w:tcW w:w="7016" w:type="dxa"/>
            <w:gridSpan w:val="5"/>
            <w:tcBorders>
              <w:top w:val="single" w:sz="6" w:space="0" w:color="auto"/>
            </w:tcBorders>
          </w:tcPr>
          <w:p w:rsidR="00911E67" w:rsidRDefault="00911E6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Pr="00A13577" w:rsidRDefault="00A1357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11E67" w:rsidRPr="00A13577" w:rsidRDefault="00911E6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51B7" w:rsidRPr="00A13577" w:rsidRDefault="00D951B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911E67" w:rsidRPr="00A13577" w:rsidTr="00833905">
        <w:trPr>
          <w:trHeight w:val="412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16" w:type="dxa"/>
            <w:gridSpan w:val="5"/>
          </w:tcPr>
          <w:p w:rsidR="00911E67" w:rsidRPr="008B3106" w:rsidRDefault="00911E67" w:rsidP="00911E67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11E67" w:rsidRPr="00A13577" w:rsidTr="00833905">
        <w:trPr>
          <w:trHeight w:val="412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6" w:type="dxa"/>
            <w:gridSpan w:val="5"/>
          </w:tcPr>
          <w:p w:rsidR="00911E67" w:rsidRPr="008B3106" w:rsidRDefault="00911E67" w:rsidP="00911E67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12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16" w:type="dxa"/>
            <w:gridSpan w:val="5"/>
          </w:tcPr>
          <w:p w:rsidR="00954C33" w:rsidRPr="008B3106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09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16" w:type="dxa"/>
            <w:gridSpan w:val="5"/>
          </w:tcPr>
          <w:p w:rsidR="00954C33" w:rsidRPr="008B3106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C75A40" w:rsidRPr="00A13577" w:rsidTr="00AE6370">
        <w:trPr>
          <w:trHeight w:val="409"/>
          <w:jc w:val="center"/>
        </w:trPr>
        <w:tc>
          <w:tcPr>
            <w:tcW w:w="9212" w:type="dxa"/>
            <w:gridSpan w:val="7"/>
            <w:shd w:val="clear" w:color="auto" w:fill="auto"/>
          </w:tcPr>
          <w:p w:rsidR="00C75A40" w:rsidRPr="00A13577" w:rsidRDefault="00C75A40" w:rsidP="00AE63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577">
              <w:rPr>
                <w:rFonts w:ascii="Arial" w:hAnsi="Arial" w:cs="Arial"/>
                <w:sz w:val="22"/>
                <w:szCs w:val="22"/>
              </w:rPr>
              <w:t>Registrační poplatek za registraci Žádosti:</w:t>
            </w:r>
          </w:p>
          <w:p w:rsidR="00C75A40" w:rsidRPr="00A13577" w:rsidRDefault="00C75A40" w:rsidP="00AE637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13577">
              <w:rPr>
                <w:rFonts w:ascii="Arial" w:hAnsi="Arial" w:cs="Arial"/>
                <w:sz w:val="22"/>
                <w:szCs w:val="22"/>
              </w:rPr>
              <w:t>5.000,-- Kč</w:t>
            </w:r>
            <w:r w:rsidR="00784638" w:rsidRPr="00A13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577">
              <w:rPr>
                <w:rFonts w:ascii="Arial" w:hAnsi="Arial" w:cs="Arial"/>
                <w:sz w:val="22"/>
                <w:szCs w:val="22"/>
              </w:rPr>
              <w:t>(cena zahrnuje</w:t>
            </w:r>
            <w:r w:rsidR="00D055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33F3">
              <w:rPr>
                <w:rFonts w:ascii="Arial" w:hAnsi="Arial" w:cs="Arial"/>
                <w:sz w:val="22"/>
                <w:szCs w:val="22"/>
              </w:rPr>
              <w:t>prvotní</w:t>
            </w:r>
            <w:r w:rsidR="000A33F3" w:rsidRPr="00A13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577">
              <w:rPr>
                <w:rFonts w:ascii="Arial" w:hAnsi="Arial" w:cs="Arial"/>
                <w:sz w:val="22"/>
                <w:szCs w:val="22"/>
              </w:rPr>
              <w:t>administrativní zajištění zakázky,</w:t>
            </w:r>
            <w:r w:rsidR="00D05597">
              <w:rPr>
                <w:rFonts w:ascii="Arial" w:hAnsi="Arial" w:cs="Arial"/>
                <w:sz w:val="22"/>
                <w:szCs w:val="22"/>
              </w:rPr>
              <w:t xml:space="preserve"> tj. </w:t>
            </w:r>
            <w:r w:rsidRPr="00A13577">
              <w:rPr>
                <w:rFonts w:ascii="Arial" w:hAnsi="Arial" w:cs="Arial"/>
                <w:sz w:val="22"/>
                <w:szCs w:val="22"/>
              </w:rPr>
              <w:t xml:space="preserve">zpracování žádosti, </w:t>
            </w:r>
            <w:r w:rsidR="00A66CF5">
              <w:rPr>
                <w:rFonts w:ascii="Arial" w:hAnsi="Arial" w:cs="Arial"/>
                <w:sz w:val="22"/>
                <w:szCs w:val="22"/>
              </w:rPr>
              <w:t xml:space="preserve">zpracování </w:t>
            </w:r>
            <w:r w:rsidRPr="00A13577">
              <w:rPr>
                <w:rFonts w:ascii="Arial" w:hAnsi="Arial" w:cs="Arial"/>
                <w:sz w:val="22"/>
                <w:szCs w:val="22"/>
              </w:rPr>
              <w:t>smlouvy o dílo, vydávání</w:t>
            </w:r>
            <w:r w:rsidR="00D05597">
              <w:rPr>
                <w:rFonts w:ascii="Arial" w:hAnsi="Arial" w:cs="Arial"/>
                <w:sz w:val="22"/>
                <w:szCs w:val="22"/>
              </w:rPr>
              <w:t xml:space="preserve"> dokladu odborné způsobilosti apod.</w:t>
            </w:r>
            <w:r w:rsidRPr="00A13577">
              <w:rPr>
                <w:rFonts w:ascii="Arial" w:hAnsi="Arial" w:cs="Arial"/>
                <w:sz w:val="22"/>
                <w:szCs w:val="22"/>
              </w:rPr>
              <w:t>)</w:t>
            </w:r>
            <w:r w:rsidR="000A33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B18" w:rsidRPr="00A13577">
        <w:trPr>
          <w:jc w:val="center"/>
        </w:trPr>
        <w:tc>
          <w:tcPr>
            <w:tcW w:w="9212" w:type="dxa"/>
            <w:gridSpan w:val="7"/>
            <w:shd w:val="pct15" w:color="auto" w:fill="auto"/>
          </w:tcPr>
          <w:p w:rsidR="00D93B18" w:rsidRPr="00A13577" w:rsidRDefault="00D93B18" w:rsidP="00D93B18">
            <w:pPr>
              <w:pStyle w:val="Podnadpis1"/>
              <w:jc w:val="center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Zástupce žadatele oprávněného k podpisu smlouvy o dílo</w:t>
            </w:r>
          </w:p>
        </w:tc>
      </w:tr>
      <w:tr w:rsidR="00D93B18" w:rsidRPr="00A13577" w:rsidTr="00833905">
        <w:trPr>
          <w:trHeight w:val="355"/>
          <w:jc w:val="center"/>
        </w:trPr>
        <w:tc>
          <w:tcPr>
            <w:tcW w:w="1063" w:type="dxa"/>
            <w:vAlign w:val="center"/>
          </w:tcPr>
          <w:p w:rsidR="00D93B18" w:rsidRPr="00A13577" w:rsidRDefault="00D93B18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Titul</w:t>
            </w:r>
          </w:p>
        </w:tc>
        <w:tc>
          <w:tcPr>
            <w:tcW w:w="2410" w:type="dxa"/>
            <w:gridSpan w:val="2"/>
            <w:vAlign w:val="center"/>
          </w:tcPr>
          <w:p w:rsidR="00D93B18" w:rsidRPr="00A13577" w:rsidRDefault="00D93B18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Jméno</w:t>
            </w:r>
          </w:p>
        </w:tc>
        <w:tc>
          <w:tcPr>
            <w:tcW w:w="2835" w:type="dxa"/>
            <w:gridSpan w:val="3"/>
            <w:vAlign w:val="center"/>
          </w:tcPr>
          <w:p w:rsidR="00D93B18" w:rsidRPr="00A13577" w:rsidRDefault="00D93B18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Příjmení</w:t>
            </w:r>
          </w:p>
        </w:tc>
        <w:tc>
          <w:tcPr>
            <w:tcW w:w="2904" w:type="dxa"/>
            <w:vAlign w:val="center"/>
          </w:tcPr>
          <w:p w:rsidR="00D93B18" w:rsidRPr="00A13577" w:rsidRDefault="00833905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Funkce</w:t>
            </w:r>
          </w:p>
        </w:tc>
      </w:tr>
      <w:tr w:rsidR="00833905" w:rsidRPr="00A13577" w:rsidTr="00833905">
        <w:trPr>
          <w:trHeight w:val="410"/>
          <w:jc w:val="center"/>
        </w:trPr>
        <w:tc>
          <w:tcPr>
            <w:tcW w:w="1063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904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833905" w:rsidRPr="00A13577" w:rsidTr="00833905">
        <w:trPr>
          <w:trHeight w:val="410"/>
          <w:jc w:val="center"/>
        </w:trPr>
        <w:tc>
          <w:tcPr>
            <w:tcW w:w="1063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904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D93B18" w:rsidRPr="00A13577" w:rsidTr="00E668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18" w:rsidRPr="00A13577" w:rsidRDefault="00D93B18" w:rsidP="00D93B1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Uveďte názvy a přesné adresy stálých provozoven, pro které požadujete certifikaci OZ vč. dočasných pracovišť:</w:t>
            </w:r>
          </w:p>
          <w:p w:rsidR="00D93B18" w:rsidRPr="00A13577" w:rsidRDefault="00D93B18" w:rsidP="00D93B18">
            <w:pPr>
              <w:pStyle w:val="Podnadpis1"/>
              <w:spacing w:before="0"/>
              <w:jc w:val="both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Definice dočasného pracoviště:</w:t>
            </w:r>
            <w:r w:rsidRPr="00A13577">
              <w:rPr>
                <w:b w:val="0"/>
                <w:i w:val="0"/>
                <w:iCs/>
                <w:sz w:val="22"/>
                <w:szCs w:val="22"/>
              </w:rPr>
              <w:t xml:space="preserve"> p</w:t>
            </w:r>
            <w:r w:rsidRPr="00A13577">
              <w:rPr>
                <w:rFonts w:eastAsia="Calibri" w:cs="Arial"/>
                <w:b w:val="0"/>
                <w:i w:val="0"/>
                <w:iCs/>
                <w:color w:val="auto"/>
                <w:sz w:val="22"/>
                <w:szCs w:val="22"/>
                <w:lang w:eastAsia="en-US"/>
              </w:rPr>
              <w:t>racoviště (fyzické nebo virtuální), na kterém organizace klienta provádí specifickou práci, nebo ze kterého je poskytována služba po omezenou dobu, přičemž není v plánu, že se stane stálým pracovištěm (nejedná se o stavbu/staveniště, ale např. o mobilní betonárnu).</w:t>
            </w: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Default="00004109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86B41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D93B18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</w:tc>
      </w:tr>
    </w:tbl>
    <w:p w:rsidR="00412F37" w:rsidRDefault="00412F37" w:rsidP="00412F37">
      <w:pPr>
        <w:rPr>
          <w:rFonts w:ascii="Arial" w:hAnsi="Arial" w:cs="Arial"/>
        </w:rPr>
        <w:sectPr w:rsidR="00412F37" w:rsidSect="002867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418" w:bottom="1418" w:left="1418" w:header="1418" w:footer="709" w:gutter="0"/>
          <w:cols w:space="708"/>
          <w:titlePg/>
        </w:sectPr>
      </w:pPr>
    </w:p>
    <w:p w:rsidR="00004109" w:rsidRPr="00144F21" w:rsidRDefault="00004109" w:rsidP="00004109">
      <w:pPr>
        <w:pStyle w:val="Nadpis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lastRenderedPageBreak/>
        <w:t>Část 2: Údaje o pracovnících organizace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2813"/>
        <w:gridCol w:w="2784"/>
      </w:tblGrid>
      <w:tr w:rsidR="00004109" w:rsidRPr="008D7EEA" w:rsidTr="00AE6370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004109" w:rsidRPr="00E72793" w:rsidRDefault="00004109" w:rsidP="00AE6370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Ved</w:t>
            </w:r>
            <w:r>
              <w:rPr>
                <w:i w:val="0"/>
                <w:iCs/>
                <w:szCs w:val="24"/>
              </w:rPr>
              <w:t>ení</w:t>
            </w:r>
            <w:r w:rsidRPr="00E72793">
              <w:rPr>
                <w:i w:val="0"/>
                <w:iCs/>
                <w:szCs w:val="24"/>
              </w:rPr>
              <w:t xml:space="preserve"> organizace</w:t>
            </w:r>
          </w:p>
        </w:tc>
      </w:tr>
      <w:tr w:rsidR="00004109" w:rsidRPr="008D7EEA" w:rsidTr="00AE6370">
        <w:trPr>
          <w:cantSplit/>
          <w:jc w:val="center"/>
        </w:trPr>
        <w:tc>
          <w:tcPr>
            <w:tcW w:w="1064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23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62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004109" w:rsidRPr="008D7EEA" w:rsidTr="00AE6370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004109" w:rsidRPr="008D7EEA" w:rsidTr="00AE6370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004109" w:rsidRPr="008D7EEA" w:rsidTr="00AE6370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004109" w:rsidRPr="00E72793" w:rsidRDefault="00004109" w:rsidP="00AE6370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Pracovn</w:t>
            </w:r>
            <w:r>
              <w:rPr>
                <w:i w:val="0"/>
                <w:iCs/>
                <w:szCs w:val="24"/>
              </w:rPr>
              <w:t>ík</w:t>
            </w:r>
            <w:r w:rsidRPr="00E72793">
              <w:rPr>
                <w:i w:val="0"/>
                <w:iCs/>
                <w:szCs w:val="24"/>
              </w:rPr>
              <w:t xml:space="preserve"> odpovědný za SM</w:t>
            </w:r>
          </w:p>
        </w:tc>
      </w:tr>
      <w:tr w:rsidR="00004109" w:rsidRPr="008D7EEA" w:rsidTr="00AE6370">
        <w:trPr>
          <w:cantSplit/>
          <w:jc w:val="center"/>
        </w:trPr>
        <w:tc>
          <w:tcPr>
            <w:tcW w:w="1064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004109" w:rsidRPr="008D7EEA" w:rsidRDefault="00004109" w:rsidP="00AE6370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004109" w:rsidRPr="008D7EEA" w:rsidTr="00AE6370">
        <w:trPr>
          <w:cantSplit/>
          <w:jc w:val="center"/>
        </w:trPr>
        <w:tc>
          <w:tcPr>
            <w:tcW w:w="1064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004109" w:rsidRPr="008D7EEA" w:rsidTr="00AE6370">
        <w:trPr>
          <w:cantSplit/>
          <w:jc w:val="center"/>
        </w:trPr>
        <w:tc>
          <w:tcPr>
            <w:tcW w:w="1064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004109" w:rsidRPr="00035088" w:rsidRDefault="00004109" w:rsidP="00AE6370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:rsidR="00004109" w:rsidRPr="008708E9" w:rsidRDefault="00004109">
      <w:pPr>
        <w:rPr>
          <w:rFonts w:ascii="Arial" w:hAnsi="Arial" w:cs="Arial"/>
          <w:sz w:val="28"/>
          <w:szCs w:val="28"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8"/>
        <w:gridCol w:w="1344"/>
      </w:tblGrid>
      <w:tr w:rsidR="00DF126D" w:rsidRPr="008D7EEA" w:rsidTr="00B27A08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pct15" w:color="auto" w:fill="auto"/>
          </w:tcPr>
          <w:p w:rsidR="00DF126D" w:rsidRPr="00004109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004109">
              <w:rPr>
                <w:i w:val="0"/>
                <w:iCs/>
                <w:szCs w:val="24"/>
              </w:rPr>
              <w:t>Počet pracovníků organizace</w:t>
            </w:r>
          </w:p>
        </w:tc>
      </w:tr>
      <w:tr w:rsidR="00FB106C" w:rsidRPr="008D7EEA" w:rsidTr="005C36E4">
        <w:trPr>
          <w:trHeight w:val="397"/>
          <w:jc w:val="center"/>
        </w:trPr>
        <w:tc>
          <w:tcPr>
            <w:tcW w:w="7868" w:type="dxa"/>
            <w:tcBorders>
              <w:bottom w:val="single" w:sz="6" w:space="0" w:color="auto"/>
            </w:tcBorders>
            <w:vAlign w:val="center"/>
          </w:tcPr>
          <w:p w:rsidR="00FB106C" w:rsidRPr="008D7EEA" w:rsidRDefault="00FB106C" w:rsidP="00012D03">
            <w:pPr>
              <w:pStyle w:val="Podnadpis1"/>
              <w:jc w:val="both"/>
              <w:rPr>
                <w:b w:val="0"/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Celkový počet pracovníků</w:t>
            </w:r>
            <w:r>
              <w:rPr>
                <w:i w:val="0"/>
                <w:iCs/>
                <w:sz w:val="20"/>
              </w:rPr>
              <w:t xml:space="preserve"> (zaměstnanců organizace)</w:t>
            </w:r>
            <w:r w:rsidRPr="008D7EEA">
              <w:rPr>
                <w:i w:val="0"/>
                <w:iCs/>
                <w:sz w:val="20"/>
              </w:rPr>
              <w:t xml:space="preserve"> v určeném rozsahu </w:t>
            </w:r>
            <w:r w:rsidR="005E3298">
              <w:rPr>
                <w:i w:val="0"/>
                <w:iCs/>
                <w:sz w:val="20"/>
              </w:rPr>
              <w:t>OZ</w:t>
            </w:r>
            <w:r w:rsidRPr="008D7EEA">
              <w:rPr>
                <w:i w:val="0"/>
                <w:iCs/>
                <w:sz w:val="20"/>
              </w:rPr>
              <w:t xml:space="preserve"> </w:t>
            </w:r>
            <w:r w:rsidRPr="003D2CA6">
              <w:rPr>
                <w:b w:val="0"/>
                <w:bCs/>
                <w:i w:val="0"/>
                <w:iCs/>
                <w:sz w:val="16"/>
                <w:szCs w:val="16"/>
              </w:rPr>
              <w:t xml:space="preserve">(jedná se o pracovníky </w:t>
            </w:r>
            <w:r w:rsidR="00012D03" w:rsidRPr="003D2CA6">
              <w:rPr>
                <w:b w:val="0"/>
                <w:bCs/>
                <w:i w:val="0"/>
                <w:iCs/>
                <w:sz w:val="16"/>
                <w:szCs w:val="16"/>
              </w:rPr>
              <w:t>zapojených do činností ve smyslu MP SJ-PK; Část II/1, II/2, II,4, jako např. projektanti, laboranti, vedoucí projektu, přípraváři, kvalitáři, stavbyvedoucí, mistři, dělníci aj., vyjma pracovníků vykonávající činnosti řídicí a finančně-ekonomické, administrativní a další kancelářské činnosti podobného charakteru</w:t>
            </w:r>
            <w:r w:rsidRPr="003D2CA6">
              <w:rPr>
                <w:b w:val="0"/>
                <w:bCs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FB106C" w:rsidRPr="008D7EEA" w:rsidRDefault="00FB106C" w:rsidP="00FB106C">
            <w:pPr>
              <w:pStyle w:val="Podnadpis1"/>
              <w:jc w:val="center"/>
              <w:rPr>
                <w:b w:val="0"/>
                <w:i w:val="0"/>
                <w:iCs/>
              </w:rPr>
            </w:pPr>
          </w:p>
        </w:tc>
      </w:tr>
      <w:tr w:rsidR="00CE0882" w:rsidRPr="008D7EEA" w:rsidTr="00CE0882">
        <w:trPr>
          <w:trHeight w:val="477"/>
          <w:jc w:val="center"/>
        </w:trPr>
        <w:tc>
          <w:tcPr>
            <w:tcW w:w="7868" w:type="dxa"/>
            <w:tcBorders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Práce na směny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(směnný provoz)</w:t>
            </w:r>
          </w:p>
        </w:tc>
        <w:tc>
          <w:tcPr>
            <w:tcW w:w="1344" w:type="dxa"/>
            <w:tcBorders>
              <w:bottom w:val="single" w:sz="6" w:space="0" w:color="auto"/>
            </w:tcBorders>
            <w:vAlign w:val="center"/>
          </w:tcPr>
          <w:p w:rsidR="00CE0882" w:rsidRPr="00004109" w:rsidRDefault="00CE0882">
            <w:pPr>
              <w:pStyle w:val="Podnadpis1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04109">
              <w:rPr>
                <w:b w:val="0"/>
                <w:bCs/>
                <w:i w:val="0"/>
                <w:iCs/>
                <w:sz w:val="20"/>
              </w:rPr>
              <w:t>ANO/NE</w:t>
            </w:r>
          </w:p>
        </w:tc>
      </w:tr>
    </w:tbl>
    <w:p w:rsidR="00424DA2" w:rsidRPr="00004109" w:rsidRDefault="00424DA2" w:rsidP="00004109">
      <w:pPr>
        <w:pStyle w:val="Nadpis"/>
        <w:spacing w:before="240" w:after="120"/>
        <w:outlineLvl w:val="0"/>
        <w:rPr>
          <w:i w:val="0"/>
          <w:iCs/>
          <w:color w:val="auto"/>
          <w:sz w:val="28"/>
          <w:szCs w:val="28"/>
        </w:rPr>
      </w:pPr>
      <w:r w:rsidRPr="00004109">
        <w:rPr>
          <w:i w:val="0"/>
          <w:iCs/>
          <w:color w:val="auto"/>
          <w:sz w:val="28"/>
          <w:szCs w:val="28"/>
        </w:rPr>
        <w:t>Část 3: Rozsah požadované certifikace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751"/>
        <w:gridCol w:w="1559"/>
        <w:gridCol w:w="993"/>
        <w:gridCol w:w="1203"/>
      </w:tblGrid>
      <w:tr w:rsidR="006D1977" w:rsidRPr="008D7EEA" w:rsidTr="00901A84">
        <w:trPr>
          <w:jc w:val="center"/>
        </w:trPr>
        <w:tc>
          <w:tcPr>
            <w:tcW w:w="383" w:type="pct"/>
            <w:shd w:val="pct15" w:color="auto" w:fill="auto"/>
          </w:tcPr>
          <w:p w:rsidR="006D1977" w:rsidRPr="008D7EEA" w:rsidRDefault="006D1977" w:rsidP="00B27A0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8D7EEA">
              <w:rPr>
                <w:i w:val="0"/>
                <w:iCs/>
                <w:color w:val="auto"/>
                <w:sz w:val="20"/>
              </w:rPr>
              <w:t>Poř. čís.</w:t>
            </w:r>
          </w:p>
        </w:tc>
        <w:tc>
          <w:tcPr>
            <w:tcW w:w="4617" w:type="pct"/>
            <w:gridSpan w:val="4"/>
            <w:shd w:val="pct15" w:color="auto" w:fill="auto"/>
            <w:vAlign w:val="center"/>
          </w:tcPr>
          <w:p w:rsidR="006D1977" w:rsidRPr="008D7EEA" w:rsidRDefault="006D1977" w:rsidP="00B27A0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II/1: Projektové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6D1977" w:rsidRPr="008D7EEA" w:rsidTr="00901A84">
        <w:trPr>
          <w:jc w:val="center"/>
        </w:trPr>
        <w:tc>
          <w:tcPr>
            <w:tcW w:w="383" w:type="pct"/>
          </w:tcPr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4617" w:type="pct"/>
            <w:gridSpan w:val="4"/>
          </w:tcPr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E86B41" w:rsidRDefault="00603A5F" w:rsidP="00E86B41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</w:tc>
      </w:tr>
      <w:tr w:rsidR="006D1977" w:rsidRPr="008D7EEA" w:rsidTr="00901A84">
        <w:trPr>
          <w:jc w:val="center"/>
        </w:trPr>
        <w:tc>
          <w:tcPr>
            <w:tcW w:w="383" w:type="pct"/>
            <w:shd w:val="pct20" w:color="auto" w:fill="auto"/>
          </w:tcPr>
          <w:p w:rsidR="006D1977" w:rsidRPr="005E3298" w:rsidRDefault="006D1977" w:rsidP="005E329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8D7EEA">
              <w:rPr>
                <w:i w:val="0"/>
                <w:iCs/>
                <w:color w:val="auto"/>
                <w:sz w:val="20"/>
              </w:rPr>
              <w:t>Poř. čís.</w:t>
            </w:r>
          </w:p>
        </w:tc>
        <w:tc>
          <w:tcPr>
            <w:tcW w:w="4617" w:type="pct"/>
            <w:gridSpan w:val="4"/>
            <w:shd w:val="pct20" w:color="auto" w:fill="auto"/>
            <w:vAlign w:val="center"/>
          </w:tcPr>
          <w:p w:rsidR="006D1977" w:rsidRPr="005E3298" w:rsidRDefault="006D1977" w:rsidP="005E329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II/2: Průzkumné a diagnostické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6D1977" w:rsidRPr="008D7EEA" w:rsidTr="00901A84">
        <w:trPr>
          <w:jc w:val="center"/>
        </w:trPr>
        <w:tc>
          <w:tcPr>
            <w:tcW w:w="383" w:type="pct"/>
          </w:tcPr>
          <w:p w:rsidR="006D1977" w:rsidRPr="008D7EEA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</w:tc>
        <w:tc>
          <w:tcPr>
            <w:tcW w:w="4617" w:type="pct"/>
            <w:gridSpan w:val="4"/>
          </w:tcPr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EA20D0" w:rsidRPr="00E86B41" w:rsidRDefault="00EA20D0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6D1977" w:rsidRDefault="006D1977" w:rsidP="00E86B41">
            <w:pPr>
              <w:pStyle w:val="Zkladntext"/>
              <w:ind w:firstLine="0"/>
              <w:rPr>
                <w:b/>
                <w:iCs/>
                <w:color w:val="auto"/>
                <w:sz w:val="20"/>
              </w:rPr>
            </w:pPr>
          </w:p>
        </w:tc>
      </w:tr>
      <w:tr w:rsidR="006D1977" w:rsidRPr="008D7EEA" w:rsidTr="00901A84">
        <w:trPr>
          <w:jc w:val="center"/>
        </w:trPr>
        <w:tc>
          <w:tcPr>
            <w:tcW w:w="5000" w:type="pct"/>
            <w:gridSpan w:val="5"/>
          </w:tcPr>
          <w:p w:rsidR="006D1977" w:rsidRDefault="006D1977" w:rsidP="006D1977">
            <w:pPr>
              <w:pStyle w:val="Podnadpis1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Specifikace</w:t>
            </w:r>
            <w:r w:rsidRPr="006D1977">
              <w:rPr>
                <w:bCs/>
                <w:i w:val="0"/>
                <w:iCs/>
                <w:sz w:val="20"/>
              </w:rPr>
              <w:t xml:space="preserve"> rozsahu</w:t>
            </w:r>
            <w:r>
              <w:rPr>
                <w:bCs/>
                <w:i w:val="0"/>
                <w:iCs/>
                <w:sz w:val="20"/>
              </w:rPr>
              <w:t xml:space="preserve"> prováděných</w:t>
            </w:r>
            <w:r w:rsidRPr="006D1977">
              <w:rPr>
                <w:bCs/>
                <w:i w:val="0"/>
                <w:iCs/>
                <w:sz w:val="20"/>
              </w:rPr>
              <w:t xml:space="preserve"> průzkumných</w:t>
            </w:r>
            <w:r w:rsidR="00AB153A">
              <w:rPr>
                <w:bCs/>
                <w:i w:val="0"/>
                <w:iCs/>
                <w:sz w:val="20"/>
              </w:rPr>
              <w:t xml:space="preserve"> </w:t>
            </w:r>
            <w:r w:rsidRPr="006D1977">
              <w:rPr>
                <w:bCs/>
                <w:i w:val="0"/>
                <w:iCs/>
                <w:sz w:val="20"/>
              </w:rPr>
              <w:t>diagnostických prací:</w:t>
            </w:r>
          </w:p>
        </w:tc>
      </w:tr>
      <w:tr w:rsidR="006D1977" w:rsidRPr="008D7EEA" w:rsidTr="00901A84">
        <w:trPr>
          <w:jc w:val="center"/>
        </w:trPr>
        <w:tc>
          <w:tcPr>
            <w:tcW w:w="5000" w:type="pct"/>
            <w:gridSpan w:val="5"/>
          </w:tcPr>
          <w:p w:rsidR="006D1977" w:rsidRP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EA20D0" w:rsidRDefault="00EA20D0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EA20D0" w:rsidRDefault="00EA20D0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P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6D1977" w:rsidRPr="008D7EEA" w:rsidTr="00901A84">
        <w:trPr>
          <w:jc w:val="center"/>
        </w:trPr>
        <w:tc>
          <w:tcPr>
            <w:tcW w:w="383" w:type="pct"/>
            <w:shd w:val="clear" w:color="auto" w:fill="D9D9D9"/>
          </w:tcPr>
          <w:p w:rsidR="006D1977" w:rsidRPr="008D7EEA" w:rsidRDefault="006D1977" w:rsidP="006D1977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8D7EEA">
              <w:rPr>
                <w:i w:val="0"/>
                <w:iCs/>
                <w:color w:val="auto"/>
                <w:sz w:val="20"/>
              </w:rPr>
              <w:lastRenderedPageBreak/>
              <w:t>Poř. čís.</w:t>
            </w:r>
          </w:p>
        </w:tc>
        <w:tc>
          <w:tcPr>
            <w:tcW w:w="4617" w:type="pct"/>
            <w:gridSpan w:val="4"/>
            <w:shd w:val="clear" w:color="auto" w:fill="D9D9D9"/>
            <w:vAlign w:val="center"/>
          </w:tcPr>
          <w:p w:rsidR="006D1977" w:rsidRPr="006D1977" w:rsidRDefault="006D1977" w:rsidP="006D1977">
            <w:pPr>
              <w:pStyle w:val="Podnadpis1"/>
              <w:tabs>
                <w:tab w:val="left" w:pos="426"/>
              </w:tabs>
              <w:ind w:left="426" w:hanging="426"/>
              <w:jc w:val="center"/>
              <w:rPr>
                <w:i w:val="0"/>
                <w:iCs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II/4: Provádění silničních a stavebních prací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6D1977" w:rsidRPr="008D7EEA" w:rsidTr="00901A84">
        <w:trPr>
          <w:jc w:val="center"/>
        </w:trPr>
        <w:tc>
          <w:tcPr>
            <w:tcW w:w="383" w:type="pct"/>
            <w:shd w:val="clear" w:color="auto" w:fill="auto"/>
          </w:tcPr>
          <w:p w:rsidR="006D1977" w:rsidRPr="008D7EEA" w:rsidRDefault="006D1977" w:rsidP="006D1977">
            <w:pPr>
              <w:pStyle w:val="Podnadpis1"/>
              <w:spacing w:before="0" w:after="0"/>
              <w:jc w:val="center"/>
              <w:rPr>
                <w:i w:val="0"/>
                <w:iCs/>
                <w:color w:val="auto"/>
                <w:sz w:val="20"/>
              </w:rPr>
            </w:pPr>
          </w:p>
        </w:tc>
        <w:tc>
          <w:tcPr>
            <w:tcW w:w="4617" w:type="pct"/>
            <w:gridSpan w:val="4"/>
            <w:shd w:val="clear" w:color="auto" w:fill="auto"/>
          </w:tcPr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E86B41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E86B41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E86B41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EA20D0" w:rsidRPr="00E86B41" w:rsidRDefault="00EA20D0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EA20D0" w:rsidRPr="00E86B41" w:rsidRDefault="00EA20D0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EA20D0" w:rsidRPr="00E86B41" w:rsidRDefault="00EA20D0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EA20D0" w:rsidRPr="00E86B41" w:rsidRDefault="00EA20D0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6D1977" w:rsidRPr="00E86B41" w:rsidRDefault="006D1977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</w:tc>
      </w:tr>
      <w:tr w:rsidR="00901A84" w:rsidRPr="008D7EEA" w:rsidTr="003A3BA1">
        <w:trPr>
          <w:jc w:val="center"/>
        </w:trPr>
        <w:tc>
          <w:tcPr>
            <w:tcW w:w="2962" w:type="pct"/>
            <w:gridSpan w:val="2"/>
          </w:tcPr>
          <w:p w:rsidR="00901A84" w:rsidRPr="00901A84" w:rsidRDefault="00901A84" w:rsidP="00901A84">
            <w:pPr>
              <w:pStyle w:val="Podnadpis1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Specifikace technologických procesů prováděných ve výrobnách/na stavbách aj. (podle Části II/4; MP SJ-PK):</w:t>
            </w:r>
          </w:p>
        </w:tc>
        <w:tc>
          <w:tcPr>
            <w:tcW w:w="846" w:type="pct"/>
            <w:vAlign w:val="center"/>
          </w:tcPr>
          <w:p w:rsidR="00901A84" w:rsidRPr="00901A84" w:rsidRDefault="00901A84" w:rsidP="00901A84">
            <w:pPr>
              <w:pStyle w:val="Podnadpis1"/>
              <w:jc w:val="center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ČSN, ČSN EN</w:t>
            </w:r>
          </w:p>
        </w:tc>
        <w:tc>
          <w:tcPr>
            <w:tcW w:w="539" w:type="pct"/>
            <w:vAlign w:val="center"/>
          </w:tcPr>
          <w:p w:rsidR="00901A84" w:rsidRPr="00901A84" w:rsidRDefault="00901A84" w:rsidP="00901A84">
            <w:pPr>
              <w:pStyle w:val="Podnadpis1"/>
              <w:jc w:val="center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TKP</w:t>
            </w:r>
          </w:p>
        </w:tc>
        <w:tc>
          <w:tcPr>
            <w:tcW w:w="653" w:type="pct"/>
            <w:vAlign w:val="center"/>
          </w:tcPr>
          <w:p w:rsidR="00901A84" w:rsidRPr="00901A84" w:rsidRDefault="00901A84" w:rsidP="00901A84">
            <w:pPr>
              <w:pStyle w:val="Podnadpis1"/>
              <w:jc w:val="center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TP</w:t>
            </w:r>
          </w:p>
        </w:tc>
      </w:tr>
      <w:tr w:rsidR="003A3BA1" w:rsidRPr="008D7EEA" w:rsidTr="003A3BA1">
        <w:trPr>
          <w:jc w:val="center"/>
        </w:trPr>
        <w:tc>
          <w:tcPr>
            <w:tcW w:w="2962" w:type="pct"/>
            <w:gridSpan w:val="2"/>
          </w:tcPr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8D7EE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8D7EEA" w:rsidRDefault="00AB153A" w:rsidP="00E86B41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901A84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</w:tc>
        <w:tc>
          <w:tcPr>
            <w:tcW w:w="846" w:type="pct"/>
          </w:tcPr>
          <w:p w:rsidR="00901A84" w:rsidRPr="008D7EEA" w:rsidRDefault="00901A84" w:rsidP="00D6473D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539" w:type="pct"/>
          </w:tcPr>
          <w:p w:rsidR="00901A84" w:rsidRPr="008D7EEA" w:rsidRDefault="00901A84" w:rsidP="00D6473D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653" w:type="pct"/>
          </w:tcPr>
          <w:p w:rsidR="00901A84" w:rsidRPr="008D7EEA" w:rsidRDefault="00901A84" w:rsidP="00D6473D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</w:tr>
    </w:tbl>
    <w:p w:rsidR="00603A5F" w:rsidRDefault="00603A5F" w:rsidP="0094522F">
      <w:pPr>
        <w:pStyle w:val="Zkladntext"/>
        <w:ind w:firstLine="0"/>
        <w:rPr>
          <w:sz w:val="20"/>
          <w:u w:val="single"/>
        </w:rPr>
      </w:pPr>
    </w:p>
    <w:p w:rsidR="007E1A2D" w:rsidRPr="00C83252" w:rsidRDefault="00603A5F" w:rsidP="007E1A2D">
      <w:pPr>
        <w:pStyle w:val="Nadpis"/>
        <w:outlineLvl w:val="0"/>
        <w:rPr>
          <w:i w:val="0"/>
          <w:iCs/>
          <w:sz w:val="28"/>
          <w:szCs w:val="28"/>
          <w:highlight w:val="yellow"/>
        </w:rPr>
      </w:pPr>
      <w:r>
        <w:rPr>
          <w:sz w:val="20"/>
          <w:u w:val="single"/>
        </w:rPr>
        <w:br w:type="page"/>
      </w:r>
      <w:r w:rsidR="007E1A2D" w:rsidRPr="00C83252">
        <w:rPr>
          <w:i w:val="0"/>
          <w:iCs/>
          <w:sz w:val="28"/>
          <w:szCs w:val="28"/>
        </w:rPr>
        <w:lastRenderedPageBreak/>
        <w:t>Část 4: Doplňkové informace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995"/>
        <w:gridCol w:w="4178"/>
      </w:tblGrid>
      <w:tr w:rsidR="007E1A2D" w:rsidRPr="008D7EEA" w:rsidTr="00AE6370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Uveďte, zda žadatel (nebo jeho část) má již certifikovanou/akreditovanou některou z následujících oblastí:</w:t>
            </w:r>
            <w:r>
              <w:rPr>
                <w:i w:val="0"/>
                <w:iCs/>
              </w:rPr>
              <w:t xml:space="preserve"> </w:t>
            </w:r>
            <w:r w:rsidRPr="005E2DB9">
              <w:rPr>
                <w:b w:val="0"/>
                <w:i w:val="0"/>
                <w:iCs/>
                <w:sz w:val="16"/>
              </w:rPr>
              <w:t>(pozn. jinou/další</w:t>
            </w:r>
            <w:r>
              <w:rPr>
                <w:b w:val="0"/>
                <w:i w:val="0"/>
                <w:iCs/>
                <w:sz w:val="16"/>
              </w:rPr>
              <w:t>, než je předmětem této Žádosti)</w:t>
            </w:r>
          </w:p>
        </w:tc>
      </w:tr>
      <w:tr w:rsidR="007E1A2D" w:rsidRPr="008D7EEA" w:rsidTr="00AE6370">
        <w:trPr>
          <w:jc w:val="center"/>
        </w:trPr>
        <w:tc>
          <w:tcPr>
            <w:tcW w:w="27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A2D" w:rsidRPr="00C83252" w:rsidRDefault="007E1A2D" w:rsidP="00AE6370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Oblast akreditace/certifikace</w:t>
            </w:r>
          </w:p>
        </w:tc>
        <w:tc>
          <w:tcPr>
            <w:tcW w:w="2268" w:type="pct"/>
            <w:tcBorders>
              <w:top w:val="single" w:sz="6" w:space="0" w:color="auto"/>
              <w:bottom w:val="single" w:sz="6" w:space="0" w:color="auto"/>
            </w:tcBorders>
          </w:tcPr>
          <w:p w:rsidR="007E1A2D" w:rsidRPr="00C83252" w:rsidRDefault="007E1A2D" w:rsidP="00AE6370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</w:t>
            </w:r>
            <w:r w:rsidRPr="00C83252">
              <w:rPr>
                <w:i w:val="0"/>
                <w:iCs/>
                <w:sz w:val="22"/>
                <w:szCs w:val="22"/>
              </w:rPr>
              <w:t>kreditační/Certifikační orgán/Oznámený subjekt/Autorizovaná osoba</w:t>
            </w:r>
          </w:p>
          <w:p w:rsidR="007E1A2D" w:rsidRPr="00C83252" w:rsidRDefault="007E1A2D" w:rsidP="00AE6370">
            <w:pPr>
              <w:pStyle w:val="Podnadpis1"/>
              <w:jc w:val="center"/>
              <w:rPr>
                <w:i w:val="0"/>
                <w:iCs/>
                <w:sz w:val="16"/>
                <w:szCs w:val="16"/>
              </w:rPr>
            </w:pPr>
            <w:r w:rsidRPr="00C83252">
              <w:rPr>
                <w:b w:val="0"/>
                <w:i w:val="0"/>
                <w:iCs/>
                <w:sz w:val="16"/>
                <w:szCs w:val="16"/>
              </w:rPr>
              <w:t>(uveďte název organizace)</w:t>
            </w: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6" w:space="0" w:color="auto"/>
              <w:bottom w:val="single" w:sz="4" w:space="0" w:color="auto"/>
            </w:tcBorders>
          </w:tcPr>
          <w:p w:rsidR="007E1A2D" w:rsidRPr="00035088" w:rsidRDefault="007E1A2D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AE6370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7E1A2D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AE6370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7E1A2D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AE6370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E20F25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72C0FB4">
                <v:shape id="_x0000_s2196" type="#_x0000_t202" style="position:absolute;margin-left:216.1pt;margin-top:-60.95pt;width:12.75pt;height:12.75pt;z-index:251657216;mso-position-horizontal-relative:text;mso-position-vertical-relative:text" o:allowincell="f" strokeweight="1pt">
                  <o:lock v:ext="edit" aspectratio="t"/>
                  <v:textbox style="mso-next-textbox:#_x0000_s2196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AE6370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E20F25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606345A1">
                <v:shape id="_x0000_s2199" type="#_x0000_t202" style="position:absolute;margin-left:216.1pt;margin-top:4.25pt;width:12.75pt;height:12.75pt;z-index:251660288;mso-position-horizontal-relative:text;mso-position-vertical-relative:text" o:allowincell="f" strokeweight="1pt">
                  <o:lock v:ext="edit" aspectratio="t"/>
                  <v:textbox style="mso-next-textbox:#_x0000_s2199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B731824">
                <v:shape id="_x0000_s2200" type="#_x0000_t202" style="position:absolute;margin-left:216.1pt;margin-top:-17pt;width:12.75pt;height:12.75pt;z-index:251661312;mso-position-horizontal-relative:text;mso-position-vertical-relative:text" o:allowincell="f" strokeweight="1pt">
                  <o:lock v:ext="edit" aspectratio="t"/>
                  <v:textbox style="mso-next-textbox:#_x0000_s2200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971F112">
                <v:shape id="_x0000_s2197" type="#_x0000_t202" style="position:absolute;margin-left:216.1pt;margin-top:-60.9pt;width:12.75pt;height:12.75pt;z-index:251658240;mso-position-horizontal-relative:text;mso-position-vertical-relative:text" o:allowincell="f" strokeweight="1pt">
                  <o:lock v:ext="edit" aspectratio="t"/>
                  <v:textbox style="mso-next-textbox:#_x0000_s2197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>Laboratoř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AE6370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E20F25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533A3121">
                <v:shape id="_x0000_s2201" type="#_x0000_t202" style="position:absolute;margin-left:216.1pt;margin-top:7.5pt;width:12.75pt;height:12.75pt;z-index:251662336;mso-position-horizontal-relative:text;mso-position-vertical-relative:text" o:allowincell="f" strokeweight="1pt">
                  <o:lock v:ext="edit" aspectratio="t"/>
                  <v:textbox style="mso-next-textbox:#_x0000_s2201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A7BA6E9">
                <v:shape id="_x0000_s2198" type="#_x0000_t202" style="position:absolute;margin-left:216.1pt;margin-top:-59.4pt;width:12.75pt;height:12.75pt;z-index:251659264;mso-position-horizontal-relative:text;mso-position-vertical-relative:text" o:allowincell="f" strokeweight="1pt">
                  <o:lock v:ext="edit" aspectratio="t"/>
                  <v:textbox style="mso-next-textbox:#_x0000_s2198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 xml:space="preserve">Systém řízení výroby </w:t>
            </w:r>
            <w:r w:rsidR="007E1A2D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pro jakou skupinu výrobků)</w:t>
            </w:r>
            <w:r w:rsidR="007E1A2D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7E1A2D" w:rsidRPr="00674D30" w:rsidRDefault="007E1A2D" w:rsidP="00AE637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674D30" w:rsidRDefault="007E1A2D" w:rsidP="00AE637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035088" w:rsidRDefault="007E1A2D" w:rsidP="00AE6370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Pr="00B819C0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AE6370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E20F25" w:rsidP="00AE6370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4BF365F">
                <v:shape id="_x0000_s2202" type="#_x0000_t202" style="position:absolute;margin-left:216.1pt;margin-top:5.65pt;width:12.75pt;height:12.75pt;z-index:251663360;mso-position-horizontal-relative:text;mso-position-vertical-relative:text" o:allowincell="f" strokeweight="1pt">
                  <o:lock v:ext="edit" aspectratio="t"/>
                  <v:textbox style="mso-next-textbox:#_x0000_s2202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 xml:space="preserve">Výrobek </w:t>
            </w:r>
            <w:r w:rsidR="007E1A2D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přehled)</w:t>
            </w:r>
            <w:r w:rsidR="007E1A2D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7E1A2D" w:rsidRPr="0013695F" w:rsidRDefault="007E1A2D" w:rsidP="00AE637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13695F" w:rsidRDefault="007E1A2D" w:rsidP="00AE637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035088" w:rsidRDefault="007E1A2D" w:rsidP="00AE6370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AE6370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Pr="00B819C0" w:rsidRDefault="007E1A2D" w:rsidP="00AE6370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7E1A2D" w:rsidRDefault="007E1A2D" w:rsidP="007E1A2D">
      <w:pPr>
        <w:pStyle w:val="Zkladntext"/>
        <w:rPr>
          <w:sz w:val="20"/>
        </w:rPr>
      </w:pPr>
    </w:p>
    <w:p w:rsidR="00AA2816" w:rsidRPr="008D7EEA" w:rsidRDefault="007E1A2D" w:rsidP="00A13577">
      <w:pPr>
        <w:pStyle w:val="Zkladntext"/>
        <w:ind w:firstLine="0"/>
        <w:jc w:val="center"/>
        <w:rPr>
          <w:b/>
          <w:iCs/>
          <w:color w:val="auto"/>
          <w:sz w:val="16"/>
          <w:szCs w:val="16"/>
        </w:rPr>
      </w:pPr>
      <w:r>
        <w:rPr>
          <w:sz w:val="20"/>
        </w:rPr>
        <w:br w:type="page"/>
      </w:r>
      <w:r w:rsidR="00D323B2" w:rsidRPr="00A13577">
        <w:rPr>
          <w:b/>
          <w:iCs/>
          <w:sz w:val="28"/>
          <w:szCs w:val="28"/>
        </w:rPr>
        <w:lastRenderedPageBreak/>
        <w:t>Část 5: Kompetence týmu auditorů</w:t>
      </w:r>
      <w:r w:rsidR="00A13577">
        <w:rPr>
          <w:b/>
          <w:iCs/>
          <w:color w:val="auto"/>
          <w:szCs w:val="24"/>
        </w:rPr>
        <w:t xml:space="preserve"> </w:t>
      </w:r>
      <w:r w:rsidR="00D91D29" w:rsidRPr="008D7EEA">
        <w:rPr>
          <w:iCs/>
          <w:sz w:val="16"/>
          <w:szCs w:val="16"/>
        </w:rPr>
        <w:t>(</w:t>
      </w:r>
      <w:r w:rsidR="00AA2816" w:rsidRPr="008D7EEA">
        <w:rPr>
          <w:iCs/>
          <w:sz w:val="16"/>
          <w:szCs w:val="16"/>
        </w:rPr>
        <w:t>Žadatel nevyplňuje</w:t>
      </w:r>
      <w:r w:rsidR="00D91D29" w:rsidRPr="008D7EEA">
        <w:rPr>
          <w:iCs/>
          <w:sz w:val="16"/>
          <w:szCs w:val="16"/>
        </w:rPr>
        <w:t>)</w:t>
      </w:r>
    </w:p>
    <w:p w:rsidR="00AA2816" w:rsidRDefault="00AA2816" w:rsidP="00AA281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0BE4" w:rsidRPr="008D7EEA" w:rsidTr="00880BE4">
        <w:trPr>
          <w:trHeight w:val="434"/>
          <w:jc w:val="center"/>
        </w:trPr>
        <w:tc>
          <w:tcPr>
            <w:tcW w:w="2500" w:type="pct"/>
            <w:shd w:val="pct15" w:color="auto" w:fill="auto"/>
            <w:vAlign w:val="center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Tým auditorů</w:t>
            </w:r>
          </w:p>
        </w:tc>
        <w:tc>
          <w:tcPr>
            <w:tcW w:w="2500" w:type="pct"/>
            <w:shd w:val="pct15" w:color="auto" w:fill="auto"/>
            <w:vAlign w:val="center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OZ</w:t>
            </w: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VA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TE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Kompetence TA (%)</w:t>
            </w:r>
          </w:p>
        </w:tc>
        <w:tc>
          <w:tcPr>
            <w:tcW w:w="2500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F4065" w:rsidRPr="00A13577" w:rsidRDefault="006F4065" w:rsidP="008D7F24">
      <w:pPr>
        <w:pStyle w:val="Nadpis"/>
        <w:spacing w:after="0"/>
        <w:outlineLvl w:val="0"/>
        <w:rPr>
          <w:b w:val="0"/>
          <w:bCs/>
          <w:i w:val="0"/>
          <w:iCs/>
          <w:sz w:val="32"/>
          <w:szCs w:val="32"/>
        </w:rPr>
      </w:pPr>
    </w:p>
    <w:p w:rsidR="00675BA6" w:rsidRPr="008D7EEA" w:rsidRDefault="00675BA6" w:rsidP="00675BA6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</w:rPr>
      </w:pPr>
      <w:r w:rsidRPr="00A13577">
        <w:rPr>
          <w:i w:val="0"/>
          <w:iCs/>
          <w:sz w:val="28"/>
          <w:szCs w:val="28"/>
        </w:rPr>
        <w:t>Část 6: Požadavek na min. OAD (podle IAF MD 5)</w:t>
      </w:r>
      <w:r w:rsidR="00A13577" w:rsidRPr="00A13577">
        <w:rPr>
          <w:i w:val="0"/>
          <w:iCs/>
          <w:sz w:val="28"/>
          <w:szCs w:val="28"/>
        </w:rPr>
        <w:t xml:space="preserve"> </w:t>
      </w:r>
      <w:r w:rsidR="00D91D29" w:rsidRPr="008D7EEA">
        <w:rPr>
          <w:b w:val="0"/>
          <w:i w:val="0"/>
          <w:iCs/>
          <w:sz w:val="16"/>
          <w:szCs w:val="16"/>
        </w:rPr>
        <w:t>(Žadatel nevyplňuje)</w:t>
      </w:r>
    </w:p>
    <w:p w:rsidR="00675BA6" w:rsidRPr="00317609" w:rsidRDefault="00675BA6" w:rsidP="00675BA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0BE4" w:rsidRPr="008D7EEA" w:rsidTr="00880BE4">
        <w:tc>
          <w:tcPr>
            <w:tcW w:w="2500" w:type="pct"/>
            <w:shd w:val="pct15" w:color="auto" w:fill="auto"/>
          </w:tcPr>
          <w:p w:rsidR="00880BE4" w:rsidRPr="008D7EEA" w:rsidRDefault="00880BE4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2500" w:type="pct"/>
            <w:shd w:val="pct15" w:color="auto" w:fill="auto"/>
          </w:tcPr>
          <w:p w:rsidR="00880BE4" w:rsidRPr="008D7EEA" w:rsidRDefault="00880BE4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</w:tr>
      <w:tr w:rsidR="00880BE4" w:rsidRPr="008D7EEA" w:rsidTr="009B649C">
        <w:tc>
          <w:tcPr>
            <w:tcW w:w="2500" w:type="pct"/>
            <w:shd w:val="clear" w:color="auto" w:fill="auto"/>
          </w:tcPr>
          <w:p w:rsidR="00880BE4" w:rsidRPr="008D7EEA" w:rsidRDefault="00880BE4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OZ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0BE4" w:rsidRPr="009B649C" w:rsidRDefault="00880BE4" w:rsidP="009B649C">
            <w:pPr>
              <w:pStyle w:val="Podnadpis"/>
              <w:spacing w:before="60"/>
              <w:rPr>
                <w:rFonts w:ascii="Arial" w:hAnsi="Arial"/>
                <w:iCs/>
                <w:sz w:val="20"/>
                <w:szCs w:val="20"/>
              </w:rPr>
            </w:pPr>
          </w:p>
        </w:tc>
      </w:tr>
    </w:tbl>
    <w:p w:rsidR="00544B1E" w:rsidRPr="00A13577" w:rsidRDefault="00544B1E" w:rsidP="00996D6D">
      <w:pPr>
        <w:pStyle w:val="Nadpis"/>
        <w:spacing w:after="0"/>
        <w:outlineLvl w:val="0"/>
        <w:rPr>
          <w:b w:val="0"/>
          <w:bCs/>
          <w:i w:val="0"/>
          <w:iCs/>
          <w:sz w:val="32"/>
          <w:szCs w:val="32"/>
        </w:rPr>
      </w:pPr>
    </w:p>
    <w:p w:rsidR="006F4065" w:rsidRPr="008D7EEA" w:rsidRDefault="006F4065" w:rsidP="00996D6D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A13577">
        <w:rPr>
          <w:i w:val="0"/>
          <w:iCs/>
          <w:sz w:val="28"/>
          <w:szCs w:val="28"/>
        </w:rPr>
        <w:t xml:space="preserve">Část </w:t>
      </w:r>
      <w:r w:rsidR="005360BE" w:rsidRPr="00A13577">
        <w:rPr>
          <w:i w:val="0"/>
          <w:iCs/>
          <w:sz w:val="28"/>
          <w:szCs w:val="28"/>
        </w:rPr>
        <w:t>7</w:t>
      </w:r>
      <w:r w:rsidRPr="00A13577">
        <w:rPr>
          <w:i w:val="0"/>
          <w:iCs/>
          <w:sz w:val="28"/>
          <w:szCs w:val="28"/>
        </w:rPr>
        <w:t>: Zdůvodnění prodloužení či zkrácení min. OAD</w:t>
      </w:r>
      <w:r w:rsidR="00A01925" w:rsidRPr="00A13577">
        <w:rPr>
          <w:i w:val="0"/>
          <w:iCs/>
          <w:sz w:val="28"/>
          <w:szCs w:val="28"/>
          <w:vertAlign w:val="superscript"/>
        </w:rPr>
        <w:t>1</w:t>
      </w:r>
      <w:r w:rsidR="00A13577">
        <w:rPr>
          <w:i w:val="0"/>
          <w:iCs/>
          <w:color w:val="auto"/>
          <w:sz w:val="28"/>
          <w:szCs w:val="28"/>
          <w:vertAlign w:val="superscript"/>
        </w:rPr>
        <w:t xml:space="preserve"> </w:t>
      </w:r>
      <w:r w:rsidR="00996D6D" w:rsidRPr="008D7EEA">
        <w:rPr>
          <w:b w:val="0"/>
          <w:bCs/>
          <w:i w:val="0"/>
          <w:iCs/>
          <w:sz w:val="16"/>
        </w:rPr>
        <w:t>(</w:t>
      </w:r>
      <w:r w:rsidRPr="008D7EEA">
        <w:rPr>
          <w:b w:val="0"/>
          <w:bCs/>
          <w:i w:val="0"/>
          <w:iCs/>
          <w:sz w:val="16"/>
        </w:rPr>
        <w:t>Žadatel nevyplňuje</w:t>
      </w:r>
      <w:r w:rsidR="00996D6D" w:rsidRPr="008D7EEA">
        <w:rPr>
          <w:b w:val="0"/>
          <w:bCs/>
          <w:i w:val="0"/>
          <w:iCs/>
          <w:sz w:val="16"/>
        </w:rPr>
        <w:t>)</w:t>
      </w:r>
    </w:p>
    <w:p w:rsidR="00EA3B2E" w:rsidRDefault="00EA3B2E" w:rsidP="00D91D29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3"/>
        <w:gridCol w:w="4898"/>
      </w:tblGrid>
      <w:tr w:rsidR="00DE3430" w:rsidRPr="008D7EEA" w:rsidTr="00C0155F">
        <w:trPr>
          <w:trHeight w:val="288"/>
          <w:jc w:val="center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DE3430" w:rsidRPr="008D7EEA" w:rsidRDefault="00DE3430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(40% min. OAD)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3430" w:rsidRPr="008D7EEA" w:rsidRDefault="00DE3430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C0155F">
        <w:trPr>
          <w:trHeight w:val="288"/>
          <w:jc w:val="center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Jiná certifikace </w:t>
            </w:r>
            <w:r w:rsidR="00A01925" w:rsidRPr="008D7EEA">
              <w:rPr>
                <w:rFonts w:ascii="Arial" w:hAnsi="Arial" w:cs="Arial"/>
                <w:b/>
                <w:sz w:val="20"/>
                <w:szCs w:val="20"/>
              </w:rPr>
              <w:t xml:space="preserve">např. </w:t>
            </w:r>
            <w:r w:rsidRPr="008D7EEA">
              <w:rPr>
                <w:rFonts w:ascii="Arial" w:hAnsi="Arial" w:cs="Arial"/>
                <w:b/>
                <w:sz w:val="20"/>
                <w:szCs w:val="20"/>
              </w:rPr>
              <w:t>SŘV/COV/Akreditace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F" w:rsidRPr="008D7EEA" w:rsidTr="00C0155F">
        <w:trPr>
          <w:trHeight w:val="288"/>
          <w:jc w:val="center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925" w:rsidRPr="008D7EEA" w:rsidTr="00C0155F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Pr="00324189" w:rsidRDefault="00A01925" w:rsidP="00A01925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324189">
              <w:rPr>
                <w:sz w:val="16"/>
                <w:szCs w:val="16"/>
                <w:vertAlign w:val="superscript"/>
              </w:rPr>
              <w:t>1</w:t>
            </w:r>
            <w:r w:rsidRPr="00324189">
              <w:rPr>
                <w:sz w:val="16"/>
                <w:szCs w:val="16"/>
              </w:rPr>
              <w:t>Výpočet v souladu s Metodikou výpočtu min. OAD</w:t>
            </w:r>
            <w:r w:rsidR="00555662" w:rsidRPr="00324189">
              <w:rPr>
                <w:sz w:val="16"/>
                <w:szCs w:val="16"/>
              </w:rPr>
              <w:t xml:space="preserve"> COSM</w:t>
            </w:r>
          </w:p>
        </w:tc>
      </w:tr>
    </w:tbl>
    <w:p w:rsidR="00603A5F" w:rsidRDefault="00603A5F" w:rsidP="00E25EDB">
      <w:pPr>
        <w:keepNext/>
        <w:keepLines/>
        <w:jc w:val="center"/>
        <w:outlineLvl w:val="0"/>
        <w:rPr>
          <w:rFonts w:ascii="Arial" w:hAnsi="Arial" w:cs="Arial"/>
        </w:rPr>
      </w:pPr>
    </w:p>
    <w:p w:rsidR="00603A5F" w:rsidRDefault="00603A5F" w:rsidP="00DE3430">
      <w:pPr>
        <w:keepNext/>
        <w:keepLines/>
        <w:jc w:val="center"/>
        <w:outlineLvl w:val="0"/>
        <w:rPr>
          <w:rFonts w:ascii="Arial" w:hAnsi="Arial"/>
          <w:b/>
          <w:iCs/>
          <w:color w:val="000000"/>
        </w:rPr>
      </w:pPr>
      <w:r>
        <w:rPr>
          <w:rFonts w:ascii="Arial" w:hAnsi="Arial" w:cs="Arial"/>
        </w:rPr>
        <w:br w:type="page"/>
      </w:r>
    </w:p>
    <w:p w:rsidR="009D40AA" w:rsidRPr="00515070" w:rsidRDefault="009D40AA" w:rsidP="00146293">
      <w:pPr>
        <w:keepNext/>
        <w:keepLines/>
        <w:spacing w:after="120"/>
        <w:jc w:val="center"/>
        <w:outlineLvl w:val="0"/>
        <w:rPr>
          <w:rFonts w:ascii="Arial" w:hAnsi="Arial"/>
          <w:b/>
          <w:iCs/>
          <w:color w:val="000000"/>
          <w:sz w:val="22"/>
          <w:szCs w:val="22"/>
        </w:rPr>
      </w:pPr>
      <w:r w:rsidRPr="00515070">
        <w:rPr>
          <w:rFonts w:ascii="Arial" w:hAnsi="Arial"/>
          <w:b/>
          <w:iCs/>
          <w:color w:val="000000"/>
          <w:sz w:val="22"/>
          <w:szCs w:val="22"/>
        </w:rPr>
        <w:t>Prohlášení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Žádáme o certifikaci </w:t>
      </w:r>
      <w:r w:rsidR="0042577C">
        <w:rPr>
          <w:rFonts w:ascii="Arial" w:hAnsi="Arial"/>
          <w:b/>
          <w:iCs/>
          <w:sz w:val="18"/>
          <w:szCs w:val="18"/>
        </w:rPr>
        <w:t>OZ</w:t>
      </w:r>
      <w:r w:rsidR="00632324">
        <w:rPr>
          <w:rFonts w:ascii="Arial" w:hAnsi="Arial"/>
          <w:b/>
          <w:iCs/>
          <w:sz w:val="18"/>
          <w:szCs w:val="18"/>
        </w:rPr>
        <w:t xml:space="preserve"> dodavatele</w:t>
      </w:r>
      <w:r w:rsidR="00DA2749">
        <w:rPr>
          <w:rFonts w:ascii="Arial" w:hAnsi="Arial"/>
          <w:b/>
          <w:iCs/>
          <w:sz w:val="18"/>
          <w:szCs w:val="18"/>
        </w:rPr>
        <w:t>,</w:t>
      </w:r>
      <w:r w:rsidRPr="008D7EEA">
        <w:rPr>
          <w:rFonts w:ascii="Arial" w:hAnsi="Arial"/>
          <w:b/>
          <w:iCs/>
          <w:sz w:val="18"/>
          <w:szCs w:val="18"/>
        </w:rPr>
        <w:t xml:space="preserve"> </w:t>
      </w:r>
      <w:r w:rsidR="00F56D11">
        <w:rPr>
          <w:rFonts w:ascii="Arial" w:hAnsi="Arial"/>
          <w:b/>
          <w:iCs/>
          <w:sz w:val="18"/>
          <w:szCs w:val="18"/>
        </w:rPr>
        <w:t>v rozsahu viz Část 3</w:t>
      </w:r>
      <w:r w:rsidR="00731418">
        <w:rPr>
          <w:rFonts w:ascii="Arial" w:hAnsi="Arial"/>
          <w:b/>
          <w:iCs/>
          <w:sz w:val="18"/>
          <w:szCs w:val="18"/>
        </w:rPr>
        <w:t>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Prohlašujeme, že jsme byli seznámeni s postupy a s podmínkami auditování za účelem certifikace </w:t>
      </w:r>
      <w:r w:rsidR="0042577C">
        <w:rPr>
          <w:rFonts w:ascii="Arial" w:hAnsi="Arial"/>
          <w:b/>
          <w:iCs/>
          <w:sz w:val="18"/>
          <w:szCs w:val="18"/>
        </w:rPr>
        <w:t>OZ</w:t>
      </w:r>
      <w:r w:rsidR="0029379E">
        <w:rPr>
          <w:rFonts w:ascii="Arial" w:hAnsi="Arial"/>
          <w:b/>
          <w:iCs/>
          <w:sz w:val="18"/>
          <w:szCs w:val="18"/>
        </w:rPr>
        <w:t xml:space="preserve"> (</w:t>
      </w:r>
      <w:r w:rsidR="008F1493">
        <w:rPr>
          <w:rFonts w:ascii="Arial" w:hAnsi="Arial"/>
          <w:b/>
          <w:iCs/>
          <w:sz w:val="18"/>
          <w:szCs w:val="18"/>
        </w:rPr>
        <w:t>„</w:t>
      </w:r>
      <w:r w:rsidR="0029379E">
        <w:rPr>
          <w:rFonts w:ascii="Arial" w:hAnsi="Arial"/>
          <w:b/>
          <w:iCs/>
          <w:sz w:val="18"/>
          <w:szCs w:val="18"/>
        </w:rPr>
        <w:t>Základní informace o službách COSM</w:t>
      </w:r>
      <w:r w:rsidR="008F1493">
        <w:rPr>
          <w:rFonts w:ascii="Arial" w:hAnsi="Arial"/>
          <w:b/>
          <w:iCs/>
          <w:sz w:val="18"/>
          <w:szCs w:val="18"/>
        </w:rPr>
        <w:t>“</w:t>
      </w:r>
      <w:r w:rsidR="0029379E">
        <w:rPr>
          <w:rFonts w:ascii="Arial" w:hAnsi="Arial"/>
          <w:b/>
          <w:iCs/>
          <w:sz w:val="18"/>
          <w:szCs w:val="18"/>
        </w:rPr>
        <w:t xml:space="preserve"> dostupné na web. stránkách CO)</w:t>
      </w:r>
      <w:r w:rsidRPr="008D7EEA">
        <w:rPr>
          <w:rFonts w:ascii="Arial" w:hAnsi="Arial"/>
          <w:b/>
          <w:iCs/>
          <w:sz w:val="18"/>
          <w:szCs w:val="18"/>
        </w:rPr>
        <w:t>, které bude provádět certifikační orgán SILMOS-Q s.r.o. (dále jen CO). Jsme připraveni plně respektovat aktuální pravidla akreditačního systému (specifikovaná zejména v dokumentech EA a IAF) aplikovaná pracovníky CO v průběhu auditování.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si vědomi nevratnosti registračního poplatku.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Zavazujeme se vyhovět požadavkům certifikace a předložit veškerou dokumentaci potřebnou pro auditování, umožnit přístup do všech prostor, k záznamům a ke všem zainteresovaným pracovníkům.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Bez ohledu na výsledek certifikace souhlasíme s úhradou činností spojených s auditováním plnění požadavků certifikace.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Umožníme přítomnost pozorovatelů na auditu (jedná se zejména o posuzovatele akreditačního orgánu nebo auditorů v </w:t>
      </w:r>
      <w:r w:rsidR="008F1493">
        <w:rPr>
          <w:rFonts w:ascii="Arial" w:hAnsi="Arial"/>
          <w:b/>
          <w:iCs/>
          <w:sz w:val="18"/>
          <w:szCs w:val="18"/>
        </w:rPr>
        <w:t>přípravě</w:t>
      </w:r>
      <w:r w:rsidRPr="008D7EEA">
        <w:rPr>
          <w:rFonts w:ascii="Arial" w:hAnsi="Arial"/>
          <w:b/>
          <w:iCs/>
          <w:sz w:val="18"/>
          <w:szCs w:val="18"/>
        </w:rPr>
        <w:t>).</w:t>
      </w:r>
    </w:p>
    <w:p w:rsidR="00344B09" w:rsidRPr="008D7EEA" w:rsidRDefault="00344B09" w:rsidP="00532B0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Bereme na věd</w:t>
      </w:r>
      <w:r w:rsidR="0076200F" w:rsidRPr="008D7EEA">
        <w:rPr>
          <w:rFonts w:ascii="Arial" w:hAnsi="Arial"/>
          <w:b/>
          <w:iCs/>
          <w:sz w:val="18"/>
          <w:szCs w:val="18"/>
        </w:rPr>
        <w:t>o</w:t>
      </w:r>
      <w:r w:rsidRPr="008D7EEA">
        <w:rPr>
          <w:rFonts w:ascii="Arial" w:hAnsi="Arial"/>
          <w:b/>
          <w:iCs/>
          <w:sz w:val="18"/>
          <w:szCs w:val="18"/>
        </w:rPr>
        <w:t>mí povinnost CO poskytovat informace získané při auditování na základě právního předpisu a/nebo smluvních ujednání.</w:t>
      </w:r>
    </w:p>
    <w:p w:rsidR="009D40AA" w:rsidRPr="0029379E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29379E">
        <w:rPr>
          <w:rFonts w:ascii="Arial" w:hAnsi="Arial"/>
          <w:b/>
          <w:iCs/>
          <w:sz w:val="18"/>
          <w:szCs w:val="18"/>
        </w:rPr>
        <w:t xml:space="preserve">Po dobu platnosti </w:t>
      </w:r>
      <w:r w:rsidR="0042577C">
        <w:rPr>
          <w:rFonts w:ascii="Arial" w:hAnsi="Arial"/>
          <w:b/>
          <w:iCs/>
          <w:sz w:val="18"/>
          <w:szCs w:val="18"/>
        </w:rPr>
        <w:t>dokladu OZ</w:t>
      </w:r>
      <w:r w:rsidRPr="0029379E">
        <w:rPr>
          <w:rFonts w:ascii="Arial" w:hAnsi="Arial"/>
          <w:b/>
          <w:iCs/>
          <w:sz w:val="18"/>
          <w:szCs w:val="18"/>
        </w:rPr>
        <w:t xml:space="preserve"> se zavazujeme: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trvale dodržovat požadavky a závazky certifikace uvedené v příslušných normách</w:t>
      </w:r>
      <w:r w:rsidR="00DA2749">
        <w:rPr>
          <w:rFonts w:ascii="Arial" w:hAnsi="Arial"/>
          <w:b/>
          <w:iCs/>
          <w:sz w:val="18"/>
          <w:szCs w:val="18"/>
        </w:rPr>
        <w:t>/předpisech</w:t>
      </w:r>
      <w:r w:rsidRPr="00ED3D56">
        <w:rPr>
          <w:rFonts w:ascii="Arial" w:hAnsi="Arial"/>
          <w:b/>
          <w:iCs/>
          <w:sz w:val="18"/>
          <w:szCs w:val="18"/>
        </w:rPr>
        <w:t xml:space="preserve"> a průběžně zapracovávat jejich aktualizované znění a změny jejich obsahu;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udržovat informace dodané CO v aktuálním stavu, zejména počty pracovníků, počet stálých provozoven, změny organizační struktury;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písemně informovat CO o skutečnostech, které mohou mít podstatný vliv na průběžné dodržování certifikačních kritérií nebo závazků podmiňujících certifikaci;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být ve shodě s CO, pokud se odkazuje</w:t>
      </w:r>
      <w:r w:rsidR="00ED3D56" w:rsidRPr="00ED3D56">
        <w:rPr>
          <w:rFonts w:ascii="Arial" w:hAnsi="Arial"/>
          <w:b/>
          <w:iCs/>
          <w:sz w:val="18"/>
          <w:szCs w:val="18"/>
        </w:rPr>
        <w:t>me</w:t>
      </w:r>
      <w:r w:rsidRPr="00ED3D56">
        <w:rPr>
          <w:rFonts w:ascii="Arial" w:hAnsi="Arial"/>
          <w:b/>
          <w:iCs/>
          <w:sz w:val="18"/>
          <w:szCs w:val="18"/>
        </w:rPr>
        <w:t xml:space="preserve"> na svůj stav certifikace v rámci komunikace v médiích, jako jsou internet, publikace, reklama nebo v jiných dokumentech;</w:t>
      </w:r>
    </w:p>
    <w:p w:rsidR="0029379E" w:rsidRPr="00ED3D56" w:rsidRDefault="00ED3D56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činit nebo </w:t>
      </w: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>dovolit žádná zavádějící prohlášení týkající se její certifikace;</w:t>
      </w:r>
    </w:p>
    <w:p w:rsidR="0029379E" w:rsidRPr="00ED3D56" w:rsidRDefault="00ED3D56" w:rsidP="00DA2749">
      <w:pPr>
        <w:spacing w:line="259" w:lineRule="auto"/>
        <w:ind w:left="567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používat nebo </w:t>
      </w: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dovolovat používat </w:t>
      </w:r>
      <w:r w:rsidR="00DA2749">
        <w:rPr>
          <w:rFonts w:ascii="Arial" w:hAnsi="Arial"/>
          <w:b/>
          <w:iCs/>
          <w:sz w:val="18"/>
          <w:szCs w:val="18"/>
        </w:rPr>
        <w:t>doklad OZ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 nebo jakoukoliv jeho část zavádějícím způsobem;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odvolávat se na certifikaci pouze v daném rozsahu, viz </w:t>
      </w:r>
      <w:r w:rsidR="00DA2749">
        <w:rPr>
          <w:rFonts w:ascii="Arial" w:hAnsi="Arial"/>
          <w:b/>
          <w:iCs/>
          <w:sz w:val="18"/>
          <w:szCs w:val="18"/>
        </w:rPr>
        <w:t>doklad OZ</w:t>
      </w:r>
      <w:r w:rsidRPr="00ED3D56">
        <w:rPr>
          <w:rFonts w:ascii="Arial" w:hAnsi="Arial"/>
          <w:b/>
          <w:iCs/>
          <w:sz w:val="18"/>
          <w:szCs w:val="18"/>
        </w:rPr>
        <w:t xml:space="preserve"> včetně přílohy. Nesmí</w:t>
      </w:r>
      <w:r w:rsidR="00ED3D56" w:rsidRPr="00ED3D56">
        <w:rPr>
          <w:rFonts w:ascii="Arial" w:hAnsi="Arial"/>
          <w:b/>
          <w:iCs/>
          <w:sz w:val="18"/>
          <w:szCs w:val="18"/>
        </w:rPr>
        <w:t>me</w:t>
      </w:r>
      <w:r w:rsidRPr="00ED3D56">
        <w:rPr>
          <w:rFonts w:ascii="Arial" w:hAnsi="Arial"/>
          <w:b/>
          <w:iCs/>
          <w:sz w:val="18"/>
          <w:szCs w:val="18"/>
        </w:rPr>
        <w:t xml:space="preserve"> naznačovat, že se certifikace vztahuje na činnosti a místa, které jsou mimo rozsah certifikace;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při pozastavení nebo odnětí certifikátu nevyužívat propagační materiály obsahující jakékoliv odkazy na certifikaci a vrátit veškeré certifikační dokumenty, které si </w:t>
      </w:r>
      <w:r w:rsidR="00ED3D56" w:rsidRPr="00ED3D56">
        <w:rPr>
          <w:rFonts w:ascii="Arial" w:hAnsi="Arial"/>
          <w:b/>
          <w:iCs/>
          <w:sz w:val="18"/>
          <w:szCs w:val="18"/>
        </w:rPr>
        <w:t>CO</w:t>
      </w:r>
      <w:r w:rsidRPr="00ED3D56">
        <w:rPr>
          <w:rFonts w:ascii="Arial" w:hAnsi="Arial"/>
          <w:b/>
          <w:iCs/>
          <w:sz w:val="18"/>
          <w:szCs w:val="18"/>
        </w:rPr>
        <w:t xml:space="preserve"> vyžádá;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upravit veškeré reklamní předměty, pokud došlo k omezení rozsahu certifikace;</w:t>
      </w:r>
    </w:p>
    <w:p w:rsidR="0029379E" w:rsidRPr="00AD67B8" w:rsidRDefault="00ED3D56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používat značku CO na produktech nebo jejich balení, ani jiným způsobem, který by mohl být </w:t>
      </w:r>
      <w:r w:rsidR="0029379E" w:rsidRPr="00AD67B8">
        <w:rPr>
          <w:rFonts w:ascii="Arial" w:hAnsi="Arial"/>
          <w:b/>
          <w:iCs/>
          <w:sz w:val="18"/>
          <w:szCs w:val="18"/>
        </w:rPr>
        <w:t>chápán jako označení shody produktu. Pokud používá</w:t>
      </w:r>
      <w:r w:rsidR="00AD67B8" w:rsidRPr="00AD67B8">
        <w:rPr>
          <w:rFonts w:ascii="Arial" w:hAnsi="Arial"/>
          <w:b/>
          <w:iCs/>
          <w:sz w:val="18"/>
          <w:szCs w:val="18"/>
        </w:rPr>
        <w:t>me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prohlášení o certifikaci </w:t>
      </w:r>
      <w:r w:rsidR="0042577C">
        <w:rPr>
          <w:rFonts w:ascii="Arial" w:hAnsi="Arial"/>
          <w:b/>
          <w:iCs/>
          <w:sz w:val="18"/>
          <w:szCs w:val="18"/>
        </w:rPr>
        <w:t>OZ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na obalech produktů nebo doprovodných informacích k produktu, musí toto prohlášení obsahovat vždy odkaz na identifikaci</w:t>
      </w:r>
      <w:r w:rsidR="00AD67B8" w:rsidRPr="00AD67B8">
        <w:rPr>
          <w:rFonts w:ascii="Arial" w:hAnsi="Arial"/>
          <w:b/>
          <w:iCs/>
          <w:sz w:val="18"/>
          <w:szCs w:val="18"/>
        </w:rPr>
        <w:t xml:space="preserve"> naší organizace</w:t>
      </w:r>
      <w:r w:rsidR="0029379E" w:rsidRPr="00AD67B8">
        <w:rPr>
          <w:rFonts w:ascii="Arial" w:hAnsi="Arial"/>
          <w:b/>
          <w:iCs/>
          <w:sz w:val="18"/>
          <w:szCs w:val="18"/>
        </w:rPr>
        <w:t>, příslušnou normu</w:t>
      </w:r>
      <w:r w:rsidR="00DA2749">
        <w:rPr>
          <w:rFonts w:ascii="Arial" w:hAnsi="Arial"/>
          <w:b/>
          <w:iCs/>
          <w:sz w:val="18"/>
          <w:szCs w:val="18"/>
        </w:rPr>
        <w:t>/předpis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a CO vydávající </w:t>
      </w:r>
      <w:r w:rsidR="00DA2749">
        <w:rPr>
          <w:rFonts w:ascii="Arial" w:hAnsi="Arial"/>
          <w:b/>
          <w:iCs/>
          <w:sz w:val="18"/>
          <w:szCs w:val="18"/>
        </w:rPr>
        <w:t>doklad OZ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tak, aby prohlášení nemohlo indikovat, že jsou tímto certifikovány produkty, procesy nebo služby;</w:t>
      </w:r>
    </w:p>
    <w:p w:rsidR="0029379E" w:rsidRPr="00AD67B8" w:rsidRDefault="00AD67B8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ne</w:t>
      </w:r>
      <w:r w:rsidR="0029379E" w:rsidRPr="00AD67B8">
        <w:rPr>
          <w:rFonts w:ascii="Arial" w:hAnsi="Arial"/>
          <w:b/>
          <w:iCs/>
          <w:sz w:val="18"/>
          <w:szCs w:val="18"/>
        </w:rPr>
        <w:t>používat značku CO na protokolech zkušebních laboratoří, kalibračních listech/certifikátech nebo inspekčních zprávách;</w:t>
      </w:r>
    </w:p>
    <w:p w:rsidR="0029379E" w:rsidRPr="00AD67B8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poskytovat CO v rámci auditování na požádání záznamy o všech sděleních, stížnostech a opatřeních k nápravě přijatých v souladu s požadavky norem</w:t>
      </w:r>
      <w:r w:rsidR="00DA2749">
        <w:rPr>
          <w:rFonts w:ascii="Arial" w:hAnsi="Arial"/>
          <w:b/>
          <w:iCs/>
          <w:sz w:val="18"/>
          <w:szCs w:val="18"/>
        </w:rPr>
        <w:t>/předpisů</w:t>
      </w:r>
      <w:r w:rsidRPr="00AD67B8">
        <w:rPr>
          <w:rFonts w:ascii="Arial" w:hAnsi="Arial"/>
          <w:b/>
          <w:iCs/>
          <w:sz w:val="18"/>
          <w:szCs w:val="18"/>
        </w:rPr>
        <w:t xml:space="preserve"> pro </w:t>
      </w:r>
      <w:r w:rsidR="00DA2749">
        <w:rPr>
          <w:rFonts w:ascii="Arial" w:hAnsi="Arial"/>
          <w:b/>
          <w:iCs/>
          <w:sz w:val="18"/>
          <w:szCs w:val="18"/>
        </w:rPr>
        <w:t>OZ</w:t>
      </w:r>
      <w:r w:rsidRPr="00AD67B8">
        <w:rPr>
          <w:rFonts w:ascii="Arial" w:hAnsi="Arial"/>
          <w:b/>
          <w:iCs/>
          <w:sz w:val="18"/>
          <w:szCs w:val="18"/>
        </w:rPr>
        <w:t xml:space="preserve"> a jiných normativních dokumentů;</w:t>
      </w:r>
    </w:p>
    <w:p w:rsidR="0029379E" w:rsidRPr="001A1753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 xml:space="preserve">informovat CO bezodkladně o všech záležitostech a změnách, které mohou ovlivnit </w:t>
      </w:r>
      <w:r w:rsidR="00DA2749">
        <w:rPr>
          <w:rFonts w:ascii="Arial" w:hAnsi="Arial"/>
          <w:b/>
          <w:iCs/>
          <w:sz w:val="18"/>
          <w:szCs w:val="18"/>
        </w:rPr>
        <w:t>OZ dodavatele</w:t>
      </w:r>
      <w:r w:rsidRPr="001A1753">
        <w:rPr>
          <w:rFonts w:ascii="Arial" w:hAnsi="Arial"/>
          <w:b/>
          <w:iCs/>
          <w:sz w:val="18"/>
          <w:szCs w:val="18"/>
        </w:rPr>
        <w:t xml:space="preserve"> trvale plnit požadavky certifikace nebo závazků podmiňujících certifikaci, mimo jiné i o mimořádných událostech, jakými mohou být </w:t>
      </w:r>
      <w:r w:rsidR="00DA2749">
        <w:rPr>
          <w:rFonts w:ascii="Arial" w:hAnsi="Arial"/>
          <w:b/>
          <w:iCs/>
          <w:sz w:val="18"/>
          <w:szCs w:val="18"/>
        </w:rPr>
        <w:t xml:space="preserve">např. </w:t>
      </w:r>
      <w:r w:rsidRPr="001A1753">
        <w:rPr>
          <w:rFonts w:ascii="Arial" w:hAnsi="Arial"/>
          <w:b/>
          <w:iCs/>
          <w:sz w:val="18"/>
          <w:szCs w:val="18"/>
        </w:rPr>
        <w:t>destrukce stavebního díla</w:t>
      </w:r>
      <w:r w:rsidR="00DA2749">
        <w:rPr>
          <w:rFonts w:ascii="Arial" w:hAnsi="Arial"/>
          <w:b/>
          <w:iCs/>
          <w:sz w:val="18"/>
          <w:szCs w:val="18"/>
        </w:rPr>
        <w:t>,</w:t>
      </w:r>
      <w:r w:rsidRPr="001A1753">
        <w:rPr>
          <w:rFonts w:ascii="Arial" w:hAnsi="Arial"/>
          <w:b/>
          <w:iCs/>
          <w:sz w:val="18"/>
          <w:szCs w:val="18"/>
        </w:rPr>
        <w:t xml:space="preserve"> a návazně umožnit </w:t>
      </w:r>
      <w:r w:rsidR="00AD67B8" w:rsidRPr="001A1753">
        <w:rPr>
          <w:rFonts w:ascii="Arial" w:hAnsi="Arial"/>
          <w:b/>
          <w:iCs/>
          <w:sz w:val="18"/>
          <w:szCs w:val="18"/>
        </w:rPr>
        <w:t>CO</w:t>
      </w:r>
      <w:r w:rsidRPr="001A1753">
        <w:rPr>
          <w:rFonts w:ascii="Arial" w:hAnsi="Arial"/>
          <w:b/>
          <w:iCs/>
          <w:sz w:val="18"/>
          <w:szCs w:val="18"/>
        </w:rPr>
        <w:t xml:space="preserve"> na základě jeho oznámení zahájit audit;</w:t>
      </w:r>
    </w:p>
    <w:p w:rsidR="0029379E" w:rsidRPr="001A1753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svou certifikaci způsobem, který by mohl ohrozit pověst CO a nečinit žádná vyjádření stran své certifikace, která by mohl CO považovat za zavádějící nebo neoprávněná;</w:t>
      </w:r>
    </w:p>
    <w:p w:rsidR="0029379E" w:rsidRPr="001A1753" w:rsidRDefault="001A1753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</w:t>
      </w:r>
      <w:r w:rsidR="0029379E" w:rsidRPr="001A1753">
        <w:rPr>
          <w:rFonts w:ascii="Arial" w:hAnsi="Arial"/>
          <w:b/>
          <w:iCs/>
          <w:sz w:val="18"/>
          <w:szCs w:val="18"/>
        </w:rPr>
        <w:t>používat certifikaci takovým způsobem, který by mohl vést ke zpochybnění CO nebo certifikačního systému nebo ke ztrátě důvěry veřejnosti.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seznámeni a souhlasíme s důsledky neplnění požadavků a závazků podmiňujících certifikaci</w:t>
      </w:r>
      <w:r w:rsidR="00362191">
        <w:rPr>
          <w:rFonts w:ascii="Arial" w:hAnsi="Arial"/>
          <w:b/>
          <w:iCs/>
          <w:sz w:val="18"/>
          <w:szCs w:val="18"/>
        </w:rPr>
        <w:t xml:space="preserve"> </w:t>
      </w:r>
      <w:r w:rsidR="00DA2749">
        <w:rPr>
          <w:rFonts w:ascii="Arial" w:hAnsi="Arial"/>
          <w:b/>
          <w:iCs/>
          <w:sz w:val="18"/>
          <w:szCs w:val="18"/>
        </w:rPr>
        <w:t>OZ</w:t>
      </w:r>
      <w:r w:rsidR="00632324">
        <w:rPr>
          <w:rFonts w:ascii="Arial" w:hAnsi="Arial"/>
          <w:b/>
          <w:iCs/>
          <w:sz w:val="18"/>
          <w:szCs w:val="18"/>
        </w:rPr>
        <w:t xml:space="preserve"> dodavatele</w:t>
      </w:r>
      <w:r w:rsidRPr="008D7EEA">
        <w:rPr>
          <w:rFonts w:ascii="Arial" w:hAnsi="Arial"/>
          <w:b/>
          <w:iCs/>
          <w:sz w:val="18"/>
          <w:szCs w:val="18"/>
        </w:rPr>
        <w:t>.</w:t>
      </w:r>
    </w:p>
    <w:p w:rsidR="004B0A59" w:rsidRPr="008D7EEA" w:rsidRDefault="0029379E" w:rsidP="004B0A59">
      <w:pPr>
        <w:pStyle w:val="Zkladntext"/>
        <w:rPr>
          <w:iCs/>
          <w:sz w:val="18"/>
          <w:szCs w:val="18"/>
        </w:rPr>
      </w:pPr>
      <w:r>
        <w:rPr>
          <w:iCs/>
          <w:sz w:val="12"/>
          <w:szCs w:val="12"/>
        </w:rPr>
        <w:br w:type="page"/>
      </w:r>
      <w:r w:rsidR="004B0A59" w:rsidRPr="008D7EEA">
        <w:rPr>
          <w:iCs/>
          <w:sz w:val="18"/>
          <w:szCs w:val="18"/>
        </w:rPr>
        <w:lastRenderedPageBreak/>
        <w:t>Jménem organizace žádající o certifikaci prohlašuji, že veškeré údaje uvedené v žádosti a jejich přílohách jsou pravdivé a odpovídají současnému stavu.</w:t>
      </w: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E86B41" w:rsidRDefault="00E86B41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4B0A59" w:rsidRDefault="004B0A59" w:rsidP="004B0A59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:rsidR="004B0A59" w:rsidRDefault="004B0A59" w:rsidP="004B0A59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  <w:t>Jméno</w:t>
      </w:r>
      <w:r>
        <w:rPr>
          <w:iCs/>
          <w:sz w:val="18"/>
          <w:szCs w:val="18"/>
        </w:rPr>
        <w:t xml:space="preserve"> </w:t>
      </w:r>
      <w:r w:rsidRPr="008D7EEA">
        <w:rPr>
          <w:iCs/>
          <w:sz w:val="18"/>
          <w:szCs w:val="18"/>
        </w:rPr>
        <w:t xml:space="preserve">a podpis </w:t>
      </w:r>
      <w:r>
        <w:rPr>
          <w:iCs/>
          <w:sz w:val="18"/>
          <w:szCs w:val="18"/>
        </w:rPr>
        <w:t xml:space="preserve">oprávněného </w:t>
      </w:r>
    </w:p>
    <w:p w:rsidR="004B0A59" w:rsidRPr="008D7EEA" w:rsidRDefault="004B0A59" w:rsidP="004B0A59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:rsidR="004B0A59" w:rsidRDefault="004B0A59" w:rsidP="004B0A59">
      <w:pPr>
        <w:pStyle w:val="Zkladntext"/>
        <w:tabs>
          <w:tab w:val="left" w:pos="284"/>
        </w:tabs>
        <w:rPr>
          <w:sz w:val="18"/>
          <w:szCs w:val="18"/>
        </w:rPr>
      </w:pPr>
    </w:p>
    <w:p w:rsidR="0094522F" w:rsidRPr="006565F6" w:rsidRDefault="0094522F" w:rsidP="004B0A59">
      <w:pPr>
        <w:pStyle w:val="Zkladntext"/>
        <w:rPr>
          <w:iCs/>
          <w:sz w:val="14"/>
          <w:szCs w:val="14"/>
        </w:rPr>
      </w:pPr>
    </w:p>
    <w:sectPr w:rsidR="0094522F" w:rsidRPr="006565F6" w:rsidSect="00F12446">
      <w:headerReference w:type="first" r:id="rId17"/>
      <w:footerReference w:type="first" r:id="rId18"/>
      <w:pgSz w:w="11907" w:h="16840" w:code="9"/>
      <w:pgMar w:top="1134" w:right="1418" w:bottom="709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0F25" w:rsidRDefault="00E20F25">
      <w:r>
        <w:separator/>
      </w:r>
    </w:p>
  </w:endnote>
  <w:endnote w:type="continuationSeparator" w:id="0">
    <w:p w:rsidR="00E20F25" w:rsidRDefault="00E2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Default="00571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71C06" w:rsidRDefault="00571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Pr="00432499" w:rsidRDefault="00571C06" w:rsidP="00A03AC9">
    <w:pPr>
      <w:pStyle w:val="Zpat"/>
      <w:jc w:val="center"/>
      <w:rPr>
        <w:rFonts w:ascii="Arial" w:hAnsi="Arial" w:cs="Arial"/>
      </w:rPr>
    </w:pPr>
    <w:r w:rsidRPr="00432499">
      <w:rPr>
        <w:rFonts w:ascii="Arial" w:hAnsi="Arial" w:cs="Arial"/>
      </w:rPr>
      <w:fldChar w:fldCharType="begin"/>
    </w:r>
    <w:r w:rsidRPr="00432499">
      <w:rPr>
        <w:rFonts w:ascii="Arial" w:hAnsi="Arial" w:cs="Arial"/>
      </w:rPr>
      <w:instrText xml:space="preserve"> PAGE   \* MERGEFORMAT </w:instrText>
    </w:r>
    <w:r w:rsidRPr="004324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43249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Default="00571C06" w:rsidP="00954C33">
    <w:pPr>
      <w:pStyle w:val="Zkladntext"/>
      <w:ind w:firstLine="0"/>
      <w:jc w:val="left"/>
      <w:outlineLvl w:val="0"/>
      <w:rPr>
        <w:sz w:val="16"/>
      </w:rPr>
    </w:pPr>
    <w:r>
      <w:rPr>
        <w:sz w:val="16"/>
      </w:rPr>
      <w:t>Žadatel nevyplňuje</w:t>
    </w:r>
  </w:p>
  <w:p w:rsidR="00571C06" w:rsidRPr="00201DDD" w:rsidRDefault="00571C06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571C06" w:rsidRPr="00201DDD" w:rsidRDefault="00571C06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571C06" w:rsidRDefault="00571C06" w:rsidP="00E25EDB">
    <w:pPr>
      <w:pStyle w:val="Zpat"/>
      <w:tabs>
        <w:tab w:val="clear" w:pos="4536"/>
        <w:tab w:val="left" w:pos="3686"/>
      </w:tabs>
      <w:rPr>
        <w:rFonts w:ascii="Arial" w:hAnsi="Arial" w:cs="Arial"/>
      </w:rPr>
    </w:pPr>
    <w:r w:rsidRPr="0040042C">
      <w:rPr>
        <w:rFonts w:ascii="Arial" w:hAnsi="Arial" w:cs="Arial"/>
      </w:rPr>
      <w:t>Přezkoumal: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Pr="0040042C">
      <w:rPr>
        <w:rFonts w:ascii="Arial" w:hAnsi="Arial" w:cs="Arial"/>
      </w:rPr>
      <w:tab/>
    </w:r>
  </w:p>
  <w:p w:rsidR="00571C06" w:rsidRPr="00D323B2" w:rsidRDefault="00571C06" w:rsidP="00421899">
    <w:pPr>
      <w:pStyle w:val="Zpat"/>
      <w:tabs>
        <w:tab w:val="clear" w:pos="4536"/>
        <w:tab w:val="left" w:pos="1191"/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CE0882">
      <w:rPr>
        <w:rFonts w:ascii="Arial" w:hAnsi="Arial" w:cs="Arial"/>
      </w:rPr>
      <w:t>VA</w:t>
    </w:r>
    <w:r w:rsidRPr="00CE0882">
      <w:rPr>
        <w:rFonts w:ascii="Arial" w:hAnsi="Arial" w:cs="Arial"/>
      </w:rPr>
      <w:tab/>
      <w:t>dne:</w:t>
    </w:r>
    <w:r>
      <w:rPr>
        <w:rFonts w:ascii="Arial" w:hAnsi="Arial" w:cs="Arial"/>
      </w:rPr>
      <w:tab/>
    </w:r>
    <w:r w:rsidR="006F7C70">
      <w:rPr>
        <w:rFonts w:ascii="Arial" w:hAnsi="Arial" w:cs="Arial"/>
        <w:snapToGrid w:val="0"/>
        <w:sz w:val="12"/>
        <w:szCs w:val="12"/>
      </w:rPr>
      <w:t>COS</w:t>
    </w:r>
    <w:r w:rsidRPr="0040042C">
      <w:rPr>
        <w:rFonts w:ascii="Arial" w:hAnsi="Arial" w:cs="Arial"/>
        <w:snapToGrid w:val="0"/>
        <w:sz w:val="12"/>
        <w:szCs w:val="12"/>
      </w:rPr>
      <w:t xml:space="preserve">M </w:t>
    </w:r>
    <w:r w:rsidR="00DE3430">
      <w:rPr>
        <w:rFonts w:ascii="Arial" w:hAnsi="Arial" w:cs="Arial"/>
        <w:snapToGrid w:val="0"/>
        <w:sz w:val="12"/>
        <w:szCs w:val="12"/>
      </w:rPr>
      <w:t>OZ</w:t>
    </w:r>
    <w:r w:rsidR="00D670DF">
      <w:rPr>
        <w:rFonts w:ascii="Arial" w:hAnsi="Arial" w:cs="Arial"/>
        <w:snapToGrid w:val="0"/>
        <w:sz w:val="12"/>
        <w:szCs w:val="12"/>
      </w:rPr>
      <w:t>C</w:t>
    </w:r>
    <w:r w:rsidRPr="0040042C">
      <w:rPr>
        <w:rFonts w:ascii="Arial" w:hAnsi="Arial" w:cs="Arial"/>
        <w:snapToGrid w:val="0"/>
        <w:sz w:val="12"/>
        <w:szCs w:val="12"/>
      </w:rPr>
      <w:t>-</w:t>
    </w:r>
    <w:r w:rsidR="00D32067">
      <w:rPr>
        <w:rFonts w:ascii="Arial" w:hAnsi="Arial" w:cs="Arial"/>
        <w:snapToGrid w:val="0"/>
        <w:sz w:val="12"/>
        <w:szCs w:val="12"/>
      </w:rPr>
      <w:t>0</w:t>
    </w:r>
    <w:r w:rsidR="00A13577">
      <w:rPr>
        <w:rFonts w:ascii="Arial" w:hAnsi="Arial" w:cs="Arial"/>
        <w:snapToGrid w:val="0"/>
        <w:sz w:val="12"/>
        <w:szCs w:val="12"/>
      </w:rPr>
      <w:t>2</w:t>
    </w:r>
    <w:r w:rsidRPr="0040042C">
      <w:rPr>
        <w:rFonts w:ascii="Arial" w:hAnsi="Arial" w:cs="Arial"/>
        <w:snapToGrid w:val="0"/>
        <w:sz w:val="12"/>
        <w:szCs w:val="12"/>
      </w:rPr>
      <w:t>/</w:t>
    </w:r>
    <w:r>
      <w:rPr>
        <w:rFonts w:ascii="Arial" w:hAnsi="Arial" w:cs="Arial"/>
        <w:snapToGrid w:val="0"/>
        <w:sz w:val="12"/>
        <w:szCs w:val="12"/>
      </w:rPr>
      <w:t>2</w:t>
    </w:r>
    <w:r w:rsidR="00D05597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Pr="00421899" w:rsidRDefault="00571C06" w:rsidP="00421899">
    <w:pPr>
      <w:pStyle w:val="Zpat"/>
      <w:jc w:val="center"/>
      <w:rPr>
        <w:rFonts w:ascii="Arial" w:hAnsi="Arial" w:cs="Arial"/>
      </w:rPr>
    </w:pPr>
    <w:r w:rsidRPr="00421899">
      <w:rPr>
        <w:rFonts w:ascii="Arial" w:hAnsi="Arial" w:cs="Arial"/>
      </w:rPr>
      <w:fldChar w:fldCharType="begin"/>
    </w:r>
    <w:r w:rsidRPr="00421899">
      <w:rPr>
        <w:rFonts w:ascii="Arial" w:hAnsi="Arial" w:cs="Arial"/>
      </w:rPr>
      <w:instrText>PAGE   \* MERGEFORMAT</w:instrText>
    </w:r>
    <w:r w:rsidRPr="004218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218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0F25" w:rsidRDefault="00E20F25">
      <w:r>
        <w:separator/>
      </w:r>
    </w:p>
  </w:footnote>
  <w:footnote w:type="continuationSeparator" w:id="0">
    <w:p w:rsidR="00E20F25" w:rsidRDefault="00E2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43A4" w:rsidRDefault="008E43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43A4" w:rsidRDefault="008E43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Default="00E20F25" w:rsidP="00D0201F">
    <w:pPr>
      <w:pStyle w:val="Zhlav"/>
      <w:jc w:val="right"/>
      <w:rPr>
        <w:rFonts w:ascii="Arial" w:hAnsi="Arial"/>
        <w:sz w:val="18"/>
      </w:rPr>
    </w:pPr>
    <w:r>
      <w:rPr>
        <w:rFonts w:ascii="Arial" w:hAnsi="Arial"/>
        <w:noProof/>
        <w:sz w:val="18"/>
      </w:rPr>
      <w:object w:dxaOrig="1440" w:dyaOrig="1440" w14:anchorId="66D99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8.15pt;margin-top:-32.95pt;width:63.2pt;height:60.7pt;z-index:251657216;visibility:visible;mso-wrap-edited:f" o:allowincell="f">
          <v:imagedata r:id="rId1" o:title=""/>
          <w10:wrap type="topAndBottom"/>
        </v:shape>
        <o:OLEObject Type="Embed" ProgID="Word.Picture.8" ShapeID="_x0000_s1028" DrawAspect="Content" ObjectID="_1778924894" r:id="rId2"/>
      </w:object>
    </w:r>
    <w:r>
      <w:rPr>
        <w:rFonts w:ascii="Arial" w:hAnsi="Arial"/>
        <w:noProof/>
        <w:sz w:val="18"/>
      </w:rPr>
      <w:pict w14:anchorId="452B5B5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275.55pt;margin-top:-42.55pt;width:220.25pt;height:13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2h+bdszDjoDr4cB/MwezoFmV6oe7mX1TSMhly0VG3arlBxbRmtIL7Q3/Yur&#10;E462IOvxo6whDt0a6YD2jept76AbCNCBpqcTNTaXCg6vZ0FAYjBVYAtnKQkT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" o:allowincell="f" filled="f" stroked="f">
          <v:textbox style="mso-next-textbox:#_x0000_s1033">
            <w:txbxContent>
              <w:p w:rsidR="00571C06" w:rsidRPr="00D93B18" w:rsidRDefault="00571C06" w:rsidP="00D93B18">
                <w:pPr>
                  <w:pStyle w:val="Podnadpis1"/>
                  <w:spacing w:after="0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D93B18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:rsidR="00571C06" w:rsidRPr="00D93B18" w:rsidRDefault="00571C06" w:rsidP="00123DF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</w:pPr>
                <w:r w:rsidRPr="00D93B18"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  <w:t>Certifikační orgán pro certifikaci systémů managementu</w:t>
                </w:r>
              </w:p>
              <w:p w:rsidR="00571C06" w:rsidRPr="00D93B18" w:rsidRDefault="00571C06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D93B1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:rsidR="00571C06" w:rsidRPr="00D93B18" w:rsidRDefault="00571C06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D93B1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podle ČSN EN ISO/IEC 17021-1:2016</w:t>
                </w:r>
              </w:p>
              <w:p w:rsidR="00571C06" w:rsidRPr="00762758" w:rsidRDefault="00571C06" w:rsidP="00EB5C03">
                <w:pPr>
                  <w:rPr>
                    <w:iCs/>
                    <w:sz w:val="8"/>
                    <w:szCs w:val="8"/>
                  </w:rPr>
                </w:pPr>
              </w:p>
              <w:p w:rsidR="00571C06" w:rsidRPr="00D93B18" w:rsidRDefault="00571C06" w:rsidP="00123DF5">
                <w:pPr>
                  <w:pStyle w:val="Nadpis7"/>
                  <w:rPr>
                    <w:rFonts w:ascii="Arial" w:hAnsi="Arial"/>
                    <w:i w:val="0"/>
                    <w:iCs/>
                    <w:szCs w:val="18"/>
                  </w:rPr>
                </w:pPr>
                <w:r w:rsidRPr="00D93B18">
                  <w:rPr>
                    <w:rFonts w:ascii="Arial" w:hAnsi="Arial"/>
                    <w:i w:val="0"/>
                    <w:iCs/>
                    <w:szCs w:val="18"/>
                  </w:rPr>
                  <w:t>Křižíkova 70, 612 00  Brno</w:t>
                </w:r>
              </w:p>
              <w:p w:rsidR="00571C06" w:rsidRPr="00D93B18" w:rsidRDefault="00571C06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911E67"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="003D3917"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+420 </w:t>
                </w:r>
                <w:r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:rsidR="00571C06" w:rsidRPr="00D93B18" w:rsidRDefault="00571C06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3" w:history="1">
                  <w:r w:rsidRPr="00D93B1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D93B1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D93B1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:rsidR="00571C06" w:rsidRPr="00D93B18" w:rsidRDefault="00571C06" w:rsidP="00123DF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</w:pPr>
                <w:r w:rsidRPr="00D93B18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  <w:p w:rsidR="00571C06" w:rsidRPr="000B7A05" w:rsidRDefault="00571C06" w:rsidP="00123DF5"/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Pr="00A03AC9" w:rsidRDefault="00571C06" w:rsidP="00A03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1C00A1"/>
    <w:multiLevelType w:val="multilevel"/>
    <w:tmpl w:val="7CD8EB6C"/>
    <w:lvl w:ilvl="0">
      <w:start w:val="1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7A83115"/>
    <w:multiLevelType w:val="multilevel"/>
    <w:tmpl w:val="590A6B3E"/>
    <w:lvl w:ilvl="0">
      <w:start w:val="2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98A0B1A"/>
    <w:multiLevelType w:val="hybridMultilevel"/>
    <w:tmpl w:val="DE5E5D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0ED4BEF"/>
    <w:multiLevelType w:val="hybridMultilevel"/>
    <w:tmpl w:val="CF7C6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F807119"/>
    <w:multiLevelType w:val="hybridMultilevel"/>
    <w:tmpl w:val="23B42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5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19838EF"/>
    <w:multiLevelType w:val="hybridMultilevel"/>
    <w:tmpl w:val="F2D8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14B46"/>
    <w:multiLevelType w:val="hybridMultilevel"/>
    <w:tmpl w:val="F2CE65B2"/>
    <w:lvl w:ilvl="0" w:tplc="FFFFFFFF">
      <w:start w:val="1"/>
      <w:numFmt w:val="bullet"/>
      <w:lvlText w:val="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AA320BD"/>
    <w:multiLevelType w:val="multilevel"/>
    <w:tmpl w:val="38A0E45E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AEB3181"/>
    <w:multiLevelType w:val="hybridMultilevel"/>
    <w:tmpl w:val="ACBAE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E604B3D"/>
    <w:multiLevelType w:val="singleLevel"/>
    <w:tmpl w:val="F5FA2550"/>
    <w:lvl w:ilvl="0">
      <w:start w:val="1"/>
      <w:numFmt w:val="bullet"/>
      <w:lvlText w:val=""/>
      <w:lvlJc w:val="left"/>
      <w:pPr>
        <w:tabs>
          <w:tab w:val="num" w:pos="1418"/>
        </w:tabs>
        <w:ind w:left="1985" w:hanging="283"/>
      </w:pPr>
      <w:rPr>
        <w:rFonts w:ascii="Symbol" w:hAnsi="Symbol" w:hint="default"/>
      </w:rPr>
    </w:lvl>
  </w:abstractNum>
  <w:abstractNum w:abstractNumId="2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A387F6E"/>
    <w:multiLevelType w:val="multilevel"/>
    <w:tmpl w:val="C3C0267A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4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450247795">
    <w:abstractNumId w:val="0"/>
  </w:num>
  <w:num w:numId="2" w16cid:durableId="931016332">
    <w:abstractNumId w:val="24"/>
  </w:num>
  <w:num w:numId="3" w16cid:durableId="176298782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349114036">
    <w:abstractNumId w:val="23"/>
  </w:num>
  <w:num w:numId="5" w16cid:durableId="1067654356">
    <w:abstractNumId w:val="12"/>
  </w:num>
  <w:num w:numId="6" w16cid:durableId="528955420">
    <w:abstractNumId w:val="3"/>
  </w:num>
  <w:num w:numId="7" w16cid:durableId="1547135704">
    <w:abstractNumId w:val="32"/>
  </w:num>
  <w:num w:numId="8" w16cid:durableId="712849827">
    <w:abstractNumId w:val="10"/>
  </w:num>
  <w:num w:numId="9" w16cid:durableId="1914663302">
    <w:abstractNumId w:val="2"/>
  </w:num>
  <w:num w:numId="10" w16cid:durableId="1721201543">
    <w:abstractNumId w:val="7"/>
  </w:num>
  <w:num w:numId="11" w16cid:durableId="1597981922">
    <w:abstractNumId w:val="29"/>
  </w:num>
  <w:num w:numId="12" w16cid:durableId="1613438820">
    <w:abstractNumId w:val="27"/>
  </w:num>
  <w:num w:numId="13" w16cid:durableId="1810437293">
    <w:abstractNumId w:val="31"/>
  </w:num>
  <w:num w:numId="14" w16cid:durableId="1635066726">
    <w:abstractNumId w:val="35"/>
  </w:num>
  <w:num w:numId="15" w16cid:durableId="993602118">
    <w:abstractNumId w:val="15"/>
  </w:num>
  <w:num w:numId="16" w16cid:durableId="182213745">
    <w:abstractNumId w:val="16"/>
  </w:num>
  <w:num w:numId="17" w16cid:durableId="403530415">
    <w:abstractNumId w:val="17"/>
  </w:num>
  <w:num w:numId="18" w16cid:durableId="311374057">
    <w:abstractNumId w:val="34"/>
  </w:num>
  <w:num w:numId="19" w16cid:durableId="365257258">
    <w:abstractNumId w:val="22"/>
  </w:num>
  <w:num w:numId="20" w16cid:durableId="1131942650">
    <w:abstractNumId w:val="9"/>
  </w:num>
  <w:num w:numId="21" w16cid:durableId="722290764">
    <w:abstractNumId w:val="25"/>
  </w:num>
  <w:num w:numId="22" w16cid:durableId="1553813297">
    <w:abstractNumId w:val="18"/>
  </w:num>
  <w:num w:numId="23" w16cid:durableId="1430658444">
    <w:abstractNumId w:val="11"/>
  </w:num>
  <w:num w:numId="24" w16cid:durableId="1263145613">
    <w:abstractNumId w:val="30"/>
  </w:num>
  <w:num w:numId="25" w16cid:durableId="1544244574">
    <w:abstractNumId w:val="14"/>
  </w:num>
  <w:num w:numId="26" w16cid:durableId="163259029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747922396">
    <w:abstractNumId w:val="33"/>
  </w:num>
  <w:num w:numId="28" w16cid:durableId="385182580">
    <w:abstractNumId w:val="21"/>
  </w:num>
  <w:num w:numId="29" w16cid:durableId="60568239">
    <w:abstractNumId w:val="4"/>
  </w:num>
  <w:num w:numId="30" w16cid:durableId="238486735">
    <w:abstractNumId w:val="5"/>
  </w:num>
  <w:num w:numId="31" w16cid:durableId="700591665">
    <w:abstractNumId w:val="8"/>
  </w:num>
  <w:num w:numId="32" w16cid:durableId="1433745564">
    <w:abstractNumId w:val="20"/>
  </w:num>
  <w:num w:numId="33" w16cid:durableId="2051565492">
    <w:abstractNumId w:val="26"/>
  </w:num>
  <w:num w:numId="34" w16cid:durableId="1120761789">
    <w:abstractNumId w:val="13"/>
  </w:num>
  <w:num w:numId="35" w16cid:durableId="1905871477">
    <w:abstractNumId w:val="28"/>
  </w:num>
  <w:num w:numId="36" w16cid:durableId="665864742">
    <w:abstractNumId w:val="6"/>
  </w:num>
  <w:num w:numId="37" w16cid:durableId="1583298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3" fillcolor="white">
      <v:fill color="white"/>
      <v:stroke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F25"/>
    <w:rsid w:val="00001899"/>
    <w:rsid w:val="00004109"/>
    <w:rsid w:val="0000586C"/>
    <w:rsid w:val="00012D03"/>
    <w:rsid w:val="0002166F"/>
    <w:rsid w:val="00022407"/>
    <w:rsid w:val="00024F5E"/>
    <w:rsid w:val="00027085"/>
    <w:rsid w:val="000310F9"/>
    <w:rsid w:val="000364A6"/>
    <w:rsid w:val="000604AA"/>
    <w:rsid w:val="00065CD9"/>
    <w:rsid w:val="0006620E"/>
    <w:rsid w:val="00066BFF"/>
    <w:rsid w:val="000678D0"/>
    <w:rsid w:val="0007246E"/>
    <w:rsid w:val="00092024"/>
    <w:rsid w:val="000968D2"/>
    <w:rsid w:val="000A33F3"/>
    <w:rsid w:val="000A618E"/>
    <w:rsid w:val="000B311A"/>
    <w:rsid w:val="000B5F39"/>
    <w:rsid w:val="000C7CAF"/>
    <w:rsid w:val="000D5A24"/>
    <w:rsid w:val="000E07DB"/>
    <w:rsid w:val="000E54DF"/>
    <w:rsid w:val="000E5F8C"/>
    <w:rsid w:val="000F3DA5"/>
    <w:rsid w:val="000F5AB9"/>
    <w:rsid w:val="00100A81"/>
    <w:rsid w:val="00103972"/>
    <w:rsid w:val="00113CE2"/>
    <w:rsid w:val="00123DF5"/>
    <w:rsid w:val="001242FF"/>
    <w:rsid w:val="00125244"/>
    <w:rsid w:val="00131CB2"/>
    <w:rsid w:val="00134D1D"/>
    <w:rsid w:val="00136F68"/>
    <w:rsid w:val="00146293"/>
    <w:rsid w:val="001512B2"/>
    <w:rsid w:val="0015756E"/>
    <w:rsid w:val="00174093"/>
    <w:rsid w:val="00184C74"/>
    <w:rsid w:val="0019641F"/>
    <w:rsid w:val="001A1753"/>
    <w:rsid w:val="001A2DB5"/>
    <w:rsid w:val="001A3510"/>
    <w:rsid w:val="001A537A"/>
    <w:rsid w:val="001B3E77"/>
    <w:rsid w:val="001C4062"/>
    <w:rsid w:val="001C40C7"/>
    <w:rsid w:val="001C5549"/>
    <w:rsid w:val="001D2242"/>
    <w:rsid w:val="001D67F5"/>
    <w:rsid w:val="001D74D2"/>
    <w:rsid w:val="001F0173"/>
    <w:rsid w:val="001F63B9"/>
    <w:rsid w:val="002019C5"/>
    <w:rsid w:val="002027C3"/>
    <w:rsid w:val="00203B2E"/>
    <w:rsid w:val="002364A8"/>
    <w:rsid w:val="0024311F"/>
    <w:rsid w:val="00245669"/>
    <w:rsid w:val="00276822"/>
    <w:rsid w:val="0028543C"/>
    <w:rsid w:val="00285FB0"/>
    <w:rsid w:val="002867FD"/>
    <w:rsid w:val="00290D00"/>
    <w:rsid w:val="0029379E"/>
    <w:rsid w:val="0029566F"/>
    <w:rsid w:val="00297F81"/>
    <w:rsid w:val="002B1E86"/>
    <w:rsid w:val="002B4521"/>
    <w:rsid w:val="002B5A9E"/>
    <w:rsid w:val="002C0C4A"/>
    <w:rsid w:val="002C27AB"/>
    <w:rsid w:val="002C72DC"/>
    <w:rsid w:val="002C7F51"/>
    <w:rsid w:val="002D49BC"/>
    <w:rsid w:val="002E7ABD"/>
    <w:rsid w:val="002F3CF8"/>
    <w:rsid w:val="002F6E07"/>
    <w:rsid w:val="00303660"/>
    <w:rsid w:val="00324189"/>
    <w:rsid w:val="003356E6"/>
    <w:rsid w:val="00344B09"/>
    <w:rsid w:val="00344EFF"/>
    <w:rsid w:val="003576A6"/>
    <w:rsid w:val="003612ED"/>
    <w:rsid w:val="00362191"/>
    <w:rsid w:val="0036467A"/>
    <w:rsid w:val="0037452E"/>
    <w:rsid w:val="00397144"/>
    <w:rsid w:val="003A3BA1"/>
    <w:rsid w:val="003B28C3"/>
    <w:rsid w:val="003B4972"/>
    <w:rsid w:val="003B630C"/>
    <w:rsid w:val="003B76C9"/>
    <w:rsid w:val="003B7C2B"/>
    <w:rsid w:val="003C7AFE"/>
    <w:rsid w:val="003D2CA6"/>
    <w:rsid w:val="003D3917"/>
    <w:rsid w:val="003D4065"/>
    <w:rsid w:val="003D68DE"/>
    <w:rsid w:val="003F4DA4"/>
    <w:rsid w:val="00402245"/>
    <w:rsid w:val="00407859"/>
    <w:rsid w:val="004125F8"/>
    <w:rsid w:val="0041272F"/>
    <w:rsid w:val="00412F37"/>
    <w:rsid w:val="00421899"/>
    <w:rsid w:val="00422366"/>
    <w:rsid w:val="00424DA2"/>
    <w:rsid w:val="0042577C"/>
    <w:rsid w:val="00432499"/>
    <w:rsid w:val="00436938"/>
    <w:rsid w:val="00475FCE"/>
    <w:rsid w:val="004763BB"/>
    <w:rsid w:val="0048137F"/>
    <w:rsid w:val="00490ABD"/>
    <w:rsid w:val="00491F0D"/>
    <w:rsid w:val="004B0A59"/>
    <w:rsid w:val="004D1DAC"/>
    <w:rsid w:val="004D3D0F"/>
    <w:rsid w:val="004E6AC6"/>
    <w:rsid w:val="0050011F"/>
    <w:rsid w:val="00515070"/>
    <w:rsid w:val="0052191F"/>
    <w:rsid w:val="0052243A"/>
    <w:rsid w:val="00530E30"/>
    <w:rsid w:val="005324B3"/>
    <w:rsid w:val="00532B05"/>
    <w:rsid w:val="00533A36"/>
    <w:rsid w:val="00535BD8"/>
    <w:rsid w:val="005360BE"/>
    <w:rsid w:val="00544B1E"/>
    <w:rsid w:val="005478CA"/>
    <w:rsid w:val="005552EB"/>
    <w:rsid w:val="00555662"/>
    <w:rsid w:val="005650D4"/>
    <w:rsid w:val="00571C06"/>
    <w:rsid w:val="0058420D"/>
    <w:rsid w:val="0058617D"/>
    <w:rsid w:val="00597DAF"/>
    <w:rsid w:val="005A00D2"/>
    <w:rsid w:val="005A0535"/>
    <w:rsid w:val="005B024F"/>
    <w:rsid w:val="005C0B2F"/>
    <w:rsid w:val="005C36E4"/>
    <w:rsid w:val="005C3D38"/>
    <w:rsid w:val="005E1590"/>
    <w:rsid w:val="005E3298"/>
    <w:rsid w:val="005E589A"/>
    <w:rsid w:val="005E702B"/>
    <w:rsid w:val="005F05E6"/>
    <w:rsid w:val="005F11DA"/>
    <w:rsid w:val="005F11F0"/>
    <w:rsid w:val="00603A5F"/>
    <w:rsid w:val="00604163"/>
    <w:rsid w:val="00615320"/>
    <w:rsid w:val="00621338"/>
    <w:rsid w:val="00632324"/>
    <w:rsid w:val="00632C95"/>
    <w:rsid w:val="00643151"/>
    <w:rsid w:val="006565F6"/>
    <w:rsid w:val="00660DDA"/>
    <w:rsid w:val="00672437"/>
    <w:rsid w:val="00675BA6"/>
    <w:rsid w:val="00677ED7"/>
    <w:rsid w:val="00691C8C"/>
    <w:rsid w:val="006B05E7"/>
    <w:rsid w:val="006B3383"/>
    <w:rsid w:val="006C00F5"/>
    <w:rsid w:val="006D0B15"/>
    <w:rsid w:val="006D17DA"/>
    <w:rsid w:val="006D1977"/>
    <w:rsid w:val="006F4065"/>
    <w:rsid w:val="006F7C70"/>
    <w:rsid w:val="0070028C"/>
    <w:rsid w:val="00703344"/>
    <w:rsid w:val="007145C9"/>
    <w:rsid w:val="00731418"/>
    <w:rsid w:val="007327F5"/>
    <w:rsid w:val="00736473"/>
    <w:rsid w:val="007436AE"/>
    <w:rsid w:val="00744046"/>
    <w:rsid w:val="0076200F"/>
    <w:rsid w:val="00762758"/>
    <w:rsid w:val="00776830"/>
    <w:rsid w:val="00777A5D"/>
    <w:rsid w:val="00780BB3"/>
    <w:rsid w:val="00784638"/>
    <w:rsid w:val="00790E53"/>
    <w:rsid w:val="00791495"/>
    <w:rsid w:val="007A55AF"/>
    <w:rsid w:val="007E1A2D"/>
    <w:rsid w:val="007E4CDE"/>
    <w:rsid w:val="007E59A9"/>
    <w:rsid w:val="008021BA"/>
    <w:rsid w:val="0080538F"/>
    <w:rsid w:val="00807BD2"/>
    <w:rsid w:val="00812198"/>
    <w:rsid w:val="00815EE8"/>
    <w:rsid w:val="00827679"/>
    <w:rsid w:val="00827B59"/>
    <w:rsid w:val="00831629"/>
    <w:rsid w:val="00833905"/>
    <w:rsid w:val="008359B9"/>
    <w:rsid w:val="0086781A"/>
    <w:rsid w:val="008708E9"/>
    <w:rsid w:val="00874414"/>
    <w:rsid w:val="00876EE4"/>
    <w:rsid w:val="00880BE4"/>
    <w:rsid w:val="008848EB"/>
    <w:rsid w:val="0088684F"/>
    <w:rsid w:val="008929B9"/>
    <w:rsid w:val="00894427"/>
    <w:rsid w:val="008A0601"/>
    <w:rsid w:val="008A426A"/>
    <w:rsid w:val="008B1675"/>
    <w:rsid w:val="008B3106"/>
    <w:rsid w:val="008B39C2"/>
    <w:rsid w:val="008B43AD"/>
    <w:rsid w:val="008C0CAE"/>
    <w:rsid w:val="008C2163"/>
    <w:rsid w:val="008C2CEB"/>
    <w:rsid w:val="008C325B"/>
    <w:rsid w:val="008D7EEA"/>
    <w:rsid w:val="008D7F24"/>
    <w:rsid w:val="008E43A4"/>
    <w:rsid w:val="008E7C12"/>
    <w:rsid w:val="008F10C9"/>
    <w:rsid w:val="008F1493"/>
    <w:rsid w:val="00901A84"/>
    <w:rsid w:val="00911E67"/>
    <w:rsid w:val="00913F49"/>
    <w:rsid w:val="00917819"/>
    <w:rsid w:val="0092034F"/>
    <w:rsid w:val="00922573"/>
    <w:rsid w:val="00931F10"/>
    <w:rsid w:val="0094067B"/>
    <w:rsid w:val="00941350"/>
    <w:rsid w:val="00941AB7"/>
    <w:rsid w:val="0094522F"/>
    <w:rsid w:val="00954C33"/>
    <w:rsid w:val="009601C0"/>
    <w:rsid w:val="0097432F"/>
    <w:rsid w:val="00974B24"/>
    <w:rsid w:val="00981E07"/>
    <w:rsid w:val="0098445A"/>
    <w:rsid w:val="00987B33"/>
    <w:rsid w:val="00994A6A"/>
    <w:rsid w:val="00995EDD"/>
    <w:rsid w:val="00996D6D"/>
    <w:rsid w:val="009A07C5"/>
    <w:rsid w:val="009A0C01"/>
    <w:rsid w:val="009B2F3C"/>
    <w:rsid w:val="009B649C"/>
    <w:rsid w:val="009C20AD"/>
    <w:rsid w:val="009C7BE4"/>
    <w:rsid w:val="009D11C4"/>
    <w:rsid w:val="009D40AA"/>
    <w:rsid w:val="009D782C"/>
    <w:rsid w:val="009F4262"/>
    <w:rsid w:val="00A01925"/>
    <w:rsid w:val="00A03AC9"/>
    <w:rsid w:val="00A13577"/>
    <w:rsid w:val="00A43325"/>
    <w:rsid w:val="00A578C8"/>
    <w:rsid w:val="00A66CF5"/>
    <w:rsid w:val="00A761AE"/>
    <w:rsid w:val="00A77A94"/>
    <w:rsid w:val="00A77D9B"/>
    <w:rsid w:val="00A9794B"/>
    <w:rsid w:val="00AA2816"/>
    <w:rsid w:val="00AB08AD"/>
    <w:rsid w:val="00AB153A"/>
    <w:rsid w:val="00AB2514"/>
    <w:rsid w:val="00AB4AAB"/>
    <w:rsid w:val="00AC1F82"/>
    <w:rsid w:val="00AD2721"/>
    <w:rsid w:val="00AD67B8"/>
    <w:rsid w:val="00AD7448"/>
    <w:rsid w:val="00AE5743"/>
    <w:rsid w:val="00AE6370"/>
    <w:rsid w:val="00AF1859"/>
    <w:rsid w:val="00B01AA0"/>
    <w:rsid w:val="00B03DB1"/>
    <w:rsid w:val="00B064B3"/>
    <w:rsid w:val="00B15FBD"/>
    <w:rsid w:val="00B27992"/>
    <w:rsid w:val="00B27A08"/>
    <w:rsid w:val="00B369DC"/>
    <w:rsid w:val="00B461E5"/>
    <w:rsid w:val="00B468BA"/>
    <w:rsid w:val="00B565F0"/>
    <w:rsid w:val="00B978FB"/>
    <w:rsid w:val="00BA3A64"/>
    <w:rsid w:val="00BA6A21"/>
    <w:rsid w:val="00BA6FF3"/>
    <w:rsid w:val="00BB1AEC"/>
    <w:rsid w:val="00BB7B29"/>
    <w:rsid w:val="00BC0A8D"/>
    <w:rsid w:val="00BE43C9"/>
    <w:rsid w:val="00BE4F7A"/>
    <w:rsid w:val="00BF45A1"/>
    <w:rsid w:val="00C0155F"/>
    <w:rsid w:val="00C05829"/>
    <w:rsid w:val="00C10710"/>
    <w:rsid w:val="00C223FF"/>
    <w:rsid w:val="00C2265D"/>
    <w:rsid w:val="00C23DED"/>
    <w:rsid w:val="00C309C6"/>
    <w:rsid w:val="00C55B7E"/>
    <w:rsid w:val="00C75A40"/>
    <w:rsid w:val="00CA0FCC"/>
    <w:rsid w:val="00CB256F"/>
    <w:rsid w:val="00CB2591"/>
    <w:rsid w:val="00CB44B0"/>
    <w:rsid w:val="00CC40B1"/>
    <w:rsid w:val="00CC4EC1"/>
    <w:rsid w:val="00CC58BF"/>
    <w:rsid w:val="00CE0882"/>
    <w:rsid w:val="00CE2B81"/>
    <w:rsid w:val="00CF7494"/>
    <w:rsid w:val="00D0201F"/>
    <w:rsid w:val="00D05597"/>
    <w:rsid w:val="00D277DE"/>
    <w:rsid w:val="00D32067"/>
    <w:rsid w:val="00D32144"/>
    <w:rsid w:val="00D323B2"/>
    <w:rsid w:val="00D358C8"/>
    <w:rsid w:val="00D37FE1"/>
    <w:rsid w:val="00D62A91"/>
    <w:rsid w:val="00D6473D"/>
    <w:rsid w:val="00D670DF"/>
    <w:rsid w:val="00D7066A"/>
    <w:rsid w:val="00D7141F"/>
    <w:rsid w:val="00D745C1"/>
    <w:rsid w:val="00D87282"/>
    <w:rsid w:val="00D90392"/>
    <w:rsid w:val="00D91D29"/>
    <w:rsid w:val="00D93B18"/>
    <w:rsid w:val="00D951B7"/>
    <w:rsid w:val="00DA2749"/>
    <w:rsid w:val="00DA4A24"/>
    <w:rsid w:val="00DA7917"/>
    <w:rsid w:val="00DB18A3"/>
    <w:rsid w:val="00DB4CCB"/>
    <w:rsid w:val="00DC686A"/>
    <w:rsid w:val="00DE3430"/>
    <w:rsid w:val="00DE378D"/>
    <w:rsid w:val="00DE6AD0"/>
    <w:rsid w:val="00DF126D"/>
    <w:rsid w:val="00E00219"/>
    <w:rsid w:val="00E100E5"/>
    <w:rsid w:val="00E148EC"/>
    <w:rsid w:val="00E149DC"/>
    <w:rsid w:val="00E14A8A"/>
    <w:rsid w:val="00E161F9"/>
    <w:rsid w:val="00E20F25"/>
    <w:rsid w:val="00E25EDB"/>
    <w:rsid w:val="00E266C5"/>
    <w:rsid w:val="00E26CC9"/>
    <w:rsid w:val="00E42A83"/>
    <w:rsid w:val="00E4406D"/>
    <w:rsid w:val="00E4432B"/>
    <w:rsid w:val="00E449B5"/>
    <w:rsid w:val="00E4623B"/>
    <w:rsid w:val="00E57404"/>
    <w:rsid w:val="00E662CC"/>
    <w:rsid w:val="00E66818"/>
    <w:rsid w:val="00E8514A"/>
    <w:rsid w:val="00E8586B"/>
    <w:rsid w:val="00E86B41"/>
    <w:rsid w:val="00E870E3"/>
    <w:rsid w:val="00E87D98"/>
    <w:rsid w:val="00E94883"/>
    <w:rsid w:val="00E97551"/>
    <w:rsid w:val="00EA20D0"/>
    <w:rsid w:val="00EA3B2E"/>
    <w:rsid w:val="00EA56A9"/>
    <w:rsid w:val="00EB2C73"/>
    <w:rsid w:val="00EB3389"/>
    <w:rsid w:val="00EB5877"/>
    <w:rsid w:val="00EB5C03"/>
    <w:rsid w:val="00ED2E92"/>
    <w:rsid w:val="00ED3D56"/>
    <w:rsid w:val="00EE351A"/>
    <w:rsid w:val="00EF10E2"/>
    <w:rsid w:val="00F027D2"/>
    <w:rsid w:val="00F111A2"/>
    <w:rsid w:val="00F12446"/>
    <w:rsid w:val="00F20100"/>
    <w:rsid w:val="00F25445"/>
    <w:rsid w:val="00F366BE"/>
    <w:rsid w:val="00F37704"/>
    <w:rsid w:val="00F42534"/>
    <w:rsid w:val="00F46115"/>
    <w:rsid w:val="00F56D11"/>
    <w:rsid w:val="00F832F8"/>
    <w:rsid w:val="00F90791"/>
    <w:rsid w:val="00F90E9B"/>
    <w:rsid w:val="00F92AAF"/>
    <w:rsid w:val="00F93FC9"/>
    <w:rsid w:val="00F96073"/>
    <w:rsid w:val="00F968F3"/>
    <w:rsid w:val="00FA00E1"/>
    <w:rsid w:val="00FA169B"/>
    <w:rsid w:val="00FB106C"/>
    <w:rsid w:val="00FD6C35"/>
    <w:rsid w:val="00FE00BF"/>
    <w:rsid w:val="00FE544E"/>
    <w:rsid w:val="00FF302A"/>
    <w:rsid w:val="00FF402F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3" fillcolor="white">
      <v:fill color="white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6331E8C4"/>
  <w15:docId w15:val="{4638ABC6-2EAF-48B1-9278-C16ED07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4A24"/>
  </w:style>
  <w:style w:type="paragraph" w:styleId="Nadpis2">
    <w:name w:val="heading 2"/>
    <w:basedOn w:val="Normln"/>
    <w:next w:val="Normln"/>
    <w:link w:val="Nadpis2Char"/>
    <w:qFormat/>
    <w:rsid w:val="00DA4A24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DA4A24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rsid w:val="00DA4A24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DA4A24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link w:val="Nadpis8Char"/>
    <w:qFormat/>
    <w:rsid w:val="00DA4A24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A4A24"/>
  </w:style>
  <w:style w:type="paragraph" w:customStyle="1" w:styleId="Nadpis">
    <w:name w:val="Nadpis"/>
    <w:rsid w:val="00DA4A24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DA4A24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DA4A24"/>
    <w:pPr>
      <w:jc w:val="center"/>
    </w:pPr>
  </w:style>
  <w:style w:type="paragraph" w:styleId="Zkladntext">
    <w:name w:val="Body Text"/>
    <w:basedOn w:val="Normln"/>
    <w:link w:val="ZkladntextChar"/>
    <w:rsid w:val="00DA4A24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DA4A24"/>
    <w:pPr>
      <w:numPr>
        <w:numId w:val="25"/>
      </w:numPr>
    </w:pPr>
  </w:style>
  <w:style w:type="paragraph" w:customStyle="1" w:styleId="Styl2">
    <w:name w:val="Styl2"/>
    <w:basedOn w:val="Normln"/>
    <w:rsid w:val="00DA4A24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DA4A24"/>
    <w:pPr>
      <w:ind w:firstLine="0"/>
    </w:pPr>
  </w:style>
  <w:style w:type="paragraph" w:customStyle="1" w:styleId="Znaka1">
    <w:name w:val="Značka 1"/>
    <w:rsid w:val="00DA4A24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DA4A24"/>
    <w:rPr>
      <w:b/>
      <w:i/>
    </w:rPr>
  </w:style>
  <w:style w:type="paragraph" w:styleId="Zhlav">
    <w:name w:val="header"/>
    <w:basedOn w:val="Normln"/>
    <w:link w:val="Zhlav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DA4A24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D62A91"/>
    <w:rPr>
      <w:rFonts w:ascii="Arial" w:hAnsi="Arial"/>
      <w:b/>
      <w:i/>
      <w:color w:val="000000"/>
      <w:sz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3AC9"/>
  </w:style>
  <w:style w:type="character" w:customStyle="1" w:styleId="ZpatChar">
    <w:name w:val="Zápatí Char"/>
    <w:basedOn w:val="Standardnpsmoodstavce"/>
    <w:link w:val="Zpat"/>
    <w:uiPriority w:val="99"/>
    <w:rsid w:val="00A03AC9"/>
  </w:style>
  <w:style w:type="character" w:customStyle="1" w:styleId="Nadpis2Char">
    <w:name w:val="Nadpis 2 Char"/>
    <w:link w:val="Nadpis2"/>
    <w:rsid w:val="003B28C3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475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75FC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123DF5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123DF5"/>
    <w:rPr>
      <w:rFonts w:ascii="URWClaTEE" w:hAnsi="URWClaTEE"/>
      <w:i/>
      <w:sz w:val="18"/>
    </w:rPr>
  </w:style>
  <w:style w:type="character" w:customStyle="1" w:styleId="Nadpis8Char">
    <w:name w:val="Nadpis 8 Char"/>
    <w:link w:val="Nadpis8"/>
    <w:rsid w:val="00123DF5"/>
    <w:rPr>
      <w:rFonts w:ascii="URWClaTEE" w:hAnsi="URWClaTEE"/>
      <w:i/>
    </w:rPr>
  </w:style>
  <w:style w:type="character" w:styleId="Hypertextovodkaz">
    <w:name w:val="Hyperlink"/>
    <w:rsid w:val="00123DF5"/>
    <w:rPr>
      <w:color w:val="0000FF"/>
      <w:u w:val="single"/>
    </w:rPr>
  </w:style>
  <w:style w:type="character" w:styleId="Odkaznakoment">
    <w:name w:val="annotation reference"/>
    <w:rsid w:val="00F90E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E9B"/>
  </w:style>
  <w:style w:type="character" w:customStyle="1" w:styleId="TextkomenteChar">
    <w:name w:val="Text komentáře Char"/>
    <w:basedOn w:val="Standardnpsmoodstavce"/>
    <w:link w:val="Textkomente"/>
    <w:rsid w:val="00F90E9B"/>
  </w:style>
  <w:style w:type="paragraph" w:styleId="Pedmtkomente">
    <w:name w:val="annotation subject"/>
    <w:basedOn w:val="Textkomente"/>
    <w:next w:val="Textkomente"/>
    <w:link w:val="PedmtkomenteChar"/>
    <w:rsid w:val="00F90E9B"/>
    <w:rPr>
      <w:b/>
      <w:bCs/>
    </w:rPr>
  </w:style>
  <w:style w:type="character" w:customStyle="1" w:styleId="PedmtkomenteChar">
    <w:name w:val="Předmět komentáře Char"/>
    <w:link w:val="Pedmtkomente"/>
    <w:rsid w:val="00F90E9B"/>
    <w:rPr>
      <w:b/>
      <w:bCs/>
    </w:rPr>
  </w:style>
  <w:style w:type="paragraph" w:styleId="Odstavecseseznamem">
    <w:name w:val="List Paragraph"/>
    <w:basedOn w:val="Normln"/>
    <w:uiPriority w:val="34"/>
    <w:qFormat/>
    <w:rsid w:val="009D40AA"/>
    <w:pPr>
      <w:ind w:left="720"/>
      <w:contextualSpacing/>
    </w:pPr>
  </w:style>
  <w:style w:type="paragraph" w:styleId="Podnadpis">
    <w:name w:val="Subtitle"/>
    <w:basedOn w:val="Normln"/>
    <w:next w:val="Normln"/>
    <w:link w:val="PodnadpisChar1"/>
    <w:qFormat/>
    <w:rsid w:val="00CE088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1">
    <w:name w:val="Podnadpis Char1"/>
    <w:link w:val="Podnadpis"/>
    <w:rsid w:val="00CE0882"/>
    <w:rPr>
      <w:rFonts w:ascii="Calibri Light" w:eastAsia="Times New Roman" w:hAnsi="Calibri Light" w:cs="Times New Roman"/>
      <w:sz w:val="24"/>
      <w:szCs w:val="24"/>
    </w:rPr>
  </w:style>
  <w:style w:type="table" w:styleId="Mkatabulky">
    <w:name w:val="Table Grid"/>
    <w:basedOn w:val="Normlntabulka"/>
    <w:rsid w:val="003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75BA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lmos-q@silmos-q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kv&#283;ten%202024\&#381;&#225;dost%20SM-odborn&#225;%20zp&#367;sobilost_certifik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B4D70-3F3C-4BA2-9EB9-0190FF9F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CDB7A-048C-4307-9080-8E4FC04E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E58F8-12AC-4B9D-8710-15E7F5648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126F5-5E5F-40A2-B5EF-7DB73CDD97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SM-odborná způsobilost_certifikace</Template>
  <TotalTime>0</TotalTime>
  <Pages>8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8167</CharactersWithSpaces>
  <SharedDoc>false</SharedDoc>
  <HLinks>
    <vt:vector size="6" baseType="variant">
      <vt:variant>
        <vt:i4>1703999</vt:i4>
      </vt:variant>
      <vt:variant>
        <vt:i4>3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Sulcova</dc:creator>
  <cp:keywords/>
  <cp:lastModifiedBy>Barbara Sulcova</cp:lastModifiedBy>
  <cp:revision>1</cp:revision>
  <cp:lastPrinted>2020-07-17T06:48:00Z</cp:lastPrinted>
  <dcterms:created xsi:type="dcterms:W3CDTF">2024-06-03T11:02:00Z</dcterms:created>
  <dcterms:modified xsi:type="dcterms:W3CDTF">2024-06-03T11:02:00Z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