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126D" w:rsidRPr="00475FCE" w:rsidRDefault="00DF126D">
      <w:pPr>
        <w:pStyle w:val="Zkladntext"/>
        <w:rPr>
          <w:sz w:val="20"/>
        </w:rPr>
      </w:pPr>
    </w:p>
    <w:p w:rsidR="00123DF5" w:rsidRDefault="00C7639A" w:rsidP="00CA3310">
      <w:pPr>
        <w:pStyle w:val="Nadpis"/>
        <w:tabs>
          <w:tab w:val="left" w:pos="7520"/>
        </w:tabs>
        <w:jc w:val="left"/>
        <w:outlineLvl w:val="0"/>
        <w:rPr>
          <w:caps/>
        </w:rPr>
      </w:pPr>
      <w:r>
        <w:rPr>
          <w:caps/>
        </w:rPr>
        <w:t xml:space="preserve"> </w:t>
      </w:r>
    </w:p>
    <w:p w:rsidR="00123DF5" w:rsidRPr="005324B3" w:rsidRDefault="007F599B" w:rsidP="001627C0">
      <w:pPr>
        <w:pStyle w:val="Nadpis"/>
        <w:tabs>
          <w:tab w:val="left" w:pos="6290"/>
        </w:tabs>
        <w:spacing w:after="120"/>
        <w:jc w:val="left"/>
        <w:outlineLvl w:val="0"/>
        <w:rPr>
          <w:b w:val="0"/>
          <w:bCs/>
          <w:i w:val="0"/>
          <w:iCs/>
          <w:caps/>
          <w:sz w:val="20"/>
        </w:rPr>
      </w:pPr>
      <w:r>
        <w:rPr>
          <w:b w:val="0"/>
          <w:bCs/>
          <w:i w:val="0"/>
          <w:iCs/>
          <w:caps/>
          <w:sz w:val="20"/>
        </w:rPr>
        <w:tab/>
      </w:r>
    </w:p>
    <w:p w:rsidR="00475FCE" w:rsidRPr="00762758" w:rsidRDefault="00786B4A" w:rsidP="004D6388">
      <w:pPr>
        <w:pStyle w:val="Nadpis"/>
        <w:spacing w:before="0" w:after="240"/>
        <w:outlineLvl w:val="0"/>
        <w:rPr>
          <w:i w:val="0"/>
          <w:iCs/>
          <w:caps/>
        </w:rPr>
      </w:pPr>
      <w:r>
        <w:rPr>
          <w:bCs/>
          <w:i w:val="0"/>
          <w:iCs/>
          <w:noProof/>
          <w:sz w:val="20"/>
        </w:rPr>
        <w:pict w14:anchorId="14AB0527">
          <v:shapetype id="_x0000_t202" coordsize="21600,21600" o:spt="202" path="m,l,21600r21600,l21600,xe">
            <v:stroke joinstyle="miter"/>
            <v:path gradientshapeok="t" o:connecttype="rect"/>
          </v:shapetype>
          <v:shape id="Text Box 137" o:spid="_x0000_s2054" type="#_x0000_t202" style="position:absolute;left:0;text-align:left;margin-left:2.85pt;margin-top:143.15pt;width:12.75pt;height:12.75pt;z-index:251656704;visibility:visible" strokeweight="1pt">
            <o:lock v:ext="edit" aspectratio="t"/>
            <v:textbox style="mso-next-textbox:#Text Box 137" inset="0,0,0,0">
              <w:txbxContent>
                <w:p w:rsidR="00B159C0" w:rsidRDefault="00B159C0" w:rsidP="005B024F">
                  <w:pPr>
                    <w:pStyle w:val="Nadpis2"/>
                  </w:pPr>
                </w:p>
              </w:txbxContent>
            </v:textbox>
            <w10:anchorlock/>
          </v:shape>
        </w:pict>
      </w:r>
      <w:r>
        <w:rPr>
          <w:bCs/>
          <w:i w:val="0"/>
          <w:iCs/>
          <w:noProof/>
          <w:sz w:val="20"/>
        </w:rPr>
        <w:pict w14:anchorId="7FF17358">
          <v:shape id="Text Box 135" o:spid="_x0000_s2053" type="#_x0000_t202" style="position:absolute;left:0;text-align:left;margin-left:2.85pt;margin-top:124.75pt;width:12.75pt;height:12.75pt;z-index:251654656;visibility:visible" strokeweight="1pt">
            <o:lock v:ext="edit" aspectratio="t"/>
            <v:textbox style="mso-next-textbox:#Text Box 135" inset="0,0,0,0">
              <w:txbxContent>
                <w:p w:rsidR="00B159C0" w:rsidRDefault="00B159C0" w:rsidP="005B024F">
                  <w:pPr>
                    <w:pStyle w:val="Nadpis2"/>
                  </w:pPr>
                </w:p>
              </w:txbxContent>
            </v:textbox>
            <w10:anchorlock/>
          </v:shape>
        </w:pict>
      </w:r>
      <w:r>
        <w:rPr>
          <w:b w:val="0"/>
          <w:iCs/>
          <w:noProof/>
          <w:sz w:val="20"/>
        </w:rPr>
        <w:pict w14:anchorId="6CE2F06D">
          <v:shape id="Text Box 136" o:spid="_x0000_s2051" type="#_x0000_t202" style="position:absolute;left:0;text-align:left;margin-left:2.85pt;margin-top:104.9pt;width:12.75pt;height:12.75pt;z-index:251655680;visibility:visible" strokeweight="1pt">
            <o:lock v:ext="edit" aspectratio="t"/>
            <v:textbox style="mso-next-textbox:#Text Box 136" inset="0,0,0,0">
              <w:txbxContent>
                <w:p w:rsidR="00B159C0" w:rsidRDefault="00B159C0" w:rsidP="005B024F">
                  <w:pPr>
                    <w:pStyle w:val="Nadpis2"/>
                  </w:pPr>
                </w:p>
              </w:txbxContent>
            </v:textbox>
            <w10:anchorlock/>
          </v:shape>
        </w:pict>
      </w:r>
      <w:r>
        <w:rPr>
          <w:bCs/>
          <w:i w:val="0"/>
          <w:iCs/>
          <w:noProof/>
          <w:sz w:val="20"/>
        </w:rPr>
        <w:pict w14:anchorId="592E705F">
          <v:shape id="Text Box 134" o:spid="_x0000_s2052" type="#_x0000_t202" style="position:absolute;left:0;text-align:left;margin-left:2.85pt;margin-top:55.3pt;width:12.75pt;height:12.75pt;z-index:251653632;visibility:visible" strokeweight="1pt">
            <o:lock v:ext="edit" aspectratio="t"/>
            <v:textbox style="mso-next-textbox:#Text Box 134" inset="0,0,0,0">
              <w:txbxContent>
                <w:p w:rsidR="00B159C0" w:rsidRDefault="00B159C0" w:rsidP="005B024F">
                  <w:pPr>
                    <w:pStyle w:val="Nadpis2"/>
                  </w:pPr>
                </w:p>
              </w:txbxContent>
            </v:textbox>
            <w10:anchorlock/>
          </v:shape>
        </w:pict>
      </w:r>
      <w:r>
        <w:rPr>
          <w:i w:val="0"/>
          <w:iCs/>
          <w:noProof/>
          <w:sz w:val="20"/>
        </w:rPr>
        <w:pict w14:anchorId="6599C034">
          <v:shape id="Text Box 133" o:spid="_x0000_s2050" type="#_x0000_t202" style="position:absolute;left:0;text-align:left;margin-left:2.85pt;margin-top:35.45pt;width:12.75pt;height:12.75pt;z-index:251652608;visibility:visible" strokeweight="1pt">
            <o:lock v:ext="edit" aspectratio="t"/>
            <v:textbox style="mso-next-textbox:#Text Box 133" inset="0,0,0,0">
              <w:txbxContent>
                <w:p w:rsidR="00B159C0" w:rsidRDefault="00B159C0" w:rsidP="005B024F">
                  <w:pPr>
                    <w:pStyle w:val="Nadpis2"/>
                  </w:pPr>
                </w:p>
              </w:txbxContent>
            </v:textbox>
            <w10:anchorlock/>
          </v:shape>
        </w:pict>
      </w:r>
      <w:r w:rsidR="00475FCE" w:rsidRPr="00762758">
        <w:rPr>
          <w:i w:val="0"/>
          <w:iCs/>
          <w:caps/>
        </w:rPr>
        <w:t xml:space="preserve">ŽÁDOST o </w:t>
      </w:r>
      <w:r w:rsidR="00E161F9" w:rsidRPr="00762758">
        <w:rPr>
          <w:i w:val="0"/>
          <w:iCs/>
          <w:caps/>
        </w:rPr>
        <w:t>OPAKOVANOU certifikAci</w:t>
      </w:r>
    </w:p>
    <w:p w:rsidR="005B024F" w:rsidRPr="00762758" w:rsidRDefault="00086E5A" w:rsidP="00086E5A">
      <w:pPr>
        <w:pStyle w:val="Podnadpis1"/>
        <w:tabs>
          <w:tab w:val="left" w:pos="426"/>
        </w:tabs>
        <w:spacing w:after="100"/>
        <w:rPr>
          <w:i w:val="0"/>
          <w:iCs/>
          <w:sz w:val="20"/>
        </w:rPr>
      </w:pPr>
      <w:r>
        <w:rPr>
          <w:i w:val="0"/>
          <w:iCs/>
          <w:sz w:val="20"/>
        </w:rPr>
        <w:tab/>
      </w:r>
      <w:r w:rsidR="007A745D" w:rsidRPr="00762758">
        <w:rPr>
          <w:i w:val="0"/>
          <w:iCs/>
          <w:sz w:val="20"/>
        </w:rPr>
        <w:t>ČSN EN ISO 9001:2016</w:t>
      </w:r>
      <w:r w:rsidR="007A745D">
        <w:rPr>
          <w:i w:val="0"/>
          <w:iCs/>
          <w:sz w:val="20"/>
        </w:rPr>
        <w:t xml:space="preserve">/EN ISO 9001:2015 </w:t>
      </w:r>
      <w:r w:rsidR="005B024F" w:rsidRPr="00762758">
        <w:rPr>
          <w:i w:val="0"/>
          <w:iCs/>
          <w:sz w:val="20"/>
        </w:rPr>
        <w:t>Systém managementu kvality (QMS)</w:t>
      </w:r>
    </w:p>
    <w:p w:rsidR="005B024F" w:rsidRPr="00530357" w:rsidRDefault="007A745D" w:rsidP="00086E5A">
      <w:pPr>
        <w:pStyle w:val="Podnadpis1"/>
        <w:tabs>
          <w:tab w:val="left" w:pos="426"/>
        </w:tabs>
        <w:spacing w:after="100"/>
        <w:ind w:left="426"/>
        <w:rPr>
          <w:b w:val="0"/>
          <w:i w:val="0"/>
          <w:iCs/>
          <w:sz w:val="20"/>
        </w:rPr>
      </w:pPr>
      <w:r w:rsidRPr="00530357">
        <w:rPr>
          <w:i w:val="0"/>
          <w:iCs/>
          <w:sz w:val="20"/>
        </w:rPr>
        <w:t xml:space="preserve">ČSN EN ISO 9001:2016 </w:t>
      </w:r>
      <w:r w:rsidR="005B024F" w:rsidRPr="00530357">
        <w:rPr>
          <w:i w:val="0"/>
          <w:iCs/>
          <w:sz w:val="20"/>
        </w:rPr>
        <w:t>Systém managementu kvality v</w:t>
      </w:r>
      <w:r w:rsidRPr="00530357">
        <w:rPr>
          <w:i w:val="0"/>
          <w:iCs/>
          <w:sz w:val="20"/>
        </w:rPr>
        <w:t xml:space="preserve"> rámci</w:t>
      </w:r>
      <w:r w:rsidR="00BE47F0" w:rsidRPr="00530357">
        <w:rPr>
          <w:i w:val="0"/>
          <w:iCs/>
          <w:sz w:val="20"/>
        </w:rPr>
        <w:t xml:space="preserve"> </w:t>
      </w:r>
      <w:r w:rsidR="00566CC3" w:rsidRPr="00530357">
        <w:rPr>
          <w:i w:val="0"/>
          <w:iCs/>
          <w:sz w:val="20"/>
        </w:rPr>
        <w:t>S</w:t>
      </w:r>
      <w:r w:rsidR="005B024F" w:rsidRPr="00530357">
        <w:rPr>
          <w:i w:val="0"/>
          <w:iCs/>
          <w:sz w:val="20"/>
        </w:rPr>
        <w:t>ystém</w:t>
      </w:r>
      <w:r w:rsidRPr="00530357">
        <w:rPr>
          <w:i w:val="0"/>
          <w:iCs/>
          <w:sz w:val="20"/>
        </w:rPr>
        <w:t>u</w:t>
      </w:r>
      <w:r w:rsidR="005B024F" w:rsidRPr="00530357">
        <w:rPr>
          <w:i w:val="0"/>
          <w:iCs/>
          <w:sz w:val="20"/>
        </w:rPr>
        <w:t xml:space="preserve"> jakosti v</w:t>
      </w:r>
      <w:r w:rsidR="00530357" w:rsidRPr="00530357">
        <w:rPr>
          <w:i w:val="0"/>
          <w:iCs/>
          <w:sz w:val="20"/>
        </w:rPr>
        <w:t> </w:t>
      </w:r>
      <w:r w:rsidR="005B024F" w:rsidRPr="00530357">
        <w:rPr>
          <w:i w:val="0"/>
          <w:iCs/>
          <w:sz w:val="20"/>
        </w:rPr>
        <w:t>oboru</w:t>
      </w:r>
      <w:r w:rsidR="00530357" w:rsidRPr="00530357">
        <w:rPr>
          <w:i w:val="0"/>
          <w:iCs/>
          <w:sz w:val="20"/>
        </w:rPr>
        <w:t xml:space="preserve"> </w:t>
      </w:r>
      <w:r w:rsidR="00530357">
        <w:rPr>
          <w:i w:val="0"/>
          <w:iCs/>
          <w:sz w:val="20"/>
        </w:rPr>
        <w:t xml:space="preserve">    </w:t>
      </w:r>
      <w:r w:rsidR="005B024F" w:rsidRPr="00530357">
        <w:rPr>
          <w:i w:val="0"/>
          <w:iCs/>
          <w:sz w:val="20"/>
        </w:rPr>
        <w:t>pozemních komunikací (</w:t>
      </w:r>
      <w:r w:rsidR="00353403" w:rsidRPr="00530357">
        <w:rPr>
          <w:i w:val="0"/>
          <w:iCs/>
          <w:sz w:val="20"/>
        </w:rPr>
        <w:t xml:space="preserve">MP </w:t>
      </w:r>
      <w:r w:rsidR="005B024F" w:rsidRPr="00530357">
        <w:rPr>
          <w:i w:val="0"/>
          <w:iCs/>
          <w:sz w:val="20"/>
        </w:rPr>
        <w:t>SJ-PK)</w:t>
      </w:r>
      <w:r w:rsidRPr="00530357">
        <w:rPr>
          <w:i w:val="0"/>
          <w:iCs/>
          <w:sz w:val="20"/>
        </w:rPr>
        <w:t>, revize 2019 (QMS+MP)</w:t>
      </w:r>
      <w:r w:rsidR="003E7FFA" w:rsidRPr="00530357">
        <w:rPr>
          <w:i w:val="0"/>
          <w:iCs/>
          <w:sz w:val="20"/>
        </w:rPr>
        <w:t>:</w:t>
      </w:r>
    </w:p>
    <w:p w:rsidR="007F599B" w:rsidRPr="0081339E" w:rsidRDefault="00786B4A" w:rsidP="00BD2185">
      <w:pPr>
        <w:pStyle w:val="Zkladntext"/>
        <w:spacing w:before="72" w:after="72"/>
        <w:ind w:firstLine="1276"/>
        <w:jc w:val="left"/>
        <w:rPr>
          <w:b/>
          <w:iCs/>
          <w:sz w:val="18"/>
          <w:szCs w:val="18"/>
        </w:rPr>
      </w:pPr>
      <w:r>
        <w:rPr>
          <w:b/>
          <w:iCs/>
          <w:noProof/>
          <w:sz w:val="18"/>
          <w:szCs w:val="18"/>
        </w:rPr>
        <w:pict w14:anchorId="566F86F9">
          <v:shape id="_x0000_s2224" type="#_x0000_t202" style="position:absolute;left:0;text-align:left;margin-left:141.75pt;margin-top:1.7pt;width:12.75pt;height:12.75pt;z-index:251687424;visibility:visible" strokeweight="1pt">
            <o:lock v:ext="edit" aspectratio="t"/>
            <v:textbox style="mso-next-textbox:#_x0000_s2224" inset="0,0,0,0">
              <w:txbxContent>
                <w:p w:rsidR="00646CF9" w:rsidRDefault="00646CF9" w:rsidP="00646CF9">
                  <w:pPr>
                    <w:pStyle w:val="Nadpis2"/>
                  </w:pPr>
                </w:p>
              </w:txbxContent>
            </v:textbox>
            <w10:anchorlock/>
          </v:shape>
        </w:pict>
      </w:r>
      <w:r>
        <w:rPr>
          <w:b/>
          <w:iCs/>
          <w:noProof/>
          <w:sz w:val="18"/>
          <w:szCs w:val="18"/>
        </w:rPr>
        <w:pict w14:anchorId="0F99D082">
          <v:shape id="_x0000_s2223" type="#_x0000_t202" style="position:absolute;left:0;text-align:left;margin-left:42.55pt;margin-top:1.7pt;width:12.75pt;height:12.75pt;z-index:251686400;visibility:visible" strokeweight="1pt">
            <o:lock v:ext="edit" aspectratio="t"/>
            <v:textbox style="mso-next-textbox:#_x0000_s2223" inset="0,0,0,0">
              <w:txbxContent>
                <w:p w:rsidR="00561008" w:rsidRDefault="00561008" w:rsidP="00561008">
                  <w:pPr>
                    <w:pStyle w:val="Nadpis2"/>
                  </w:pPr>
                </w:p>
              </w:txbxContent>
            </v:textbox>
            <w10:anchorlock/>
          </v:shape>
        </w:pict>
      </w:r>
      <w:r>
        <w:rPr>
          <w:b/>
          <w:iCs/>
          <w:noProof/>
          <w:sz w:val="18"/>
          <w:szCs w:val="18"/>
        </w:rPr>
        <w:pict w14:anchorId="1AE0BABC">
          <v:shape id="_x0000_s2222" type="#_x0000_t202" style="position:absolute;left:0;text-align:left;margin-left:241pt;margin-top:1.7pt;width:12.75pt;height:12.75pt;z-index:251685376;visibility:visible" strokeweight="1pt">
            <o:lock v:ext="edit" aspectratio="t"/>
            <v:textbox style="mso-next-textbox:#_x0000_s2222" inset="0,0,0,0">
              <w:txbxContent>
                <w:p w:rsidR="007F599B" w:rsidRDefault="007F599B" w:rsidP="007F599B">
                  <w:pPr>
                    <w:pStyle w:val="Nadpis2"/>
                  </w:pPr>
                </w:p>
              </w:txbxContent>
            </v:textbox>
            <w10:anchorlock/>
          </v:shape>
        </w:pict>
      </w:r>
      <w:r w:rsidR="007F599B" w:rsidRPr="0081339E">
        <w:rPr>
          <w:b/>
          <w:iCs/>
          <w:sz w:val="18"/>
          <w:szCs w:val="18"/>
        </w:rPr>
        <w:t>Část II/</w:t>
      </w:r>
      <w:r w:rsidR="00A749AE" w:rsidRPr="0081339E">
        <w:rPr>
          <w:b/>
          <w:iCs/>
          <w:sz w:val="18"/>
          <w:szCs w:val="18"/>
        </w:rPr>
        <w:t>1</w:t>
      </w:r>
      <w:r w:rsidR="003E7FFA">
        <w:rPr>
          <w:b/>
          <w:iCs/>
          <w:sz w:val="18"/>
          <w:szCs w:val="18"/>
        </w:rPr>
        <w:tab/>
      </w:r>
      <w:r w:rsidR="003E7FFA">
        <w:rPr>
          <w:b/>
          <w:iCs/>
          <w:sz w:val="18"/>
          <w:szCs w:val="18"/>
        </w:rPr>
        <w:tab/>
        <w:t xml:space="preserve">         Č</w:t>
      </w:r>
      <w:r w:rsidR="00561008" w:rsidRPr="0081339E">
        <w:rPr>
          <w:b/>
          <w:iCs/>
          <w:sz w:val="18"/>
          <w:szCs w:val="18"/>
        </w:rPr>
        <w:t>ást II/2</w:t>
      </w:r>
      <w:r w:rsidR="003E7FFA">
        <w:rPr>
          <w:b/>
          <w:iCs/>
          <w:sz w:val="18"/>
          <w:szCs w:val="18"/>
        </w:rPr>
        <w:tab/>
      </w:r>
      <w:r w:rsidR="0019574E">
        <w:rPr>
          <w:b/>
          <w:iCs/>
          <w:sz w:val="18"/>
          <w:szCs w:val="18"/>
        </w:rPr>
        <w:tab/>
        <w:t xml:space="preserve">     </w:t>
      </w:r>
      <w:r w:rsidR="00646CF9" w:rsidRPr="0081339E">
        <w:rPr>
          <w:b/>
          <w:iCs/>
          <w:sz w:val="18"/>
          <w:szCs w:val="18"/>
        </w:rPr>
        <w:t>Část II/4</w:t>
      </w:r>
    </w:p>
    <w:p w:rsidR="005B024F" w:rsidRPr="00762758" w:rsidRDefault="005B024F" w:rsidP="00BD2185">
      <w:pPr>
        <w:pStyle w:val="Podnadpis1"/>
        <w:tabs>
          <w:tab w:val="left" w:pos="426"/>
        </w:tabs>
        <w:spacing w:after="100"/>
        <w:rPr>
          <w:bCs/>
          <w:i w:val="0"/>
          <w:iCs/>
          <w:sz w:val="20"/>
        </w:rPr>
      </w:pPr>
      <w:r w:rsidRPr="00762758">
        <w:rPr>
          <w:bCs/>
          <w:i w:val="0"/>
          <w:iCs/>
          <w:sz w:val="20"/>
        </w:rPr>
        <w:tab/>
      </w:r>
      <w:r w:rsidR="007A745D" w:rsidRPr="00762758">
        <w:rPr>
          <w:bCs/>
          <w:i w:val="0"/>
          <w:iCs/>
          <w:sz w:val="20"/>
        </w:rPr>
        <w:t xml:space="preserve">ČSN </w:t>
      </w:r>
      <w:r w:rsidR="004D35F5">
        <w:rPr>
          <w:bCs/>
          <w:i w:val="0"/>
          <w:iCs/>
          <w:sz w:val="20"/>
        </w:rPr>
        <w:t xml:space="preserve">EN </w:t>
      </w:r>
      <w:r w:rsidR="007A745D" w:rsidRPr="00762758">
        <w:rPr>
          <w:bCs/>
          <w:i w:val="0"/>
          <w:iCs/>
          <w:sz w:val="20"/>
        </w:rPr>
        <w:t>ISO 45001:2018</w:t>
      </w:r>
      <w:r w:rsidR="007A745D">
        <w:rPr>
          <w:bCs/>
          <w:i w:val="0"/>
          <w:iCs/>
          <w:sz w:val="20"/>
        </w:rPr>
        <w:t>/</w:t>
      </w:r>
      <w:r w:rsidR="004D35F5">
        <w:rPr>
          <w:bCs/>
          <w:i w:val="0"/>
          <w:iCs/>
          <w:sz w:val="20"/>
        </w:rPr>
        <w:t xml:space="preserve">EN </w:t>
      </w:r>
      <w:r w:rsidR="007A745D">
        <w:rPr>
          <w:bCs/>
          <w:i w:val="0"/>
          <w:iCs/>
          <w:sz w:val="20"/>
        </w:rPr>
        <w:t>ISO 45001:20</w:t>
      </w:r>
      <w:r w:rsidR="004D35F5">
        <w:rPr>
          <w:bCs/>
          <w:i w:val="0"/>
          <w:iCs/>
          <w:sz w:val="20"/>
        </w:rPr>
        <w:t>23</w:t>
      </w:r>
      <w:r w:rsidR="007A745D">
        <w:rPr>
          <w:bCs/>
          <w:i w:val="0"/>
          <w:iCs/>
          <w:sz w:val="20"/>
        </w:rPr>
        <w:t xml:space="preserve"> </w:t>
      </w:r>
      <w:r w:rsidRPr="00762758">
        <w:rPr>
          <w:bCs/>
          <w:i w:val="0"/>
          <w:iCs/>
          <w:sz w:val="20"/>
        </w:rPr>
        <w:t>Systém managementu BOZP (OHSMS)</w:t>
      </w:r>
    </w:p>
    <w:p w:rsidR="005B024F" w:rsidRPr="00762758" w:rsidRDefault="005B024F" w:rsidP="003E7FFA">
      <w:pPr>
        <w:pStyle w:val="Podnadpis1"/>
        <w:tabs>
          <w:tab w:val="left" w:pos="426"/>
        </w:tabs>
        <w:ind w:left="425" w:right="-285" w:hanging="425"/>
        <w:rPr>
          <w:bCs/>
          <w:i w:val="0"/>
          <w:iCs/>
          <w:sz w:val="20"/>
        </w:rPr>
      </w:pPr>
      <w:r w:rsidRPr="00762758">
        <w:rPr>
          <w:bCs/>
          <w:i w:val="0"/>
          <w:iCs/>
          <w:sz w:val="20"/>
        </w:rPr>
        <w:tab/>
      </w:r>
      <w:r w:rsidR="003E7FFA" w:rsidRPr="00762758">
        <w:rPr>
          <w:bCs/>
          <w:i w:val="0"/>
          <w:iCs/>
          <w:sz w:val="20"/>
        </w:rPr>
        <w:t>ČSN EN ISO 14001:2016</w:t>
      </w:r>
      <w:r w:rsidR="003E7FFA">
        <w:rPr>
          <w:bCs/>
          <w:i w:val="0"/>
          <w:iCs/>
          <w:sz w:val="20"/>
        </w:rPr>
        <w:t xml:space="preserve">/EN ISO 14001:2015 </w:t>
      </w:r>
      <w:r w:rsidRPr="00762758">
        <w:rPr>
          <w:bCs/>
          <w:i w:val="0"/>
          <w:iCs/>
          <w:sz w:val="20"/>
        </w:rPr>
        <w:t>Systém environmentálního managementu (EMS)</w:t>
      </w:r>
    </w:p>
    <w:p w:rsidR="005B024F" w:rsidRPr="00762758" w:rsidRDefault="005B024F" w:rsidP="00BD2185">
      <w:pPr>
        <w:pStyle w:val="Podnadpis1"/>
        <w:tabs>
          <w:tab w:val="left" w:pos="426"/>
        </w:tabs>
        <w:ind w:left="425" w:hanging="425"/>
        <w:rPr>
          <w:i w:val="0"/>
          <w:iCs/>
          <w:sz w:val="20"/>
        </w:rPr>
      </w:pPr>
      <w:r w:rsidRPr="00762758">
        <w:rPr>
          <w:bCs/>
          <w:i w:val="0"/>
          <w:iCs/>
          <w:sz w:val="20"/>
        </w:rPr>
        <w:tab/>
      </w:r>
      <w:r w:rsidR="003E7FFA" w:rsidRPr="00762758">
        <w:rPr>
          <w:i w:val="0"/>
          <w:iCs/>
          <w:sz w:val="20"/>
        </w:rPr>
        <w:t>ČSN 01 0391:20</w:t>
      </w:r>
      <w:r w:rsidR="003E7FFA">
        <w:rPr>
          <w:i w:val="0"/>
          <w:iCs/>
          <w:sz w:val="20"/>
        </w:rPr>
        <w:t xml:space="preserve">21 </w:t>
      </w:r>
      <w:r w:rsidRPr="00762758">
        <w:rPr>
          <w:i w:val="0"/>
          <w:iCs/>
          <w:sz w:val="20"/>
        </w:rPr>
        <w:t xml:space="preserve">Systém managementu společenské odpovědnosti </w:t>
      </w:r>
      <w:r w:rsidR="003E7FFA">
        <w:rPr>
          <w:i w:val="0"/>
          <w:iCs/>
          <w:sz w:val="20"/>
        </w:rPr>
        <w:t xml:space="preserve">organizací </w:t>
      </w:r>
      <w:r w:rsidRPr="00762758">
        <w:rPr>
          <w:i w:val="0"/>
          <w:iCs/>
          <w:sz w:val="20"/>
        </w:rPr>
        <w:t xml:space="preserve">(CSR) </w:t>
      </w:r>
    </w:p>
    <w:p w:rsidR="005B024F" w:rsidRPr="001A5383" w:rsidRDefault="005B024F" w:rsidP="00BD2185">
      <w:pPr>
        <w:pStyle w:val="Podnadpis1"/>
        <w:tabs>
          <w:tab w:val="left" w:pos="426"/>
        </w:tabs>
        <w:ind w:left="426" w:hanging="426"/>
        <w:jc w:val="both"/>
        <w:rPr>
          <w:b w:val="0"/>
          <w:bCs/>
          <w:i w:val="0"/>
          <w:iCs/>
          <w:sz w:val="16"/>
          <w:szCs w:val="16"/>
        </w:rPr>
      </w:pPr>
      <w:r w:rsidRPr="00762758">
        <w:rPr>
          <w:bCs/>
          <w:i w:val="0"/>
          <w:iCs/>
          <w:sz w:val="20"/>
        </w:rPr>
        <w:tab/>
      </w:r>
      <w:r w:rsidRPr="00B846E8">
        <w:rPr>
          <w:i w:val="0"/>
          <w:iCs/>
          <w:sz w:val="16"/>
          <w:szCs w:val="16"/>
        </w:rPr>
        <w:t>dále jen SM</w:t>
      </w:r>
      <w:r w:rsidRPr="001A5383">
        <w:rPr>
          <w:b w:val="0"/>
          <w:bCs/>
          <w:i w:val="0"/>
          <w:iCs/>
          <w:sz w:val="16"/>
          <w:szCs w:val="16"/>
        </w:rPr>
        <w:t xml:space="preserve"> (společná zkratka pro QMS, </w:t>
      </w:r>
      <w:r w:rsidR="0002166F" w:rsidRPr="001A5383">
        <w:rPr>
          <w:b w:val="0"/>
          <w:bCs/>
          <w:i w:val="0"/>
          <w:iCs/>
          <w:sz w:val="16"/>
          <w:szCs w:val="16"/>
        </w:rPr>
        <w:t xml:space="preserve">QMS+MP, </w:t>
      </w:r>
      <w:r w:rsidRPr="001A5383">
        <w:rPr>
          <w:b w:val="0"/>
          <w:bCs/>
          <w:i w:val="0"/>
          <w:iCs/>
          <w:sz w:val="16"/>
          <w:szCs w:val="16"/>
        </w:rPr>
        <w:t>OHSMS, EMS, CSR)</w:t>
      </w:r>
    </w:p>
    <w:p w:rsidR="00475FCE" w:rsidRDefault="00475FCE" w:rsidP="00475FCE">
      <w:pPr>
        <w:pStyle w:val="Zkladntext"/>
        <w:rPr>
          <w:sz w:val="16"/>
          <w:szCs w:val="16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9"/>
        <w:gridCol w:w="1484"/>
        <w:gridCol w:w="817"/>
        <w:gridCol w:w="706"/>
        <w:gridCol w:w="1478"/>
        <w:gridCol w:w="1479"/>
      </w:tblGrid>
      <w:tr w:rsidR="0050011F" w:rsidTr="004214F3">
        <w:trPr>
          <w:trHeight w:val="386"/>
          <w:jc w:val="center"/>
        </w:trPr>
        <w:tc>
          <w:tcPr>
            <w:tcW w:w="3249" w:type="dxa"/>
            <w:tcBorders>
              <w:top w:val="single" w:sz="4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50011F" w:rsidRPr="00CC32CD" w:rsidRDefault="0050011F" w:rsidP="0050011F">
            <w:pPr>
              <w:pStyle w:val="Podnadpis1"/>
              <w:rPr>
                <w:i w:val="0"/>
                <w:sz w:val="18"/>
                <w:szCs w:val="18"/>
              </w:rPr>
            </w:pPr>
            <w:r w:rsidRPr="00CC32CD">
              <w:rPr>
                <w:i w:val="0"/>
                <w:sz w:val="18"/>
                <w:szCs w:val="18"/>
              </w:rPr>
              <w:t>Minimální poč</w:t>
            </w:r>
            <w:r w:rsidR="00615320">
              <w:rPr>
                <w:i w:val="0"/>
                <w:sz w:val="18"/>
                <w:szCs w:val="18"/>
              </w:rPr>
              <w:t>et</w:t>
            </w:r>
            <w:r w:rsidRPr="00CC32CD">
              <w:rPr>
                <w:i w:val="0"/>
                <w:sz w:val="18"/>
                <w:szCs w:val="18"/>
              </w:rPr>
              <w:t xml:space="preserve"> osoboauditodní pro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50011F" w:rsidRPr="00CC32CD" w:rsidRDefault="0050011F" w:rsidP="0050011F">
            <w:pPr>
              <w:pStyle w:val="Podnadpis1"/>
              <w:ind w:right="-95"/>
              <w:rPr>
                <w:i w:val="0"/>
                <w:sz w:val="18"/>
                <w:szCs w:val="18"/>
              </w:rPr>
            </w:pPr>
            <w:r w:rsidRPr="00CC32CD">
              <w:rPr>
                <w:i w:val="0"/>
                <w:sz w:val="18"/>
                <w:szCs w:val="18"/>
              </w:rPr>
              <w:t>QMS: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50011F" w:rsidRPr="00CC32CD" w:rsidRDefault="0050011F" w:rsidP="0050011F">
            <w:pPr>
              <w:pStyle w:val="Podnadpis1"/>
              <w:ind w:right="-1"/>
              <w:rPr>
                <w:i w:val="0"/>
                <w:sz w:val="18"/>
                <w:szCs w:val="18"/>
              </w:rPr>
            </w:pPr>
            <w:r w:rsidRPr="00CC32CD">
              <w:rPr>
                <w:i w:val="0"/>
                <w:sz w:val="18"/>
                <w:szCs w:val="18"/>
              </w:rPr>
              <w:t>OHSMS: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50011F" w:rsidRPr="00CC32CD" w:rsidDel="00284FB8" w:rsidRDefault="0050011F" w:rsidP="0050011F">
            <w:pPr>
              <w:pStyle w:val="Podnadpis1"/>
              <w:ind w:right="-1"/>
              <w:rPr>
                <w:i w:val="0"/>
                <w:sz w:val="18"/>
                <w:szCs w:val="18"/>
              </w:rPr>
            </w:pPr>
            <w:r w:rsidRPr="00CC32CD">
              <w:rPr>
                <w:i w:val="0"/>
                <w:sz w:val="18"/>
                <w:szCs w:val="18"/>
              </w:rPr>
              <w:t>EMS: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6" w:space="0" w:color="auto"/>
            </w:tcBorders>
            <w:shd w:val="pct15" w:color="auto" w:fill="auto"/>
            <w:vAlign w:val="center"/>
          </w:tcPr>
          <w:p w:rsidR="0050011F" w:rsidRPr="00CC32CD" w:rsidRDefault="0050011F" w:rsidP="0050011F">
            <w:pPr>
              <w:pStyle w:val="Podnadpis1"/>
              <w:ind w:right="-1"/>
              <w:rPr>
                <w:i w:val="0"/>
                <w:sz w:val="18"/>
                <w:szCs w:val="18"/>
              </w:rPr>
            </w:pPr>
            <w:r w:rsidRPr="00CC32CD">
              <w:rPr>
                <w:i w:val="0"/>
                <w:sz w:val="18"/>
                <w:szCs w:val="18"/>
              </w:rPr>
              <w:t>CSR:</w:t>
            </w:r>
          </w:p>
        </w:tc>
      </w:tr>
      <w:tr w:rsidR="00CE0882" w:rsidTr="004214F3">
        <w:trPr>
          <w:trHeight w:val="386"/>
          <w:jc w:val="center"/>
        </w:trPr>
        <w:tc>
          <w:tcPr>
            <w:tcW w:w="9213" w:type="dxa"/>
            <w:gridSpan w:val="6"/>
            <w:shd w:val="pct15" w:color="auto" w:fill="auto"/>
            <w:vAlign w:val="center"/>
          </w:tcPr>
          <w:p w:rsidR="00CE0882" w:rsidRPr="00CE0882" w:rsidRDefault="00CE0882" w:rsidP="0050011F">
            <w:pPr>
              <w:pStyle w:val="Podnadpis1"/>
              <w:ind w:right="-1"/>
              <w:rPr>
                <w:i w:val="0"/>
                <w:color w:val="auto"/>
                <w:sz w:val="18"/>
                <w:szCs w:val="18"/>
              </w:rPr>
            </w:pPr>
            <w:r w:rsidRPr="00CE0882">
              <w:rPr>
                <w:i w:val="0"/>
                <w:color w:val="auto"/>
                <w:sz w:val="18"/>
                <w:szCs w:val="18"/>
              </w:rPr>
              <w:t>Min</w:t>
            </w:r>
            <w:r w:rsidR="00615320">
              <w:rPr>
                <w:i w:val="0"/>
                <w:color w:val="auto"/>
                <w:sz w:val="18"/>
                <w:szCs w:val="18"/>
              </w:rPr>
              <w:t>imální</w:t>
            </w:r>
            <w:r w:rsidRPr="00CE0882">
              <w:rPr>
                <w:i w:val="0"/>
                <w:color w:val="auto"/>
                <w:sz w:val="18"/>
                <w:szCs w:val="18"/>
              </w:rPr>
              <w:t xml:space="preserve"> počet </w:t>
            </w:r>
            <w:r w:rsidR="00615320">
              <w:rPr>
                <w:i w:val="0"/>
                <w:color w:val="auto"/>
                <w:sz w:val="18"/>
                <w:szCs w:val="18"/>
              </w:rPr>
              <w:t>osoboauditodní</w:t>
            </w:r>
            <w:r w:rsidRPr="00CE0882">
              <w:rPr>
                <w:i w:val="0"/>
                <w:color w:val="auto"/>
                <w:sz w:val="18"/>
                <w:szCs w:val="18"/>
              </w:rPr>
              <w:t xml:space="preserve"> pro integrovaný audit SM:</w:t>
            </w:r>
          </w:p>
        </w:tc>
      </w:tr>
      <w:tr w:rsidR="0050011F" w:rsidTr="004214F3">
        <w:trPr>
          <w:trHeight w:val="386"/>
          <w:jc w:val="center"/>
        </w:trPr>
        <w:tc>
          <w:tcPr>
            <w:tcW w:w="555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50011F" w:rsidRPr="00C86F2D" w:rsidRDefault="0050011F" w:rsidP="0050011F">
            <w:pPr>
              <w:pStyle w:val="Podnadpis1"/>
              <w:rPr>
                <w:i w:val="0"/>
                <w:sz w:val="20"/>
              </w:rPr>
            </w:pPr>
          </w:p>
        </w:tc>
        <w:tc>
          <w:tcPr>
            <w:tcW w:w="3663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pct15" w:color="auto" w:fill="auto"/>
            <w:vAlign w:val="center"/>
          </w:tcPr>
          <w:p w:rsidR="0050011F" w:rsidRPr="00261861" w:rsidRDefault="0050011F" w:rsidP="0050011F">
            <w:pPr>
              <w:pStyle w:val="Podnadpis1"/>
              <w:rPr>
                <w:i w:val="0"/>
                <w:sz w:val="20"/>
              </w:rPr>
            </w:pPr>
            <w:r w:rsidRPr="00261861">
              <w:rPr>
                <w:i w:val="0"/>
                <w:sz w:val="20"/>
              </w:rPr>
              <w:t>Číslo žádosti:</w:t>
            </w:r>
          </w:p>
        </w:tc>
      </w:tr>
    </w:tbl>
    <w:p w:rsidR="00475FCE" w:rsidRDefault="00475FCE" w:rsidP="00475FCE">
      <w:pPr>
        <w:pStyle w:val="Zkladntext"/>
        <w:rPr>
          <w:sz w:val="4"/>
        </w:rPr>
      </w:pPr>
    </w:p>
    <w:p w:rsidR="00475FCE" w:rsidRDefault="00AA2816" w:rsidP="00475FCE">
      <w:pPr>
        <w:pStyle w:val="Zkladntext"/>
        <w:ind w:firstLine="5812"/>
        <w:outlineLvl w:val="0"/>
        <w:rPr>
          <w:sz w:val="16"/>
        </w:rPr>
      </w:pPr>
      <w:r>
        <w:rPr>
          <w:sz w:val="16"/>
        </w:rPr>
        <w:t>Žadatel nevyplňuje</w:t>
      </w:r>
    </w:p>
    <w:p w:rsidR="00475FCE" w:rsidRPr="000E54F0" w:rsidRDefault="00475FCE" w:rsidP="00475FCE">
      <w:pPr>
        <w:pStyle w:val="Zkladntext"/>
        <w:rPr>
          <w:sz w:val="16"/>
          <w:szCs w:val="16"/>
        </w:rPr>
      </w:pPr>
    </w:p>
    <w:p w:rsidR="00954C33" w:rsidRPr="00144F21" w:rsidRDefault="00954C33" w:rsidP="00954C33">
      <w:pPr>
        <w:pStyle w:val="Nadpis"/>
        <w:outlineLvl w:val="0"/>
        <w:rPr>
          <w:i w:val="0"/>
          <w:iCs/>
          <w:sz w:val="28"/>
          <w:szCs w:val="28"/>
        </w:rPr>
      </w:pPr>
      <w:r w:rsidRPr="00144F21">
        <w:rPr>
          <w:i w:val="0"/>
          <w:iCs/>
          <w:sz w:val="28"/>
          <w:szCs w:val="28"/>
        </w:rPr>
        <w:t>Část 1: Údaje o žadateli</w:t>
      </w:r>
    </w:p>
    <w:tbl>
      <w:tblPr>
        <w:tblW w:w="92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"/>
        <w:gridCol w:w="1124"/>
        <w:gridCol w:w="1407"/>
        <w:gridCol w:w="140"/>
        <w:gridCol w:w="1933"/>
        <w:gridCol w:w="318"/>
        <w:gridCol w:w="422"/>
        <w:gridCol w:w="2812"/>
      </w:tblGrid>
      <w:tr w:rsidR="00954C33" w:rsidRPr="008D7EEA" w:rsidTr="00CC05FA">
        <w:trPr>
          <w:jc w:val="center"/>
        </w:trPr>
        <w:tc>
          <w:tcPr>
            <w:tcW w:w="2180" w:type="dxa"/>
            <w:gridSpan w:val="2"/>
            <w:shd w:val="pct15" w:color="auto" w:fill="auto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Název a adresa žadatele</w:t>
            </w:r>
            <w:r w:rsidR="00886C02">
              <w:rPr>
                <w:i w:val="0"/>
                <w:iCs/>
                <w:sz w:val="22"/>
                <w:szCs w:val="22"/>
              </w:rPr>
              <w:t xml:space="preserve"> (název organizace)</w:t>
            </w:r>
          </w:p>
        </w:tc>
        <w:tc>
          <w:tcPr>
            <w:tcW w:w="7032" w:type="dxa"/>
            <w:gridSpan w:val="6"/>
          </w:tcPr>
          <w:p w:rsidR="00954C33" w:rsidRPr="000C7D10" w:rsidRDefault="00954C33" w:rsidP="00D649E1">
            <w:pPr>
              <w:pStyle w:val="Zkladntext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954C33" w:rsidRPr="000C7D10" w:rsidRDefault="00954C33" w:rsidP="00D649E1">
            <w:pPr>
              <w:pStyle w:val="Zkladntext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615320" w:rsidRPr="000C7D10" w:rsidRDefault="00615320" w:rsidP="00D649E1">
            <w:pPr>
              <w:pStyle w:val="Zkladntext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CA3310" w:rsidRDefault="00CA3310" w:rsidP="00D649E1">
            <w:pPr>
              <w:pStyle w:val="Zkladntext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0C7D10" w:rsidRPr="000C7D10" w:rsidRDefault="000C7D10" w:rsidP="00D649E1">
            <w:pPr>
              <w:pStyle w:val="Zkladntext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954C33" w:rsidRPr="00613FE4" w:rsidRDefault="00954C33" w:rsidP="003612ED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  <w:r w:rsidRPr="00613FE4">
              <w:rPr>
                <w:b w:val="0"/>
                <w:i w:val="0"/>
                <w:iCs/>
                <w:sz w:val="22"/>
                <w:szCs w:val="22"/>
              </w:rPr>
              <w:t>PSČ:</w:t>
            </w:r>
          </w:p>
          <w:p w:rsidR="00954C33" w:rsidRPr="0015775A" w:rsidRDefault="00954C33" w:rsidP="003612ED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  <w:r w:rsidRPr="0015775A">
              <w:rPr>
                <w:b w:val="0"/>
                <w:i w:val="0"/>
                <w:iCs/>
                <w:sz w:val="22"/>
                <w:szCs w:val="22"/>
              </w:rPr>
              <w:t>IČ/DIČ:</w:t>
            </w:r>
          </w:p>
        </w:tc>
      </w:tr>
      <w:tr w:rsidR="0050011F" w:rsidRPr="008D7EEA" w:rsidTr="00CC05FA">
        <w:trPr>
          <w:trHeight w:val="405"/>
          <w:jc w:val="center"/>
        </w:trPr>
        <w:tc>
          <w:tcPr>
            <w:tcW w:w="2180" w:type="dxa"/>
            <w:gridSpan w:val="2"/>
            <w:shd w:val="pct15" w:color="auto" w:fill="auto"/>
            <w:vAlign w:val="center"/>
          </w:tcPr>
          <w:p w:rsidR="0050011F" w:rsidRPr="008D7EEA" w:rsidRDefault="0050011F" w:rsidP="003612ED">
            <w:pPr>
              <w:pStyle w:val="Podnadpis1"/>
              <w:jc w:val="both"/>
              <w:rPr>
                <w:i w:val="0"/>
                <w:iCs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Telefon</w:t>
            </w:r>
          </w:p>
        </w:tc>
        <w:tc>
          <w:tcPr>
            <w:tcW w:w="7032" w:type="dxa"/>
            <w:gridSpan w:val="6"/>
            <w:shd w:val="clear" w:color="auto" w:fill="auto"/>
            <w:vAlign w:val="center"/>
          </w:tcPr>
          <w:p w:rsidR="0050011F" w:rsidRPr="00795D07" w:rsidRDefault="0050011F" w:rsidP="003612ED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954C33" w:rsidRPr="008D7EEA" w:rsidTr="00CC05FA">
        <w:trPr>
          <w:trHeight w:val="416"/>
          <w:jc w:val="center"/>
        </w:trPr>
        <w:tc>
          <w:tcPr>
            <w:tcW w:w="2180" w:type="dxa"/>
            <w:gridSpan w:val="2"/>
            <w:shd w:val="pct15" w:color="auto" w:fill="auto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E-mail</w:t>
            </w:r>
          </w:p>
        </w:tc>
        <w:tc>
          <w:tcPr>
            <w:tcW w:w="7032" w:type="dxa"/>
            <w:gridSpan w:val="6"/>
          </w:tcPr>
          <w:p w:rsidR="00954C33" w:rsidRPr="00795D07" w:rsidRDefault="00954C33" w:rsidP="003612ED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954C33" w:rsidRPr="008D7EEA" w:rsidTr="00CC05FA">
        <w:trPr>
          <w:jc w:val="center"/>
        </w:trPr>
        <w:tc>
          <w:tcPr>
            <w:tcW w:w="2180" w:type="dxa"/>
            <w:gridSpan w:val="2"/>
            <w:tcBorders>
              <w:bottom w:val="single" w:sz="8" w:space="0" w:color="auto"/>
            </w:tcBorders>
            <w:shd w:val="pct15" w:color="auto" w:fill="auto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Kontaktní pracovník</w:t>
            </w:r>
          </w:p>
        </w:tc>
        <w:tc>
          <w:tcPr>
            <w:tcW w:w="1547" w:type="dxa"/>
            <w:gridSpan w:val="2"/>
            <w:tcBorders>
              <w:bottom w:val="single" w:sz="8" w:space="0" w:color="auto"/>
            </w:tcBorders>
          </w:tcPr>
          <w:p w:rsidR="00954C33" w:rsidRPr="008D7EEA" w:rsidRDefault="00954C33" w:rsidP="003612ED">
            <w:pPr>
              <w:pStyle w:val="Podnadpis1"/>
              <w:rPr>
                <w:b w:val="0"/>
                <w:i w:val="0"/>
                <w:iCs/>
                <w:sz w:val="20"/>
              </w:rPr>
            </w:pPr>
            <w:r w:rsidRPr="008D7EEA">
              <w:rPr>
                <w:b w:val="0"/>
                <w:i w:val="0"/>
                <w:iCs/>
                <w:sz w:val="20"/>
              </w:rPr>
              <w:t>Titul:</w:t>
            </w:r>
          </w:p>
        </w:tc>
        <w:tc>
          <w:tcPr>
            <w:tcW w:w="2251" w:type="dxa"/>
            <w:gridSpan w:val="2"/>
            <w:tcBorders>
              <w:bottom w:val="single" w:sz="8" w:space="0" w:color="auto"/>
            </w:tcBorders>
          </w:tcPr>
          <w:p w:rsidR="00954C33" w:rsidRPr="008D7EEA" w:rsidRDefault="00954C33" w:rsidP="003612ED">
            <w:pPr>
              <w:pStyle w:val="Podnadpis1"/>
              <w:rPr>
                <w:b w:val="0"/>
                <w:i w:val="0"/>
                <w:iCs/>
                <w:sz w:val="20"/>
              </w:rPr>
            </w:pPr>
            <w:r w:rsidRPr="008D7EEA">
              <w:rPr>
                <w:b w:val="0"/>
                <w:i w:val="0"/>
                <w:iCs/>
                <w:sz w:val="20"/>
              </w:rPr>
              <w:t>Jméno:</w:t>
            </w:r>
          </w:p>
        </w:tc>
        <w:tc>
          <w:tcPr>
            <w:tcW w:w="3234" w:type="dxa"/>
            <w:gridSpan w:val="2"/>
            <w:tcBorders>
              <w:bottom w:val="single" w:sz="8" w:space="0" w:color="auto"/>
            </w:tcBorders>
          </w:tcPr>
          <w:p w:rsidR="00954C33" w:rsidRPr="008D7EEA" w:rsidRDefault="00954C33" w:rsidP="003612ED">
            <w:pPr>
              <w:pStyle w:val="Podnadpis1"/>
              <w:rPr>
                <w:b w:val="0"/>
                <w:i w:val="0"/>
                <w:iCs/>
                <w:sz w:val="20"/>
              </w:rPr>
            </w:pPr>
            <w:r w:rsidRPr="008D7EEA">
              <w:rPr>
                <w:b w:val="0"/>
                <w:i w:val="0"/>
                <w:iCs/>
                <w:sz w:val="20"/>
              </w:rPr>
              <w:t>Příjmení:</w:t>
            </w:r>
          </w:p>
        </w:tc>
      </w:tr>
      <w:tr w:rsidR="00954C33" w:rsidRPr="008D7EEA" w:rsidTr="00CC05FA">
        <w:trPr>
          <w:jc w:val="center"/>
        </w:trPr>
        <w:tc>
          <w:tcPr>
            <w:tcW w:w="2180" w:type="dxa"/>
            <w:gridSpan w:val="2"/>
            <w:tcBorders>
              <w:top w:val="single" w:sz="8" w:space="0" w:color="auto"/>
            </w:tcBorders>
            <w:shd w:val="pct15" w:color="auto" w:fill="auto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Adresa</w:t>
            </w:r>
          </w:p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</w:p>
        </w:tc>
        <w:tc>
          <w:tcPr>
            <w:tcW w:w="7032" w:type="dxa"/>
            <w:gridSpan w:val="6"/>
            <w:tcBorders>
              <w:top w:val="single" w:sz="8" w:space="0" w:color="auto"/>
            </w:tcBorders>
          </w:tcPr>
          <w:p w:rsidR="00954C33" w:rsidRPr="00613FE4" w:rsidRDefault="00954C33" w:rsidP="00D649E1">
            <w:pPr>
              <w:pStyle w:val="Zkladntext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29566F" w:rsidRPr="00613FE4" w:rsidRDefault="0029566F" w:rsidP="00D649E1">
            <w:pPr>
              <w:pStyle w:val="Zkladntext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D649E1" w:rsidRPr="00613FE4" w:rsidRDefault="00D649E1" w:rsidP="00D649E1">
            <w:pPr>
              <w:pStyle w:val="Zkladntext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E164A9" w:rsidRPr="0015775A" w:rsidRDefault="00E164A9" w:rsidP="003612ED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50011F" w:rsidRPr="008D7EEA" w:rsidTr="00CC05FA">
        <w:trPr>
          <w:trHeight w:val="405"/>
          <w:jc w:val="center"/>
        </w:trPr>
        <w:tc>
          <w:tcPr>
            <w:tcW w:w="2180" w:type="dxa"/>
            <w:gridSpan w:val="2"/>
            <w:shd w:val="pct15" w:color="auto" w:fill="auto"/>
            <w:vAlign w:val="center"/>
          </w:tcPr>
          <w:p w:rsidR="0050011F" w:rsidRPr="008D7EEA" w:rsidRDefault="0050011F" w:rsidP="003612ED">
            <w:pPr>
              <w:pStyle w:val="Podnadpis1"/>
              <w:rPr>
                <w:i w:val="0"/>
                <w:iCs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Telefon</w:t>
            </w:r>
          </w:p>
        </w:tc>
        <w:tc>
          <w:tcPr>
            <w:tcW w:w="7032" w:type="dxa"/>
            <w:gridSpan w:val="6"/>
            <w:shd w:val="clear" w:color="auto" w:fill="auto"/>
            <w:vAlign w:val="center"/>
          </w:tcPr>
          <w:p w:rsidR="0050011F" w:rsidRPr="00795D07" w:rsidRDefault="0050011F" w:rsidP="003612ED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954C33" w:rsidRPr="008D7EEA" w:rsidTr="00CC05FA">
        <w:trPr>
          <w:trHeight w:val="403"/>
          <w:jc w:val="center"/>
        </w:trPr>
        <w:tc>
          <w:tcPr>
            <w:tcW w:w="2180" w:type="dxa"/>
            <w:gridSpan w:val="2"/>
            <w:tcBorders>
              <w:bottom w:val="single" w:sz="8" w:space="0" w:color="auto"/>
            </w:tcBorders>
            <w:shd w:val="pct15" w:color="auto" w:fill="auto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E-mail</w:t>
            </w:r>
          </w:p>
        </w:tc>
        <w:tc>
          <w:tcPr>
            <w:tcW w:w="7032" w:type="dxa"/>
            <w:gridSpan w:val="6"/>
            <w:tcBorders>
              <w:bottom w:val="single" w:sz="8" w:space="0" w:color="auto"/>
            </w:tcBorders>
          </w:tcPr>
          <w:p w:rsidR="00954C33" w:rsidRPr="00795D07" w:rsidRDefault="00954C33" w:rsidP="003612ED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24255E" w:rsidRPr="008D7EEA" w:rsidTr="00CC05FA">
        <w:trPr>
          <w:trHeight w:val="403"/>
          <w:jc w:val="center"/>
        </w:trPr>
        <w:tc>
          <w:tcPr>
            <w:tcW w:w="2180" w:type="dxa"/>
            <w:gridSpan w:val="2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shd w:val="pct15" w:color="auto" w:fill="auto"/>
          </w:tcPr>
          <w:p w:rsidR="0024255E" w:rsidRPr="008D7EEA" w:rsidRDefault="00786B4A" w:rsidP="0024255E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lastRenderedPageBreak/>
              <w:pict w14:anchorId="3A6877EB">
                <v:shape id="Text Box 101" o:spid="_x0000_s2194" type="#_x0000_t202" style="position:absolute;margin-left:411.1pt;margin-top:4.25pt;width:12.75pt;height:12.75pt;z-index:251678208;visibility:visible;mso-position-horizontal-relative:text;mso-position-vertical-relative:text" o:allowincell="f" strokeweight="1pt">
                  <o:lock v:ext="edit" aspectratio="t"/>
                  <v:textbox style="mso-next-textbox:#Text Box 101" inset="0,0,0,0">
                    <w:txbxContent>
                      <w:p w:rsidR="0024255E" w:rsidRDefault="0024255E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54CD3FFF">
                <v:shape id="Text Box 100" o:spid="_x0000_s2193" type="#_x0000_t202" style="position:absolute;margin-left:253.45pt;margin-top:4.25pt;width:12.75pt;height:12.75pt;z-index:251677184;visibility:visible;mso-position-horizontal-relative:text;mso-position-vertical-relative:text" o:allowincell="f" strokeweight="1pt">
                  <o:lock v:ext="edit" aspectratio="t"/>
                  <v:textbox style="mso-next-textbox:#Text Box 100" inset="0,0,0,0">
                    <w:txbxContent>
                      <w:p w:rsidR="0024255E" w:rsidRDefault="0024255E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24255E" w:rsidRPr="007B2C1E">
              <w:rPr>
                <w:i w:val="0"/>
                <w:iCs/>
                <w:sz w:val="22"/>
                <w:szCs w:val="22"/>
              </w:rPr>
              <w:t>Způsob fakturace</w:t>
            </w:r>
          </w:p>
        </w:tc>
        <w:tc>
          <w:tcPr>
            <w:tcW w:w="348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</w:tcPr>
          <w:p w:rsidR="0024255E" w:rsidRPr="008D7EEA" w:rsidRDefault="0024255E" w:rsidP="0024255E">
            <w:pPr>
              <w:pStyle w:val="Podnadpis1"/>
              <w:rPr>
                <w:i w:val="0"/>
                <w:iCs/>
              </w:rPr>
            </w:pPr>
            <w:r>
              <w:rPr>
                <w:i w:val="0"/>
                <w:iCs/>
                <w:sz w:val="22"/>
                <w:szCs w:val="22"/>
              </w:rPr>
              <w:t xml:space="preserve">                       </w:t>
            </w:r>
            <w:r w:rsidRPr="007B2C1E">
              <w:rPr>
                <w:i w:val="0"/>
                <w:iCs/>
                <w:sz w:val="22"/>
                <w:szCs w:val="22"/>
              </w:rPr>
              <w:t>poštou</w:t>
            </w:r>
          </w:p>
        </w:tc>
        <w:tc>
          <w:tcPr>
            <w:tcW w:w="3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:rsidR="0024255E" w:rsidRPr="008D7EEA" w:rsidRDefault="0024255E" w:rsidP="0024255E">
            <w:pPr>
              <w:pStyle w:val="Podnadpis1"/>
              <w:rPr>
                <w:i w:val="0"/>
                <w:iCs/>
              </w:rPr>
            </w:pPr>
            <w:r>
              <w:rPr>
                <w:i w:val="0"/>
                <w:iCs/>
                <w:sz w:val="22"/>
                <w:szCs w:val="22"/>
              </w:rPr>
              <w:t xml:space="preserve">              </w:t>
            </w:r>
            <w:r w:rsidRPr="007B2C1E">
              <w:rPr>
                <w:i w:val="0"/>
                <w:iCs/>
                <w:sz w:val="22"/>
                <w:szCs w:val="22"/>
              </w:rPr>
              <w:t>elektronicky</w:t>
            </w:r>
          </w:p>
        </w:tc>
      </w:tr>
      <w:tr w:rsidR="00E164A9" w:rsidRPr="008D7EEA" w:rsidTr="00CC05FA">
        <w:trPr>
          <w:trHeight w:val="412"/>
          <w:jc w:val="center"/>
        </w:trPr>
        <w:tc>
          <w:tcPr>
            <w:tcW w:w="2180" w:type="dxa"/>
            <w:gridSpan w:val="2"/>
            <w:tcBorders>
              <w:top w:val="single" w:sz="8" w:space="0" w:color="auto"/>
            </w:tcBorders>
            <w:shd w:val="pct15" w:color="auto" w:fill="auto"/>
          </w:tcPr>
          <w:p w:rsidR="00E164A9" w:rsidRPr="008D7EEA" w:rsidRDefault="00E164A9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>Adresa pro fakturaci</w:t>
            </w:r>
          </w:p>
        </w:tc>
        <w:tc>
          <w:tcPr>
            <w:tcW w:w="7032" w:type="dxa"/>
            <w:gridSpan w:val="6"/>
            <w:tcBorders>
              <w:top w:val="single" w:sz="8" w:space="0" w:color="auto"/>
            </w:tcBorders>
          </w:tcPr>
          <w:p w:rsidR="00E164A9" w:rsidRPr="00795D07" w:rsidRDefault="00E164A9" w:rsidP="00D649E1">
            <w:pPr>
              <w:pStyle w:val="Zkladntext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E164A9" w:rsidRPr="00795D07" w:rsidRDefault="00E164A9" w:rsidP="00D649E1">
            <w:pPr>
              <w:pStyle w:val="Zkladntext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D649E1" w:rsidRPr="00795D07" w:rsidRDefault="00D649E1" w:rsidP="00D649E1">
            <w:pPr>
              <w:pStyle w:val="Zkladntext"/>
              <w:ind w:firstLine="0"/>
              <w:jc w:val="left"/>
              <w:rPr>
                <w:iCs/>
                <w:sz w:val="22"/>
                <w:szCs w:val="22"/>
              </w:rPr>
            </w:pPr>
          </w:p>
          <w:p w:rsidR="00E164A9" w:rsidRPr="00E16059" w:rsidRDefault="00E164A9" w:rsidP="003612ED">
            <w:pPr>
              <w:pStyle w:val="Podnadpis1"/>
              <w:rPr>
                <w:b w:val="0"/>
                <w:i w:val="0"/>
                <w:iCs/>
              </w:rPr>
            </w:pPr>
          </w:p>
        </w:tc>
      </w:tr>
      <w:tr w:rsidR="00E164A9" w:rsidRPr="008D7EEA" w:rsidTr="00CC05FA">
        <w:trPr>
          <w:trHeight w:val="412"/>
          <w:jc w:val="center"/>
        </w:trPr>
        <w:tc>
          <w:tcPr>
            <w:tcW w:w="2180" w:type="dxa"/>
            <w:gridSpan w:val="2"/>
            <w:shd w:val="pct15" w:color="auto" w:fill="auto"/>
          </w:tcPr>
          <w:p w:rsidR="00E164A9" w:rsidRPr="008D7EEA" w:rsidRDefault="00E164A9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>Email pro fakturaci</w:t>
            </w:r>
          </w:p>
        </w:tc>
        <w:tc>
          <w:tcPr>
            <w:tcW w:w="7032" w:type="dxa"/>
            <w:gridSpan w:val="6"/>
          </w:tcPr>
          <w:p w:rsidR="00E164A9" w:rsidRPr="00795D07" w:rsidRDefault="00E164A9" w:rsidP="003612ED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E164A9" w:rsidRPr="008D7EEA" w:rsidTr="00CC05FA">
        <w:trPr>
          <w:trHeight w:val="412"/>
          <w:jc w:val="center"/>
        </w:trPr>
        <w:tc>
          <w:tcPr>
            <w:tcW w:w="2180" w:type="dxa"/>
            <w:gridSpan w:val="2"/>
            <w:shd w:val="pct15" w:color="auto" w:fill="auto"/>
          </w:tcPr>
          <w:p w:rsidR="00E164A9" w:rsidRPr="008D7EEA" w:rsidRDefault="00E164A9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>Telefon</w:t>
            </w:r>
          </w:p>
        </w:tc>
        <w:tc>
          <w:tcPr>
            <w:tcW w:w="7032" w:type="dxa"/>
            <w:gridSpan w:val="6"/>
          </w:tcPr>
          <w:p w:rsidR="00E164A9" w:rsidRPr="00795D07" w:rsidRDefault="00E164A9" w:rsidP="003612ED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954C33" w:rsidRPr="008D7EEA" w:rsidTr="00CC05FA">
        <w:trPr>
          <w:trHeight w:val="412"/>
          <w:jc w:val="center"/>
        </w:trPr>
        <w:tc>
          <w:tcPr>
            <w:tcW w:w="2180" w:type="dxa"/>
            <w:gridSpan w:val="2"/>
            <w:shd w:val="pct15" w:color="auto" w:fill="auto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Banka</w:t>
            </w:r>
          </w:p>
        </w:tc>
        <w:tc>
          <w:tcPr>
            <w:tcW w:w="7032" w:type="dxa"/>
            <w:gridSpan w:val="6"/>
          </w:tcPr>
          <w:p w:rsidR="00954C33" w:rsidRPr="00795D07" w:rsidRDefault="00954C33" w:rsidP="003612ED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954C33" w:rsidRPr="008D7EEA" w:rsidTr="00CC05FA">
        <w:trPr>
          <w:trHeight w:val="409"/>
          <w:jc w:val="center"/>
        </w:trPr>
        <w:tc>
          <w:tcPr>
            <w:tcW w:w="2180" w:type="dxa"/>
            <w:gridSpan w:val="2"/>
            <w:shd w:val="pct15" w:color="auto" w:fill="auto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Číslo účtu</w:t>
            </w:r>
          </w:p>
        </w:tc>
        <w:tc>
          <w:tcPr>
            <w:tcW w:w="7032" w:type="dxa"/>
            <w:gridSpan w:val="6"/>
          </w:tcPr>
          <w:p w:rsidR="00954C33" w:rsidRPr="00795D07" w:rsidRDefault="00954C33" w:rsidP="003612ED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B3705E" w:rsidRPr="008D7EEA" w:rsidTr="00B3705E">
        <w:trPr>
          <w:trHeight w:val="409"/>
          <w:jc w:val="center"/>
        </w:trPr>
        <w:tc>
          <w:tcPr>
            <w:tcW w:w="9212" w:type="dxa"/>
            <w:gridSpan w:val="8"/>
            <w:shd w:val="clear" w:color="auto" w:fill="auto"/>
          </w:tcPr>
          <w:p w:rsidR="00B3705E" w:rsidRPr="00830E76" w:rsidRDefault="00B3705E" w:rsidP="00B370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0E76">
              <w:rPr>
                <w:rFonts w:ascii="Arial" w:hAnsi="Arial" w:cs="Arial"/>
                <w:sz w:val="22"/>
                <w:szCs w:val="22"/>
              </w:rPr>
              <w:t>Registrační poplatek za registraci Žádosti:</w:t>
            </w:r>
          </w:p>
          <w:p w:rsidR="00B3705E" w:rsidRPr="008D7EEA" w:rsidRDefault="00B3705E" w:rsidP="00B3705E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830E76">
              <w:rPr>
                <w:rFonts w:ascii="Arial" w:hAnsi="Arial" w:cs="Arial"/>
                <w:sz w:val="22"/>
                <w:szCs w:val="22"/>
              </w:rPr>
              <w:t>5.000,-- Kč</w:t>
            </w:r>
            <w:r w:rsidR="00B90A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6AE2">
              <w:rPr>
                <w:rFonts w:ascii="Arial" w:hAnsi="Arial" w:cs="Arial"/>
                <w:sz w:val="22"/>
                <w:szCs w:val="22"/>
              </w:rPr>
              <w:t xml:space="preserve">(200,-- EUR) </w:t>
            </w:r>
            <w:r w:rsidRPr="00830E76">
              <w:rPr>
                <w:rFonts w:ascii="Arial" w:hAnsi="Arial" w:cs="Arial"/>
                <w:sz w:val="22"/>
                <w:szCs w:val="22"/>
              </w:rPr>
              <w:t xml:space="preserve">/ za každý SM </w:t>
            </w:r>
            <w:r w:rsidRPr="00830E76">
              <w:rPr>
                <w:rFonts w:ascii="Arial" w:hAnsi="Arial" w:cs="Arial"/>
                <w:sz w:val="16"/>
                <w:szCs w:val="16"/>
              </w:rPr>
              <w:t>(cena zahrnuje: administrativní zajištění zakázky, zpracování žádosti, zpracování smlouvy o dílo/o kontrolní činnosti, vydávání certifikátů, …)</w:t>
            </w:r>
          </w:p>
        </w:tc>
      </w:tr>
      <w:tr w:rsidR="00491F0D" w:rsidRPr="008D7EEA">
        <w:trPr>
          <w:jc w:val="center"/>
        </w:trPr>
        <w:tc>
          <w:tcPr>
            <w:tcW w:w="9212" w:type="dxa"/>
            <w:gridSpan w:val="8"/>
            <w:shd w:val="pct15" w:color="auto" w:fill="auto"/>
          </w:tcPr>
          <w:p w:rsidR="00491F0D" w:rsidRPr="00E72793" w:rsidRDefault="00A66AD0" w:rsidP="00174093">
            <w:pPr>
              <w:pStyle w:val="Podnadpis1"/>
              <w:jc w:val="center"/>
              <w:rPr>
                <w:i w:val="0"/>
                <w:iCs/>
                <w:szCs w:val="24"/>
              </w:rPr>
            </w:pPr>
            <w:r>
              <w:rPr>
                <w:i w:val="0"/>
                <w:iCs/>
                <w:szCs w:val="24"/>
              </w:rPr>
              <w:t>Z</w:t>
            </w:r>
            <w:r w:rsidR="00491F0D" w:rsidRPr="00E72793">
              <w:rPr>
                <w:i w:val="0"/>
                <w:iCs/>
                <w:szCs w:val="24"/>
              </w:rPr>
              <w:t>ástupce žadatele</w:t>
            </w:r>
            <w:r>
              <w:rPr>
                <w:i w:val="0"/>
                <w:iCs/>
                <w:szCs w:val="24"/>
              </w:rPr>
              <w:t xml:space="preserve"> oprávněného k podpisu smlouvy</w:t>
            </w:r>
            <w:r w:rsidR="0074651F">
              <w:rPr>
                <w:i w:val="0"/>
                <w:iCs/>
                <w:szCs w:val="24"/>
              </w:rPr>
              <w:t xml:space="preserve"> o dílo</w:t>
            </w:r>
          </w:p>
        </w:tc>
      </w:tr>
      <w:tr w:rsidR="00386F58" w:rsidRPr="008D7EEA" w:rsidTr="00CC05FA">
        <w:trPr>
          <w:trHeight w:val="355"/>
          <w:jc w:val="center"/>
        </w:trPr>
        <w:tc>
          <w:tcPr>
            <w:tcW w:w="1056" w:type="dxa"/>
            <w:vAlign w:val="center"/>
          </w:tcPr>
          <w:p w:rsidR="00386F58" w:rsidRPr="008D7EEA" w:rsidRDefault="00386F58" w:rsidP="00E72793">
            <w:pPr>
              <w:pStyle w:val="Podnadpis1"/>
              <w:spacing w:before="0" w:after="0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Titul</w:t>
            </w:r>
          </w:p>
        </w:tc>
        <w:tc>
          <w:tcPr>
            <w:tcW w:w="2531" w:type="dxa"/>
            <w:gridSpan w:val="2"/>
            <w:vAlign w:val="center"/>
          </w:tcPr>
          <w:p w:rsidR="00386F58" w:rsidRPr="008D7EEA" w:rsidRDefault="00386F58" w:rsidP="00E72793">
            <w:pPr>
              <w:pStyle w:val="Podnadpis1"/>
              <w:spacing w:before="0" w:after="0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Jméno</w:t>
            </w:r>
          </w:p>
        </w:tc>
        <w:tc>
          <w:tcPr>
            <w:tcW w:w="2813" w:type="dxa"/>
            <w:gridSpan w:val="4"/>
            <w:vAlign w:val="center"/>
          </w:tcPr>
          <w:p w:rsidR="00386F58" w:rsidRPr="008D7EEA" w:rsidRDefault="00386F58" w:rsidP="00E72793">
            <w:pPr>
              <w:pStyle w:val="Podnadpis1"/>
              <w:spacing w:before="0" w:after="0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Příjmení</w:t>
            </w:r>
          </w:p>
        </w:tc>
        <w:tc>
          <w:tcPr>
            <w:tcW w:w="2812" w:type="dxa"/>
            <w:vAlign w:val="center"/>
          </w:tcPr>
          <w:p w:rsidR="00386F58" w:rsidRPr="008D7EEA" w:rsidRDefault="00386F58" w:rsidP="00E72793">
            <w:pPr>
              <w:pStyle w:val="Podnadpis1"/>
              <w:spacing w:before="0" w:after="0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Funkce</w:t>
            </w:r>
          </w:p>
        </w:tc>
      </w:tr>
      <w:tr w:rsidR="00386F58" w:rsidRPr="008D7EEA" w:rsidTr="00CC05FA">
        <w:trPr>
          <w:trHeight w:val="410"/>
          <w:jc w:val="center"/>
        </w:trPr>
        <w:tc>
          <w:tcPr>
            <w:tcW w:w="1056" w:type="dxa"/>
            <w:vAlign w:val="center"/>
          </w:tcPr>
          <w:p w:rsidR="00386F58" w:rsidRPr="00B948FB" w:rsidRDefault="00386F58" w:rsidP="00E72793">
            <w:pPr>
              <w:pStyle w:val="Podnadpis1"/>
              <w:spacing w:before="0" w:after="0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531" w:type="dxa"/>
            <w:gridSpan w:val="2"/>
            <w:vAlign w:val="center"/>
          </w:tcPr>
          <w:p w:rsidR="00386F58" w:rsidRPr="00B948FB" w:rsidRDefault="00386F58" w:rsidP="00E72793">
            <w:pPr>
              <w:pStyle w:val="Podnadpis1"/>
              <w:spacing w:before="0" w:after="0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813" w:type="dxa"/>
            <w:gridSpan w:val="4"/>
            <w:vAlign w:val="center"/>
          </w:tcPr>
          <w:p w:rsidR="00386F58" w:rsidRPr="00B948FB" w:rsidRDefault="00386F58" w:rsidP="00E72793">
            <w:pPr>
              <w:pStyle w:val="Podnadpis1"/>
              <w:spacing w:before="0" w:after="0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812" w:type="dxa"/>
            <w:vAlign w:val="center"/>
          </w:tcPr>
          <w:p w:rsidR="00386F58" w:rsidRPr="00B948FB" w:rsidRDefault="00386F58" w:rsidP="00E72793">
            <w:pPr>
              <w:pStyle w:val="Podnadpis1"/>
              <w:spacing w:before="0" w:after="0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386F58" w:rsidRPr="008D7EEA" w:rsidTr="00CC05FA">
        <w:trPr>
          <w:trHeight w:val="410"/>
          <w:jc w:val="center"/>
        </w:trPr>
        <w:tc>
          <w:tcPr>
            <w:tcW w:w="1056" w:type="dxa"/>
            <w:vAlign w:val="center"/>
          </w:tcPr>
          <w:p w:rsidR="00386F58" w:rsidRPr="00B948FB" w:rsidRDefault="00386F58" w:rsidP="00E72793">
            <w:pPr>
              <w:pStyle w:val="Podnadpis1"/>
              <w:spacing w:before="0" w:after="0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531" w:type="dxa"/>
            <w:gridSpan w:val="2"/>
            <w:vAlign w:val="center"/>
          </w:tcPr>
          <w:p w:rsidR="00386F58" w:rsidRPr="00B948FB" w:rsidRDefault="00386F58" w:rsidP="00E72793">
            <w:pPr>
              <w:pStyle w:val="Podnadpis1"/>
              <w:spacing w:before="0" w:after="0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813" w:type="dxa"/>
            <w:gridSpan w:val="4"/>
            <w:vAlign w:val="center"/>
          </w:tcPr>
          <w:p w:rsidR="00386F58" w:rsidRPr="00B948FB" w:rsidRDefault="00386F58" w:rsidP="00E72793">
            <w:pPr>
              <w:pStyle w:val="Podnadpis1"/>
              <w:spacing w:before="0" w:after="0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812" w:type="dxa"/>
            <w:vAlign w:val="center"/>
          </w:tcPr>
          <w:p w:rsidR="00386F58" w:rsidRPr="00B948FB" w:rsidRDefault="00386F58" w:rsidP="00E72793">
            <w:pPr>
              <w:pStyle w:val="Podnadpis1"/>
              <w:spacing w:before="0" w:after="0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491F0D" w:rsidRPr="008D7EEA" w:rsidTr="00115EA6">
        <w:tblPrEx>
          <w:jc w:val="left"/>
        </w:tblPrEx>
        <w:tc>
          <w:tcPr>
            <w:tcW w:w="9212" w:type="dxa"/>
            <w:gridSpan w:val="8"/>
          </w:tcPr>
          <w:p w:rsidR="00E87D98" w:rsidRPr="004B45B2" w:rsidRDefault="00E87D98" w:rsidP="00E87D98">
            <w:pPr>
              <w:pStyle w:val="Podnadpis1"/>
              <w:jc w:val="both"/>
              <w:rPr>
                <w:b w:val="0"/>
                <w:bCs/>
                <w:i w:val="0"/>
                <w:iCs/>
                <w:sz w:val="16"/>
                <w:szCs w:val="16"/>
              </w:rPr>
            </w:pPr>
            <w:r w:rsidRPr="0037452E">
              <w:rPr>
                <w:i w:val="0"/>
                <w:iCs/>
                <w:sz w:val="22"/>
                <w:szCs w:val="22"/>
              </w:rPr>
              <w:t xml:space="preserve">Uveďte názvy a přesné adresy stálých provozoven, pro které požadujete </w:t>
            </w:r>
            <w:r w:rsidR="00FF302A" w:rsidRPr="0037452E">
              <w:rPr>
                <w:i w:val="0"/>
                <w:iCs/>
                <w:sz w:val="22"/>
                <w:szCs w:val="22"/>
              </w:rPr>
              <w:t>opakovanou certifikaci</w:t>
            </w:r>
            <w:r w:rsidRPr="0037452E">
              <w:rPr>
                <w:i w:val="0"/>
                <w:iCs/>
                <w:sz w:val="22"/>
                <w:szCs w:val="22"/>
              </w:rPr>
              <w:t xml:space="preserve"> SM vč. dočasných pracovišť:</w:t>
            </w:r>
          </w:p>
          <w:p w:rsidR="008C2CEB" w:rsidRPr="001A7EF7" w:rsidRDefault="00E87D98" w:rsidP="008C2CEB">
            <w:pPr>
              <w:pStyle w:val="Podnadpis1"/>
              <w:spacing w:before="0"/>
              <w:jc w:val="both"/>
              <w:rPr>
                <w:i w:val="0"/>
                <w:iCs/>
                <w:sz w:val="16"/>
                <w:szCs w:val="16"/>
              </w:rPr>
            </w:pPr>
            <w:r w:rsidRPr="001A7EF7">
              <w:rPr>
                <w:i w:val="0"/>
                <w:iCs/>
                <w:sz w:val="16"/>
                <w:szCs w:val="16"/>
              </w:rPr>
              <w:t>Definice dočasného pracoviště:</w:t>
            </w:r>
            <w:r w:rsidRPr="001A7EF7">
              <w:rPr>
                <w:b w:val="0"/>
                <w:i w:val="0"/>
                <w:iCs/>
                <w:sz w:val="16"/>
                <w:szCs w:val="16"/>
              </w:rPr>
              <w:t xml:space="preserve"> p</w:t>
            </w:r>
            <w:r w:rsidRPr="001A7EF7">
              <w:rPr>
                <w:rFonts w:eastAsia="Calibri" w:cs="Arial"/>
                <w:b w:val="0"/>
                <w:i w:val="0"/>
                <w:iCs/>
                <w:color w:val="auto"/>
                <w:sz w:val="16"/>
                <w:szCs w:val="16"/>
                <w:lang w:eastAsia="en-US"/>
              </w:rPr>
              <w:t>racoviště (fyzické nebo virtuální), na kterém organizace klienta provádí specifickou práci, nebo ze kterého je poskytována služba po omezenou dobu, přičemž není v plánu, že se stane stálým pracovištěm</w:t>
            </w:r>
            <w:r w:rsidR="008C2CEB" w:rsidRPr="001A7EF7">
              <w:rPr>
                <w:rFonts w:eastAsia="Calibri" w:cs="Arial"/>
                <w:b w:val="0"/>
                <w:i w:val="0"/>
                <w:iCs/>
                <w:color w:val="auto"/>
                <w:sz w:val="16"/>
                <w:szCs w:val="16"/>
                <w:lang w:eastAsia="en-US"/>
              </w:rPr>
              <w:t xml:space="preserve"> (nejedná se o stavbu/staveniště, ale např. o mobilní betonárnu).</w:t>
            </w:r>
          </w:p>
          <w:p w:rsidR="00954C33" w:rsidRPr="001A7EF7" w:rsidRDefault="00954C33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9C7BE4" w:rsidRDefault="009C7BE4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6F0EE0" w:rsidRDefault="006F0EE0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AC41BA" w:rsidRDefault="00AC41B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AC41BA" w:rsidRDefault="00AC41B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CC05FA" w:rsidRDefault="00CC05F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CC05FA" w:rsidRDefault="00CC05F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CC05FA" w:rsidRDefault="00CC05F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CC05FA" w:rsidRDefault="00CC05F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CC05FA" w:rsidRDefault="00CC05F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CC05FA" w:rsidRDefault="00CC05F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CC05FA" w:rsidRDefault="00CC05F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CC05FA" w:rsidRDefault="00CC05F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CC05FA" w:rsidRDefault="00CC05F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CC05FA" w:rsidRDefault="00CC05F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CC05FA" w:rsidRDefault="00CC05F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CC05FA" w:rsidRDefault="00CC05F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AC41BA" w:rsidRDefault="00AC41BA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6F0EE0" w:rsidRDefault="006F0EE0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6F0EE0" w:rsidRDefault="006F0EE0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6F0EE0" w:rsidRDefault="006F0EE0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6F0EE0" w:rsidRDefault="006F0EE0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6F0EE0" w:rsidRDefault="006F0EE0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A03AC9" w:rsidRDefault="00A03AC9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1A7EF7" w:rsidRDefault="001A7EF7" w:rsidP="00705994">
            <w:pPr>
              <w:pStyle w:val="Zkladntext"/>
              <w:ind w:firstLine="0"/>
              <w:rPr>
                <w:iCs/>
                <w:sz w:val="22"/>
                <w:szCs w:val="22"/>
              </w:rPr>
            </w:pPr>
          </w:p>
          <w:p w:rsidR="00491F0D" w:rsidRPr="008D7EEA" w:rsidRDefault="00491F0D" w:rsidP="00705994">
            <w:pPr>
              <w:pStyle w:val="Zkladntext"/>
              <w:ind w:firstLine="0"/>
              <w:rPr>
                <w:iCs/>
              </w:rPr>
            </w:pPr>
          </w:p>
        </w:tc>
      </w:tr>
    </w:tbl>
    <w:p w:rsidR="00412F37" w:rsidRDefault="00412F37" w:rsidP="00412F37">
      <w:pPr>
        <w:rPr>
          <w:rFonts w:ascii="Arial" w:hAnsi="Arial" w:cs="Arial"/>
        </w:rPr>
        <w:sectPr w:rsidR="00412F37" w:rsidSect="00B846E8"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1418" w:bottom="1418" w:left="1418" w:header="1418" w:footer="709" w:gutter="0"/>
          <w:cols w:space="708"/>
          <w:titlePg/>
        </w:sectPr>
      </w:pPr>
    </w:p>
    <w:p w:rsidR="00DF126D" w:rsidRPr="00144F21" w:rsidRDefault="00DF126D" w:rsidP="00F832F8">
      <w:pPr>
        <w:pStyle w:val="Nadpis"/>
        <w:rPr>
          <w:i w:val="0"/>
          <w:iCs/>
          <w:sz w:val="28"/>
          <w:szCs w:val="28"/>
        </w:rPr>
      </w:pPr>
      <w:r w:rsidRPr="00144F21">
        <w:rPr>
          <w:i w:val="0"/>
          <w:iCs/>
          <w:sz w:val="28"/>
          <w:szCs w:val="28"/>
        </w:rPr>
        <w:lastRenderedPageBreak/>
        <w:t>Část 2</w:t>
      </w:r>
      <w:r w:rsidR="00F832F8" w:rsidRPr="00144F21">
        <w:rPr>
          <w:i w:val="0"/>
          <w:iCs/>
          <w:sz w:val="28"/>
          <w:szCs w:val="28"/>
        </w:rPr>
        <w:t>:</w:t>
      </w:r>
      <w:r w:rsidRPr="00144F21">
        <w:rPr>
          <w:i w:val="0"/>
          <w:iCs/>
          <w:sz w:val="28"/>
          <w:szCs w:val="28"/>
        </w:rPr>
        <w:t xml:space="preserve"> Údaje o praco</w:t>
      </w:r>
      <w:r w:rsidR="00F832F8" w:rsidRPr="00144F21">
        <w:rPr>
          <w:i w:val="0"/>
          <w:iCs/>
          <w:sz w:val="28"/>
          <w:szCs w:val="28"/>
        </w:rPr>
        <w:t>vnících organizace</w:t>
      </w:r>
    </w:p>
    <w:tbl>
      <w:tblPr>
        <w:tblW w:w="92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"/>
        <w:gridCol w:w="2554"/>
        <w:gridCol w:w="2813"/>
        <w:gridCol w:w="2784"/>
      </w:tblGrid>
      <w:tr w:rsidR="00DF126D" w:rsidRPr="008D7EEA" w:rsidTr="00B27A08">
        <w:trPr>
          <w:jc w:val="center"/>
        </w:trPr>
        <w:tc>
          <w:tcPr>
            <w:tcW w:w="9212" w:type="dxa"/>
            <w:gridSpan w:val="4"/>
            <w:shd w:val="pct15" w:color="auto" w:fill="auto"/>
          </w:tcPr>
          <w:p w:rsidR="00DF126D" w:rsidRPr="00E72793" w:rsidRDefault="00DF126D">
            <w:pPr>
              <w:pStyle w:val="Podnadpis1"/>
              <w:jc w:val="center"/>
              <w:rPr>
                <w:i w:val="0"/>
                <w:iCs/>
                <w:szCs w:val="24"/>
              </w:rPr>
            </w:pPr>
            <w:r w:rsidRPr="00E72793">
              <w:rPr>
                <w:i w:val="0"/>
                <w:iCs/>
                <w:szCs w:val="24"/>
              </w:rPr>
              <w:t>Ved</w:t>
            </w:r>
            <w:r w:rsidR="0074651F">
              <w:rPr>
                <w:i w:val="0"/>
                <w:iCs/>
                <w:szCs w:val="24"/>
              </w:rPr>
              <w:t>ení</w:t>
            </w:r>
            <w:r w:rsidRPr="00E72793">
              <w:rPr>
                <w:i w:val="0"/>
                <w:iCs/>
                <w:szCs w:val="24"/>
              </w:rPr>
              <w:t xml:space="preserve"> organizace</w:t>
            </w:r>
          </w:p>
        </w:tc>
      </w:tr>
      <w:tr w:rsidR="00E72793" w:rsidRPr="008D7EEA" w:rsidTr="00E72793">
        <w:trPr>
          <w:cantSplit/>
          <w:jc w:val="center"/>
        </w:trPr>
        <w:tc>
          <w:tcPr>
            <w:tcW w:w="1064" w:type="dxa"/>
          </w:tcPr>
          <w:p w:rsidR="00E72793" w:rsidRPr="008D7EEA" w:rsidRDefault="00E72793" w:rsidP="00E72793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Titul</w:t>
            </w:r>
          </w:p>
        </w:tc>
        <w:tc>
          <w:tcPr>
            <w:tcW w:w="2563" w:type="dxa"/>
          </w:tcPr>
          <w:p w:rsidR="00E72793" w:rsidRPr="008D7EEA" w:rsidRDefault="00E72793" w:rsidP="00E72793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Jméno</w:t>
            </w:r>
          </w:p>
        </w:tc>
        <w:tc>
          <w:tcPr>
            <w:tcW w:w="2823" w:type="dxa"/>
          </w:tcPr>
          <w:p w:rsidR="00E72793" w:rsidRPr="008D7EEA" w:rsidRDefault="00E72793" w:rsidP="00E72793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Příjmení</w:t>
            </w:r>
          </w:p>
        </w:tc>
        <w:tc>
          <w:tcPr>
            <w:tcW w:w="2762" w:type="dxa"/>
          </w:tcPr>
          <w:p w:rsidR="00E72793" w:rsidRPr="008D7EEA" w:rsidRDefault="00E72793" w:rsidP="00E72793">
            <w:pPr>
              <w:pStyle w:val="Podnadpis1"/>
              <w:rPr>
                <w:i w:val="0"/>
                <w:iCs/>
                <w:sz w:val="20"/>
              </w:rPr>
            </w:pPr>
            <w:r>
              <w:rPr>
                <w:i w:val="0"/>
                <w:iCs/>
                <w:sz w:val="20"/>
              </w:rPr>
              <w:t>Funkce</w:t>
            </w:r>
          </w:p>
        </w:tc>
      </w:tr>
      <w:tr w:rsidR="00E72793" w:rsidRPr="008D7EEA" w:rsidTr="00E72793">
        <w:trPr>
          <w:cantSplit/>
          <w:jc w:val="center"/>
        </w:trPr>
        <w:tc>
          <w:tcPr>
            <w:tcW w:w="1064" w:type="dxa"/>
            <w:tcBorders>
              <w:bottom w:val="nil"/>
            </w:tcBorders>
            <w:vAlign w:val="center"/>
          </w:tcPr>
          <w:p w:rsidR="00E72793" w:rsidRPr="00035088" w:rsidRDefault="00E72793" w:rsidP="00E72793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563" w:type="dxa"/>
            <w:tcBorders>
              <w:bottom w:val="nil"/>
            </w:tcBorders>
            <w:vAlign w:val="center"/>
          </w:tcPr>
          <w:p w:rsidR="00E72793" w:rsidRPr="00035088" w:rsidRDefault="00E72793" w:rsidP="00E72793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823" w:type="dxa"/>
            <w:tcBorders>
              <w:bottom w:val="nil"/>
            </w:tcBorders>
            <w:vAlign w:val="center"/>
          </w:tcPr>
          <w:p w:rsidR="00E72793" w:rsidRPr="00035088" w:rsidRDefault="00E72793" w:rsidP="00E72793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762" w:type="dxa"/>
            <w:tcBorders>
              <w:bottom w:val="nil"/>
            </w:tcBorders>
          </w:tcPr>
          <w:p w:rsidR="00E72793" w:rsidRPr="00035088" w:rsidRDefault="00E72793" w:rsidP="00E72793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E72793" w:rsidRPr="008D7EEA" w:rsidTr="00E72793">
        <w:trPr>
          <w:cantSplit/>
          <w:jc w:val="center"/>
        </w:trPr>
        <w:tc>
          <w:tcPr>
            <w:tcW w:w="1064" w:type="dxa"/>
            <w:tcBorders>
              <w:bottom w:val="nil"/>
            </w:tcBorders>
            <w:vAlign w:val="center"/>
          </w:tcPr>
          <w:p w:rsidR="00E72793" w:rsidRPr="00035088" w:rsidRDefault="00E72793" w:rsidP="00E72793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563" w:type="dxa"/>
            <w:tcBorders>
              <w:bottom w:val="nil"/>
            </w:tcBorders>
            <w:vAlign w:val="center"/>
          </w:tcPr>
          <w:p w:rsidR="00E72793" w:rsidRPr="00035088" w:rsidRDefault="00E72793" w:rsidP="00E72793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823" w:type="dxa"/>
            <w:tcBorders>
              <w:bottom w:val="nil"/>
            </w:tcBorders>
            <w:vAlign w:val="center"/>
          </w:tcPr>
          <w:p w:rsidR="00E72793" w:rsidRPr="00035088" w:rsidRDefault="00E72793" w:rsidP="00E72793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  <w:tc>
          <w:tcPr>
            <w:tcW w:w="2762" w:type="dxa"/>
            <w:tcBorders>
              <w:bottom w:val="nil"/>
            </w:tcBorders>
          </w:tcPr>
          <w:p w:rsidR="00E72793" w:rsidRPr="00035088" w:rsidRDefault="00E72793" w:rsidP="00E72793">
            <w:pPr>
              <w:pStyle w:val="Podnadpis1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50011F" w:rsidRPr="008D7EEA" w:rsidTr="00B27A08">
        <w:trPr>
          <w:jc w:val="center"/>
        </w:trPr>
        <w:tc>
          <w:tcPr>
            <w:tcW w:w="9212" w:type="dxa"/>
            <w:gridSpan w:val="4"/>
            <w:shd w:val="pct15" w:color="auto" w:fill="auto"/>
          </w:tcPr>
          <w:p w:rsidR="0050011F" w:rsidRPr="00E72793" w:rsidRDefault="006F0EE0" w:rsidP="0050011F">
            <w:pPr>
              <w:pStyle w:val="Podnadpis1"/>
              <w:jc w:val="center"/>
              <w:rPr>
                <w:i w:val="0"/>
                <w:iCs/>
                <w:szCs w:val="24"/>
              </w:rPr>
            </w:pPr>
            <w:r w:rsidRPr="00E72793">
              <w:rPr>
                <w:i w:val="0"/>
                <w:iCs/>
                <w:szCs w:val="24"/>
              </w:rPr>
              <w:t>P</w:t>
            </w:r>
            <w:r w:rsidR="0050011F" w:rsidRPr="00E72793">
              <w:rPr>
                <w:i w:val="0"/>
                <w:iCs/>
                <w:szCs w:val="24"/>
              </w:rPr>
              <w:t>racovn</w:t>
            </w:r>
            <w:r w:rsidR="00486A43">
              <w:rPr>
                <w:i w:val="0"/>
                <w:iCs/>
                <w:szCs w:val="24"/>
              </w:rPr>
              <w:t>ík</w:t>
            </w:r>
            <w:r w:rsidR="0050011F" w:rsidRPr="00E72793">
              <w:rPr>
                <w:i w:val="0"/>
                <w:iCs/>
                <w:szCs w:val="24"/>
              </w:rPr>
              <w:t xml:space="preserve"> odpovědný za SM</w:t>
            </w:r>
          </w:p>
        </w:tc>
      </w:tr>
      <w:tr w:rsidR="00E72793" w:rsidRPr="008D7EEA" w:rsidTr="004172DD">
        <w:trPr>
          <w:cantSplit/>
          <w:jc w:val="center"/>
        </w:trPr>
        <w:tc>
          <w:tcPr>
            <w:tcW w:w="1064" w:type="dxa"/>
          </w:tcPr>
          <w:p w:rsidR="00E72793" w:rsidRPr="008D7EEA" w:rsidRDefault="00E72793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Titul</w:t>
            </w:r>
          </w:p>
        </w:tc>
        <w:tc>
          <w:tcPr>
            <w:tcW w:w="2563" w:type="dxa"/>
          </w:tcPr>
          <w:p w:rsidR="00E72793" w:rsidRPr="008D7EEA" w:rsidRDefault="00E72793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Jméno</w:t>
            </w:r>
          </w:p>
        </w:tc>
        <w:tc>
          <w:tcPr>
            <w:tcW w:w="2792" w:type="dxa"/>
          </w:tcPr>
          <w:p w:rsidR="00E72793" w:rsidRPr="008D7EEA" w:rsidRDefault="00E72793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Příjmení</w:t>
            </w:r>
          </w:p>
        </w:tc>
        <w:tc>
          <w:tcPr>
            <w:tcW w:w="2793" w:type="dxa"/>
          </w:tcPr>
          <w:p w:rsidR="00E72793" w:rsidRPr="008D7EEA" w:rsidRDefault="00E72793">
            <w:pPr>
              <w:pStyle w:val="Podnadpis1"/>
              <w:rPr>
                <w:i w:val="0"/>
                <w:iCs/>
                <w:sz w:val="20"/>
              </w:rPr>
            </w:pPr>
            <w:r>
              <w:rPr>
                <w:i w:val="0"/>
                <w:iCs/>
                <w:sz w:val="20"/>
              </w:rPr>
              <w:t>Funkce</w:t>
            </w:r>
          </w:p>
        </w:tc>
      </w:tr>
      <w:tr w:rsidR="00E72793" w:rsidRPr="008D7EEA" w:rsidTr="004172DD">
        <w:trPr>
          <w:cantSplit/>
          <w:jc w:val="center"/>
        </w:trPr>
        <w:tc>
          <w:tcPr>
            <w:tcW w:w="1064" w:type="dxa"/>
          </w:tcPr>
          <w:p w:rsidR="00E72793" w:rsidRPr="00035088" w:rsidRDefault="00E72793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563" w:type="dxa"/>
          </w:tcPr>
          <w:p w:rsidR="00E72793" w:rsidRPr="00035088" w:rsidRDefault="00E72793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792" w:type="dxa"/>
          </w:tcPr>
          <w:p w:rsidR="00E72793" w:rsidRPr="00035088" w:rsidRDefault="00E72793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793" w:type="dxa"/>
          </w:tcPr>
          <w:p w:rsidR="00E72793" w:rsidRPr="00035088" w:rsidRDefault="00E72793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</w:tr>
      <w:tr w:rsidR="00E72793" w:rsidRPr="008D7EEA" w:rsidTr="004172DD">
        <w:trPr>
          <w:cantSplit/>
          <w:jc w:val="center"/>
        </w:trPr>
        <w:tc>
          <w:tcPr>
            <w:tcW w:w="1064" w:type="dxa"/>
          </w:tcPr>
          <w:p w:rsidR="00E72793" w:rsidRPr="00035088" w:rsidRDefault="00E72793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563" w:type="dxa"/>
          </w:tcPr>
          <w:p w:rsidR="00E72793" w:rsidRPr="00035088" w:rsidRDefault="00E72793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792" w:type="dxa"/>
          </w:tcPr>
          <w:p w:rsidR="00E72793" w:rsidRPr="00035088" w:rsidRDefault="00E72793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793" w:type="dxa"/>
          </w:tcPr>
          <w:p w:rsidR="00E72793" w:rsidRPr="00035088" w:rsidRDefault="00E72793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</w:tr>
      <w:tr w:rsidR="0050011F" w:rsidRPr="008D7EEA" w:rsidTr="00B27A08">
        <w:trPr>
          <w:jc w:val="center"/>
        </w:trPr>
        <w:tc>
          <w:tcPr>
            <w:tcW w:w="9212" w:type="dxa"/>
            <w:gridSpan w:val="4"/>
            <w:shd w:val="pct15" w:color="auto" w:fill="auto"/>
          </w:tcPr>
          <w:p w:rsidR="0050011F" w:rsidRPr="00E72793" w:rsidRDefault="0050011F" w:rsidP="0050011F">
            <w:pPr>
              <w:pStyle w:val="Podnadpis1"/>
              <w:jc w:val="center"/>
              <w:rPr>
                <w:i w:val="0"/>
                <w:iCs/>
                <w:szCs w:val="24"/>
              </w:rPr>
            </w:pPr>
            <w:r w:rsidRPr="00E72793">
              <w:rPr>
                <w:i w:val="0"/>
                <w:iCs/>
                <w:szCs w:val="24"/>
              </w:rPr>
              <w:t>Pracovník odpovědný za interní audity</w:t>
            </w:r>
            <w:r w:rsidR="00B819C0" w:rsidRPr="00E72793">
              <w:rPr>
                <w:i w:val="0"/>
                <w:iCs/>
                <w:szCs w:val="24"/>
              </w:rPr>
              <w:t xml:space="preserve"> SM</w:t>
            </w:r>
          </w:p>
        </w:tc>
      </w:tr>
      <w:tr w:rsidR="00E72793" w:rsidRPr="008D7EEA" w:rsidTr="004172DD">
        <w:trPr>
          <w:cantSplit/>
          <w:jc w:val="center"/>
        </w:trPr>
        <w:tc>
          <w:tcPr>
            <w:tcW w:w="1064" w:type="dxa"/>
          </w:tcPr>
          <w:p w:rsidR="00E72793" w:rsidRPr="008D7EEA" w:rsidRDefault="00E72793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Titul</w:t>
            </w:r>
          </w:p>
        </w:tc>
        <w:tc>
          <w:tcPr>
            <w:tcW w:w="2563" w:type="dxa"/>
          </w:tcPr>
          <w:p w:rsidR="00E72793" w:rsidRPr="008D7EEA" w:rsidRDefault="00E72793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Jméno</w:t>
            </w:r>
          </w:p>
        </w:tc>
        <w:tc>
          <w:tcPr>
            <w:tcW w:w="2792" w:type="dxa"/>
          </w:tcPr>
          <w:p w:rsidR="00E72793" w:rsidRPr="008D7EEA" w:rsidRDefault="00E72793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Příjmení</w:t>
            </w:r>
          </w:p>
        </w:tc>
        <w:tc>
          <w:tcPr>
            <w:tcW w:w="2793" w:type="dxa"/>
          </w:tcPr>
          <w:p w:rsidR="00E72793" w:rsidRPr="008D7EEA" w:rsidRDefault="00E72793">
            <w:pPr>
              <w:pStyle w:val="Podnadpis1"/>
              <w:rPr>
                <w:i w:val="0"/>
                <w:iCs/>
                <w:sz w:val="20"/>
              </w:rPr>
            </w:pPr>
            <w:r>
              <w:rPr>
                <w:i w:val="0"/>
                <w:iCs/>
                <w:sz w:val="20"/>
              </w:rPr>
              <w:t>Fun</w:t>
            </w:r>
            <w:r w:rsidR="00795D07">
              <w:rPr>
                <w:i w:val="0"/>
                <w:iCs/>
                <w:sz w:val="20"/>
              </w:rPr>
              <w:t>k</w:t>
            </w:r>
            <w:r>
              <w:rPr>
                <w:i w:val="0"/>
                <w:iCs/>
                <w:sz w:val="20"/>
              </w:rPr>
              <w:t>ce</w:t>
            </w:r>
          </w:p>
        </w:tc>
      </w:tr>
      <w:tr w:rsidR="00E72793" w:rsidRPr="008D7EEA" w:rsidTr="004172DD">
        <w:trPr>
          <w:cantSplit/>
          <w:jc w:val="center"/>
        </w:trPr>
        <w:tc>
          <w:tcPr>
            <w:tcW w:w="1064" w:type="dxa"/>
          </w:tcPr>
          <w:p w:rsidR="00E72793" w:rsidRPr="00035088" w:rsidRDefault="00E72793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563" w:type="dxa"/>
          </w:tcPr>
          <w:p w:rsidR="00E72793" w:rsidRPr="00035088" w:rsidRDefault="00E72793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792" w:type="dxa"/>
          </w:tcPr>
          <w:p w:rsidR="00E72793" w:rsidRPr="00035088" w:rsidRDefault="00E72793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  <w:tc>
          <w:tcPr>
            <w:tcW w:w="2793" w:type="dxa"/>
          </w:tcPr>
          <w:p w:rsidR="00E72793" w:rsidRPr="00035088" w:rsidRDefault="00E72793">
            <w:pPr>
              <w:pStyle w:val="Podnadpis1"/>
              <w:rPr>
                <w:b w:val="0"/>
                <w:bCs/>
                <w:i w:val="0"/>
                <w:iCs/>
                <w:sz w:val="20"/>
              </w:rPr>
            </w:pPr>
          </w:p>
        </w:tc>
      </w:tr>
    </w:tbl>
    <w:p w:rsidR="00E72793" w:rsidRPr="008306AE" w:rsidRDefault="00E72793">
      <w:pPr>
        <w:rPr>
          <w:rFonts w:ascii="Arial" w:hAnsi="Arial" w:cs="Arial"/>
          <w:sz w:val="28"/>
          <w:szCs w:val="28"/>
        </w:rPr>
      </w:pPr>
    </w:p>
    <w:tbl>
      <w:tblPr>
        <w:tblW w:w="92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9"/>
        <w:gridCol w:w="1203"/>
      </w:tblGrid>
      <w:tr w:rsidR="00DF126D" w:rsidRPr="008D7EEA" w:rsidTr="00B27A08">
        <w:trPr>
          <w:jc w:val="center"/>
        </w:trPr>
        <w:tc>
          <w:tcPr>
            <w:tcW w:w="9212" w:type="dxa"/>
            <w:gridSpan w:val="2"/>
            <w:tcBorders>
              <w:bottom w:val="nil"/>
            </w:tcBorders>
            <w:shd w:val="pct15" w:color="auto" w:fill="auto"/>
          </w:tcPr>
          <w:p w:rsidR="00DF126D" w:rsidRPr="00E72793" w:rsidRDefault="00DF126D">
            <w:pPr>
              <w:pStyle w:val="Podnadpis1"/>
              <w:jc w:val="center"/>
              <w:rPr>
                <w:i w:val="0"/>
                <w:iCs/>
                <w:szCs w:val="24"/>
              </w:rPr>
            </w:pPr>
            <w:r w:rsidRPr="00E72793">
              <w:rPr>
                <w:i w:val="0"/>
                <w:iCs/>
                <w:szCs w:val="24"/>
              </w:rPr>
              <w:t>Počet pracovníků organizace</w:t>
            </w:r>
          </w:p>
        </w:tc>
      </w:tr>
      <w:tr w:rsidR="0058420D" w:rsidRPr="008D7EEA" w:rsidTr="00035088">
        <w:trPr>
          <w:trHeight w:val="397"/>
          <w:jc w:val="center"/>
        </w:trPr>
        <w:tc>
          <w:tcPr>
            <w:tcW w:w="8009" w:type="dxa"/>
            <w:tcBorders>
              <w:bottom w:val="single" w:sz="6" w:space="0" w:color="auto"/>
            </w:tcBorders>
            <w:vAlign w:val="center"/>
          </w:tcPr>
          <w:p w:rsidR="0058420D" w:rsidRPr="008D7EEA" w:rsidRDefault="0058420D" w:rsidP="00D633BF">
            <w:pPr>
              <w:pStyle w:val="Podnadpis1"/>
              <w:jc w:val="both"/>
              <w:rPr>
                <w:b w:val="0"/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>Celkový počet pracovníků</w:t>
            </w:r>
            <w:r w:rsidR="00B159C0">
              <w:rPr>
                <w:i w:val="0"/>
                <w:iCs/>
                <w:sz w:val="20"/>
              </w:rPr>
              <w:t xml:space="preserve"> (zaměstnanců organizace)</w:t>
            </w:r>
            <w:r w:rsidRPr="008D7EEA">
              <w:rPr>
                <w:i w:val="0"/>
                <w:iCs/>
                <w:sz w:val="20"/>
              </w:rPr>
              <w:t xml:space="preserve"> v určeném rozsahu SM </w:t>
            </w:r>
            <w:r w:rsidRPr="008D7EEA">
              <w:rPr>
                <w:b w:val="0"/>
                <w:bCs/>
                <w:i w:val="0"/>
                <w:iCs/>
                <w:sz w:val="20"/>
              </w:rPr>
              <w:t>(</w:t>
            </w:r>
            <w:r w:rsidRPr="008D7EEA">
              <w:rPr>
                <w:b w:val="0"/>
                <w:bCs/>
                <w:i w:val="0"/>
                <w:iCs/>
                <w:sz w:val="16"/>
                <w:szCs w:val="16"/>
              </w:rPr>
              <w:t>jedná se o pracovníky pracující v prostorách organizace i mimo ně</w:t>
            </w:r>
            <w:r w:rsidR="00B159C0">
              <w:rPr>
                <w:b w:val="0"/>
                <w:bCs/>
                <w:i w:val="0"/>
                <w:iCs/>
                <w:sz w:val="16"/>
                <w:szCs w:val="16"/>
              </w:rPr>
              <w:t>, např. na stavbách</w:t>
            </w:r>
            <w:r w:rsidRPr="008D7EEA">
              <w:rPr>
                <w:b w:val="0"/>
                <w:bCs/>
                <w:i w:val="0"/>
                <w:iCs/>
                <w:sz w:val="20"/>
              </w:rPr>
              <w:t>)</w:t>
            </w:r>
          </w:p>
        </w:tc>
        <w:tc>
          <w:tcPr>
            <w:tcW w:w="1203" w:type="dxa"/>
            <w:tcBorders>
              <w:bottom w:val="single" w:sz="6" w:space="0" w:color="auto"/>
            </w:tcBorders>
            <w:vAlign w:val="center"/>
          </w:tcPr>
          <w:p w:rsidR="0058420D" w:rsidRPr="00035088" w:rsidRDefault="0058420D" w:rsidP="0058420D">
            <w:pPr>
              <w:pStyle w:val="Podnadpis1"/>
              <w:jc w:val="center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58420D" w:rsidRPr="008D7EEA" w:rsidTr="00035088">
        <w:trPr>
          <w:trHeight w:val="397"/>
          <w:jc w:val="center"/>
        </w:trPr>
        <w:tc>
          <w:tcPr>
            <w:tcW w:w="8009" w:type="dxa"/>
            <w:vAlign w:val="center"/>
          </w:tcPr>
          <w:p w:rsidR="0058420D" w:rsidRPr="008D7EEA" w:rsidRDefault="0058420D" w:rsidP="00D633BF">
            <w:pPr>
              <w:pStyle w:val="Podnadpis1"/>
              <w:jc w:val="both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 xml:space="preserve">Z toho počet pracovníků </w:t>
            </w:r>
            <w:r w:rsidR="00B159C0">
              <w:rPr>
                <w:i w:val="0"/>
                <w:iCs/>
                <w:sz w:val="20"/>
              </w:rPr>
              <w:t>vykonávající činnosti řídicí a</w:t>
            </w:r>
            <w:r w:rsidRPr="008D7EEA">
              <w:rPr>
                <w:i w:val="0"/>
                <w:iCs/>
                <w:sz w:val="20"/>
              </w:rPr>
              <w:t xml:space="preserve"> finančně-ekonomick</w:t>
            </w:r>
            <w:r w:rsidR="00B159C0">
              <w:rPr>
                <w:i w:val="0"/>
                <w:iCs/>
                <w:sz w:val="20"/>
              </w:rPr>
              <w:t>é</w:t>
            </w:r>
            <w:r w:rsidRPr="008D7EEA">
              <w:rPr>
                <w:b w:val="0"/>
                <w:bCs/>
                <w:i w:val="0"/>
                <w:iCs/>
                <w:sz w:val="20"/>
              </w:rPr>
              <w:t xml:space="preserve"> (např. </w:t>
            </w:r>
            <w:r w:rsidR="00B159C0">
              <w:rPr>
                <w:b w:val="0"/>
                <w:bCs/>
                <w:i w:val="0"/>
                <w:iCs/>
                <w:sz w:val="20"/>
              </w:rPr>
              <w:t xml:space="preserve">vedoucí, manažer, </w:t>
            </w:r>
            <w:r w:rsidRPr="008D7EEA">
              <w:rPr>
                <w:b w:val="0"/>
                <w:bCs/>
                <w:i w:val="0"/>
                <w:iCs/>
                <w:sz w:val="20"/>
              </w:rPr>
              <w:t>ekonom, účetní, fakturant, rozpočtář/kalkulant aj.)</w:t>
            </w:r>
            <w:r w:rsidRPr="00B159C0">
              <w:rPr>
                <w:b w:val="0"/>
                <w:bCs/>
                <w:i w:val="0"/>
                <w:iCs/>
                <w:sz w:val="20"/>
              </w:rPr>
              <w:t xml:space="preserve">, </w:t>
            </w:r>
            <w:r w:rsidRPr="008D7EEA">
              <w:rPr>
                <w:i w:val="0"/>
                <w:iCs/>
                <w:sz w:val="20"/>
              </w:rPr>
              <w:t xml:space="preserve">administrativní </w:t>
            </w:r>
            <w:r w:rsidRPr="008D7EEA">
              <w:rPr>
                <w:b w:val="0"/>
                <w:bCs/>
                <w:i w:val="0"/>
                <w:iCs/>
                <w:sz w:val="20"/>
              </w:rPr>
              <w:t>(např. asistent/ka, sekretariát, recepční aj.)</w:t>
            </w:r>
            <w:r w:rsidRPr="00B159C0">
              <w:rPr>
                <w:b w:val="0"/>
                <w:bCs/>
                <w:i w:val="0"/>
                <w:iCs/>
                <w:sz w:val="20"/>
              </w:rPr>
              <w:t>,</w:t>
            </w:r>
            <w:r w:rsidRPr="008D7EEA">
              <w:rPr>
                <w:i w:val="0"/>
                <w:iCs/>
                <w:sz w:val="20"/>
              </w:rPr>
              <w:t xml:space="preserve"> personální, příprava a další kancelářské činnosti podobného charakteru</w:t>
            </w:r>
          </w:p>
        </w:tc>
        <w:tc>
          <w:tcPr>
            <w:tcW w:w="1203" w:type="dxa"/>
            <w:vAlign w:val="center"/>
          </w:tcPr>
          <w:p w:rsidR="0058420D" w:rsidRPr="00035088" w:rsidRDefault="0058420D" w:rsidP="005C36E4">
            <w:pPr>
              <w:pStyle w:val="Podnadpis1"/>
              <w:jc w:val="center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EA3B2E" w:rsidRPr="008D7EEA" w:rsidTr="00035088">
        <w:trPr>
          <w:trHeight w:val="397"/>
          <w:jc w:val="center"/>
        </w:trPr>
        <w:tc>
          <w:tcPr>
            <w:tcW w:w="8009" w:type="dxa"/>
            <w:vAlign w:val="center"/>
          </w:tcPr>
          <w:p w:rsidR="00EA3B2E" w:rsidRPr="008D7EEA" w:rsidRDefault="00EA3B2E" w:rsidP="005C36E4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 xml:space="preserve">tj. v % </w:t>
            </w:r>
            <w:r w:rsidRPr="008D7EEA">
              <w:rPr>
                <w:b w:val="0"/>
                <w:i w:val="0"/>
                <w:iCs/>
                <w:sz w:val="16"/>
              </w:rPr>
              <w:t>(Žadatel nevyplňuje)</w:t>
            </w:r>
          </w:p>
        </w:tc>
        <w:tc>
          <w:tcPr>
            <w:tcW w:w="1203" w:type="dxa"/>
            <w:vAlign w:val="center"/>
          </w:tcPr>
          <w:p w:rsidR="00EA3B2E" w:rsidRPr="00035088" w:rsidRDefault="00EA3B2E" w:rsidP="005C36E4">
            <w:pPr>
              <w:pStyle w:val="Podnadpis1"/>
              <w:jc w:val="center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CE0882" w:rsidRPr="008D7EEA" w:rsidTr="00035088">
        <w:trPr>
          <w:trHeight w:val="477"/>
          <w:jc w:val="center"/>
        </w:trPr>
        <w:tc>
          <w:tcPr>
            <w:tcW w:w="8009" w:type="dxa"/>
            <w:tcBorders>
              <w:bottom w:val="single" w:sz="6" w:space="0" w:color="auto"/>
            </w:tcBorders>
            <w:vAlign w:val="center"/>
          </w:tcPr>
          <w:p w:rsidR="00CE0882" w:rsidRPr="008D7EEA" w:rsidRDefault="00CE0882" w:rsidP="00CE0882">
            <w:pPr>
              <w:pStyle w:val="Podnadpis1"/>
              <w:rPr>
                <w:i w:val="0"/>
                <w:iCs/>
                <w:sz w:val="20"/>
              </w:rPr>
            </w:pPr>
            <w:r w:rsidRPr="008D7EEA">
              <w:rPr>
                <w:i w:val="0"/>
                <w:iCs/>
                <w:sz w:val="20"/>
              </w:rPr>
              <w:t xml:space="preserve">Práce na směny </w:t>
            </w:r>
            <w:r w:rsidRPr="008D7EEA">
              <w:rPr>
                <w:b w:val="0"/>
                <w:bCs/>
                <w:i w:val="0"/>
                <w:iCs/>
                <w:sz w:val="20"/>
              </w:rPr>
              <w:t>(směnný provoz)</w:t>
            </w:r>
          </w:p>
        </w:tc>
        <w:tc>
          <w:tcPr>
            <w:tcW w:w="1203" w:type="dxa"/>
            <w:tcBorders>
              <w:bottom w:val="single" w:sz="6" w:space="0" w:color="auto"/>
            </w:tcBorders>
            <w:vAlign w:val="center"/>
          </w:tcPr>
          <w:p w:rsidR="00CE0882" w:rsidRPr="00035088" w:rsidRDefault="00CE0882">
            <w:pPr>
              <w:pStyle w:val="Podnadpis1"/>
              <w:jc w:val="center"/>
              <w:rPr>
                <w:b w:val="0"/>
                <w:bCs/>
                <w:i w:val="0"/>
                <w:iCs/>
                <w:sz w:val="22"/>
                <w:szCs w:val="22"/>
              </w:rPr>
            </w:pPr>
            <w:r w:rsidRPr="00035088">
              <w:rPr>
                <w:b w:val="0"/>
                <w:bCs/>
                <w:i w:val="0"/>
                <w:iCs/>
                <w:sz w:val="22"/>
                <w:szCs w:val="22"/>
              </w:rPr>
              <w:t>ANO/NE</w:t>
            </w:r>
          </w:p>
        </w:tc>
      </w:tr>
    </w:tbl>
    <w:p w:rsidR="00424DA2" w:rsidRPr="00144F21" w:rsidRDefault="00424DA2" w:rsidP="00E72793">
      <w:pPr>
        <w:pStyle w:val="Nadpis"/>
        <w:spacing w:before="240" w:after="120"/>
        <w:outlineLvl w:val="0"/>
        <w:rPr>
          <w:i w:val="0"/>
          <w:iCs/>
          <w:color w:val="auto"/>
          <w:sz w:val="28"/>
          <w:szCs w:val="28"/>
        </w:rPr>
      </w:pPr>
      <w:r w:rsidRPr="00144F21">
        <w:rPr>
          <w:i w:val="0"/>
          <w:iCs/>
          <w:color w:val="auto"/>
          <w:sz w:val="28"/>
          <w:szCs w:val="28"/>
        </w:rPr>
        <w:t>Část 3: Rozsah požadované certifikace</w:t>
      </w:r>
    </w:p>
    <w:tbl>
      <w:tblPr>
        <w:tblW w:w="92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4818"/>
        <w:gridCol w:w="1136"/>
        <w:gridCol w:w="423"/>
        <w:gridCol w:w="853"/>
        <w:gridCol w:w="1344"/>
      </w:tblGrid>
      <w:tr w:rsidR="00202A10" w:rsidRPr="008D7EEA" w:rsidTr="004172DD">
        <w:trPr>
          <w:jc w:val="center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202A10" w:rsidRPr="00A400A8" w:rsidRDefault="00202A10" w:rsidP="004172DD">
            <w:pPr>
              <w:pStyle w:val="Podnadpis1"/>
              <w:jc w:val="center"/>
              <w:rPr>
                <w:i w:val="0"/>
                <w:iCs/>
                <w:color w:val="auto"/>
                <w:sz w:val="22"/>
                <w:szCs w:val="22"/>
              </w:rPr>
            </w:pPr>
            <w:r w:rsidRPr="00A400A8">
              <w:rPr>
                <w:i w:val="0"/>
                <w:iCs/>
                <w:color w:val="auto"/>
                <w:sz w:val="22"/>
                <w:szCs w:val="22"/>
              </w:rPr>
              <w:t>P.č.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202A10" w:rsidRPr="00A400A8" w:rsidRDefault="00202A10" w:rsidP="004172DD">
            <w:pPr>
              <w:pStyle w:val="Podnadpis1"/>
              <w:jc w:val="center"/>
              <w:rPr>
                <w:i w:val="0"/>
                <w:iCs/>
                <w:color w:val="auto"/>
                <w:sz w:val="22"/>
                <w:szCs w:val="22"/>
              </w:rPr>
            </w:pPr>
            <w:r w:rsidRPr="00A400A8">
              <w:rPr>
                <w:i w:val="0"/>
                <w:iCs/>
                <w:color w:val="auto"/>
                <w:sz w:val="22"/>
                <w:szCs w:val="22"/>
              </w:rPr>
              <w:t>Činnosti (podle CZ-NACE)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202A10" w:rsidRPr="00A400A8" w:rsidRDefault="00202A10" w:rsidP="004172DD">
            <w:pPr>
              <w:pStyle w:val="Podnadpis1"/>
              <w:spacing w:after="0"/>
              <w:jc w:val="center"/>
              <w:rPr>
                <w:i w:val="0"/>
                <w:iCs/>
                <w:color w:val="auto"/>
                <w:sz w:val="22"/>
                <w:szCs w:val="22"/>
              </w:rPr>
            </w:pPr>
            <w:r w:rsidRPr="00A400A8">
              <w:rPr>
                <w:i w:val="0"/>
                <w:iCs/>
                <w:color w:val="auto"/>
                <w:sz w:val="22"/>
                <w:szCs w:val="22"/>
              </w:rPr>
              <w:t>Kód</w:t>
            </w:r>
          </w:p>
          <w:p w:rsidR="00202A10" w:rsidRPr="00A400A8" w:rsidRDefault="00202A10" w:rsidP="004172DD">
            <w:pPr>
              <w:pStyle w:val="Podnadpis1"/>
              <w:spacing w:before="0" w:after="0"/>
              <w:jc w:val="center"/>
              <w:rPr>
                <w:i w:val="0"/>
                <w:iCs/>
                <w:color w:val="auto"/>
                <w:sz w:val="22"/>
                <w:szCs w:val="22"/>
              </w:rPr>
            </w:pPr>
            <w:r w:rsidRPr="00A400A8">
              <w:rPr>
                <w:i w:val="0"/>
                <w:iCs/>
                <w:color w:val="auto"/>
                <w:sz w:val="22"/>
                <w:szCs w:val="22"/>
              </w:rPr>
              <w:t>CZ-NACE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202A10" w:rsidRPr="00A400A8" w:rsidRDefault="00202A10" w:rsidP="004172DD">
            <w:pPr>
              <w:pStyle w:val="Podnadpis1"/>
              <w:spacing w:after="0"/>
              <w:jc w:val="center"/>
              <w:rPr>
                <w:i w:val="0"/>
                <w:iCs/>
                <w:color w:val="auto"/>
                <w:sz w:val="22"/>
                <w:szCs w:val="22"/>
              </w:rPr>
            </w:pPr>
            <w:r w:rsidRPr="00A400A8">
              <w:rPr>
                <w:i w:val="0"/>
                <w:iCs/>
                <w:color w:val="auto"/>
                <w:sz w:val="22"/>
                <w:szCs w:val="22"/>
              </w:rPr>
              <w:t>Kód oboru</w:t>
            </w:r>
          </w:p>
          <w:p w:rsidR="00202A10" w:rsidRPr="00A400A8" w:rsidRDefault="00202A10" w:rsidP="004172DD">
            <w:pPr>
              <w:pStyle w:val="Podnadpis1"/>
              <w:spacing w:before="0"/>
              <w:jc w:val="center"/>
              <w:rPr>
                <w:i w:val="0"/>
                <w:iCs/>
                <w:color w:val="auto"/>
                <w:sz w:val="16"/>
                <w:szCs w:val="16"/>
              </w:rPr>
            </w:pPr>
            <w:r w:rsidRPr="00A400A8">
              <w:rPr>
                <w:b w:val="0"/>
                <w:i w:val="0"/>
                <w:iCs/>
                <w:sz w:val="16"/>
                <w:szCs w:val="16"/>
              </w:rPr>
              <w:t>(Žadatel nevyplňuje)</w:t>
            </w:r>
          </w:p>
        </w:tc>
      </w:tr>
      <w:tr w:rsidR="00202A10" w:rsidRPr="008D7EEA" w:rsidTr="004172DD">
        <w:trPr>
          <w:jc w:val="center"/>
        </w:trPr>
        <w:tc>
          <w:tcPr>
            <w:tcW w:w="638" w:type="dxa"/>
            <w:tcBorders>
              <w:top w:val="single" w:sz="6" w:space="0" w:color="auto"/>
              <w:bottom w:val="single" w:sz="6" w:space="0" w:color="auto"/>
            </w:tcBorders>
          </w:tcPr>
          <w:p w:rsidR="00202A10" w:rsidRPr="00123809" w:rsidRDefault="00202A10" w:rsidP="004172DD">
            <w:pPr>
              <w:pStyle w:val="Zkladntext"/>
              <w:rPr>
                <w:iCs/>
                <w:color w:val="auto"/>
                <w:sz w:val="20"/>
              </w:rPr>
            </w:pPr>
          </w:p>
          <w:p w:rsidR="00202A10" w:rsidRPr="00123809" w:rsidRDefault="00202A10" w:rsidP="004172DD">
            <w:pPr>
              <w:pStyle w:val="Zkladntext"/>
              <w:rPr>
                <w:iCs/>
                <w:color w:val="auto"/>
                <w:sz w:val="20"/>
              </w:rPr>
            </w:pPr>
          </w:p>
          <w:p w:rsidR="00202A10" w:rsidRPr="00123809" w:rsidRDefault="00202A10" w:rsidP="004172DD">
            <w:pPr>
              <w:pStyle w:val="Zkladntext"/>
              <w:rPr>
                <w:iCs/>
                <w:color w:val="auto"/>
                <w:sz w:val="20"/>
              </w:rPr>
            </w:pPr>
          </w:p>
          <w:p w:rsidR="00202A10" w:rsidRPr="00123809" w:rsidRDefault="00202A10" w:rsidP="004172DD">
            <w:pPr>
              <w:pStyle w:val="Zkladntext"/>
              <w:rPr>
                <w:iCs/>
                <w:color w:val="auto"/>
                <w:sz w:val="20"/>
              </w:rPr>
            </w:pPr>
          </w:p>
          <w:p w:rsidR="00202A10" w:rsidRPr="00123809" w:rsidRDefault="00202A10" w:rsidP="004172DD">
            <w:pPr>
              <w:pStyle w:val="Zkladntext"/>
              <w:rPr>
                <w:iCs/>
                <w:color w:val="auto"/>
                <w:sz w:val="20"/>
              </w:rPr>
            </w:pPr>
          </w:p>
          <w:p w:rsidR="00202A10" w:rsidRPr="00123809" w:rsidRDefault="00202A10" w:rsidP="004172DD">
            <w:pPr>
              <w:pStyle w:val="Zkladntext"/>
              <w:rPr>
                <w:iCs/>
                <w:color w:val="auto"/>
                <w:sz w:val="20"/>
              </w:rPr>
            </w:pPr>
          </w:p>
          <w:p w:rsidR="00202A10" w:rsidRPr="00123809" w:rsidRDefault="00202A10" w:rsidP="004172DD">
            <w:pPr>
              <w:pStyle w:val="Zkladntext"/>
              <w:rPr>
                <w:iCs/>
                <w:color w:val="auto"/>
                <w:sz w:val="20"/>
              </w:rPr>
            </w:pPr>
          </w:p>
          <w:p w:rsidR="00202A10" w:rsidRPr="00123809" w:rsidRDefault="00202A10" w:rsidP="004172DD">
            <w:pPr>
              <w:pStyle w:val="Zkladntext"/>
              <w:rPr>
                <w:iCs/>
                <w:color w:val="auto"/>
                <w:sz w:val="20"/>
              </w:rPr>
            </w:pPr>
          </w:p>
          <w:p w:rsidR="00202A10" w:rsidRPr="00123809" w:rsidRDefault="00202A10" w:rsidP="004172DD">
            <w:pPr>
              <w:pStyle w:val="Zkladntext"/>
              <w:rPr>
                <w:iCs/>
                <w:color w:val="auto"/>
                <w:sz w:val="20"/>
              </w:rPr>
            </w:pPr>
          </w:p>
          <w:p w:rsidR="00202A10" w:rsidRPr="00123809" w:rsidRDefault="00202A10" w:rsidP="004172DD">
            <w:pPr>
              <w:pStyle w:val="Zkladntext"/>
              <w:rPr>
                <w:iCs/>
                <w:color w:val="auto"/>
                <w:sz w:val="20"/>
              </w:rPr>
            </w:pPr>
          </w:p>
          <w:p w:rsidR="00202A10" w:rsidRPr="00123809" w:rsidRDefault="00202A10" w:rsidP="004172DD">
            <w:pPr>
              <w:pStyle w:val="Zkladntext"/>
              <w:rPr>
                <w:iCs/>
                <w:color w:val="auto"/>
                <w:sz w:val="20"/>
              </w:rPr>
            </w:pPr>
          </w:p>
          <w:p w:rsidR="00202A10" w:rsidRPr="00123809" w:rsidRDefault="00202A10" w:rsidP="004172DD">
            <w:pPr>
              <w:pStyle w:val="Zkladntext"/>
              <w:rPr>
                <w:iCs/>
                <w:color w:val="auto"/>
                <w:sz w:val="20"/>
              </w:rPr>
            </w:pPr>
          </w:p>
          <w:p w:rsidR="00202A10" w:rsidRDefault="00202A10" w:rsidP="004172DD">
            <w:pPr>
              <w:pStyle w:val="Zkladntext"/>
              <w:rPr>
                <w:iCs/>
                <w:color w:val="auto"/>
                <w:sz w:val="20"/>
              </w:rPr>
            </w:pPr>
          </w:p>
          <w:p w:rsidR="00202A10" w:rsidRPr="00123809" w:rsidRDefault="00202A10" w:rsidP="004172DD">
            <w:pPr>
              <w:pStyle w:val="Zkladntext"/>
              <w:rPr>
                <w:iCs/>
                <w:color w:val="auto"/>
                <w:sz w:val="20"/>
              </w:rPr>
            </w:pPr>
          </w:p>
          <w:p w:rsidR="00202A10" w:rsidRPr="00123809" w:rsidRDefault="00202A10" w:rsidP="004172DD">
            <w:pPr>
              <w:pStyle w:val="Zkladntext"/>
              <w:rPr>
                <w:iCs/>
                <w:color w:val="auto"/>
                <w:sz w:val="20"/>
              </w:rPr>
            </w:pPr>
          </w:p>
          <w:p w:rsidR="00202A10" w:rsidRPr="00123809" w:rsidRDefault="00202A10" w:rsidP="004172DD">
            <w:pPr>
              <w:pStyle w:val="Zkladntext"/>
              <w:rPr>
                <w:iCs/>
                <w:color w:val="auto"/>
                <w:sz w:val="20"/>
              </w:rPr>
            </w:pPr>
          </w:p>
          <w:p w:rsidR="00202A10" w:rsidRPr="00123809" w:rsidRDefault="00202A10" w:rsidP="004172DD">
            <w:pPr>
              <w:pStyle w:val="Zkladntext"/>
              <w:rPr>
                <w:iCs/>
                <w:color w:val="auto"/>
                <w:sz w:val="20"/>
              </w:rPr>
            </w:pPr>
          </w:p>
          <w:p w:rsidR="00202A10" w:rsidRPr="00123809" w:rsidRDefault="00202A10" w:rsidP="004172DD">
            <w:pPr>
              <w:pStyle w:val="Zkladntext"/>
              <w:rPr>
                <w:b/>
                <w:iCs/>
                <w:color w:val="auto"/>
                <w:sz w:val="20"/>
              </w:rPr>
            </w:pPr>
          </w:p>
        </w:tc>
        <w:tc>
          <w:tcPr>
            <w:tcW w:w="59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02A10" w:rsidRPr="00C83252" w:rsidRDefault="00202A10" w:rsidP="004172DD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202A10" w:rsidRPr="00C83252" w:rsidRDefault="00202A10" w:rsidP="004172DD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202A10" w:rsidRPr="00C83252" w:rsidRDefault="00202A10" w:rsidP="004172DD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202A10" w:rsidRPr="00C83252" w:rsidRDefault="00202A10" w:rsidP="004172DD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202A10" w:rsidRPr="00C83252" w:rsidRDefault="00202A10" w:rsidP="004172DD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202A10" w:rsidRPr="00C83252" w:rsidRDefault="00202A10" w:rsidP="004172DD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202A10" w:rsidRPr="00C83252" w:rsidRDefault="00202A10" w:rsidP="004172DD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202A10" w:rsidRPr="00C83252" w:rsidRDefault="00202A10" w:rsidP="004172DD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202A10" w:rsidRPr="00C83252" w:rsidRDefault="00202A10" w:rsidP="004172DD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202A10" w:rsidRPr="00C83252" w:rsidRDefault="00202A10" w:rsidP="004172DD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202A10" w:rsidRPr="00C83252" w:rsidRDefault="00202A10" w:rsidP="004172DD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202A10" w:rsidRPr="00C83252" w:rsidRDefault="00202A10" w:rsidP="004172DD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202A10" w:rsidRPr="00C83252" w:rsidRDefault="00202A10" w:rsidP="004172DD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202A10" w:rsidRDefault="00202A10" w:rsidP="004172DD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202A10" w:rsidRPr="00C83252" w:rsidRDefault="00202A10" w:rsidP="004172DD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202A10" w:rsidRPr="00C83252" w:rsidRDefault="00202A10" w:rsidP="004172DD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202A10" w:rsidRPr="00C83252" w:rsidRDefault="00202A10" w:rsidP="004172DD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202A10" w:rsidRPr="00C83252" w:rsidRDefault="00202A10" w:rsidP="004172DD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  <w:p w:rsidR="00202A10" w:rsidRPr="00C83252" w:rsidRDefault="00202A10" w:rsidP="004172DD">
            <w:pPr>
              <w:pStyle w:val="Zkladntext"/>
              <w:ind w:firstLine="0"/>
              <w:rPr>
                <w:bCs/>
                <w:iCs/>
                <w:color w:val="auto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02A10" w:rsidRPr="00FF7C08" w:rsidRDefault="00202A10" w:rsidP="00FF7C08">
            <w:pPr>
              <w:pStyle w:val="Zkladntext"/>
              <w:jc w:val="center"/>
              <w:rPr>
                <w:bCs/>
                <w:iCs/>
                <w:color w:val="auto"/>
                <w:sz w:val="20"/>
              </w:rPr>
            </w:pPr>
          </w:p>
        </w:tc>
        <w:tc>
          <w:tcPr>
            <w:tcW w:w="1344" w:type="dxa"/>
            <w:tcBorders>
              <w:top w:val="single" w:sz="6" w:space="0" w:color="auto"/>
              <w:bottom w:val="single" w:sz="6" w:space="0" w:color="auto"/>
            </w:tcBorders>
          </w:tcPr>
          <w:p w:rsidR="00202A10" w:rsidRPr="00FF7C08" w:rsidRDefault="00202A10" w:rsidP="00FF7C08">
            <w:pPr>
              <w:pStyle w:val="Zkladntext"/>
              <w:jc w:val="center"/>
              <w:rPr>
                <w:bCs/>
                <w:iCs/>
                <w:color w:val="auto"/>
                <w:sz w:val="20"/>
              </w:rPr>
            </w:pPr>
          </w:p>
        </w:tc>
      </w:tr>
      <w:tr w:rsidR="00202A10" w:rsidRPr="008D7EEA" w:rsidTr="00202A10">
        <w:trPr>
          <w:jc w:val="center"/>
        </w:trPr>
        <w:tc>
          <w:tcPr>
            <w:tcW w:w="9212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202A10" w:rsidRPr="00123809" w:rsidRDefault="00202A10" w:rsidP="004172DD">
            <w:pPr>
              <w:pStyle w:val="Zkladntext"/>
              <w:spacing w:before="72" w:after="72"/>
              <w:ind w:firstLine="0"/>
              <w:rPr>
                <w:b/>
                <w:iCs/>
                <w:color w:val="auto"/>
                <w:sz w:val="22"/>
                <w:szCs w:val="22"/>
              </w:rPr>
            </w:pPr>
            <w:r w:rsidRPr="0047714E">
              <w:rPr>
                <w:b/>
                <w:iCs/>
                <w:color w:val="auto"/>
                <w:sz w:val="22"/>
                <w:szCs w:val="22"/>
              </w:rPr>
              <w:lastRenderedPageBreak/>
              <w:t>Činnosti ve smyslu Metodického pokynu SJ-PK:</w:t>
            </w:r>
            <w:r>
              <w:rPr>
                <w:b/>
                <w:iCs/>
                <w:color w:val="auto"/>
                <w:sz w:val="22"/>
                <w:szCs w:val="22"/>
              </w:rPr>
              <w:t xml:space="preserve"> </w:t>
            </w:r>
            <w:r w:rsidRPr="00123809">
              <w:rPr>
                <w:iCs/>
                <w:sz w:val="16"/>
              </w:rPr>
              <w:t>(vyplňuje pouze žadatel o certifikaci QMS+MP)</w:t>
            </w:r>
            <w:r>
              <w:rPr>
                <w:b/>
                <w:iCs/>
                <w:color w:val="auto"/>
                <w:sz w:val="22"/>
                <w:szCs w:val="22"/>
              </w:rPr>
              <w:t xml:space="preserve"> </w:t>
            </w:r>
          </w:p>
        </w:tc>
      </w:tr>
      <w:tr w:rsidR="00202A10" w:rsidRPr="008D7EEA" w:rsidTr="004172DD">
        <w:trPr>
          <w:jc w:val="center"/>
        </w:trPr>
        <w:tc>
          <w:tcPr>
            <w:tcW w:w="9212" w:type="dxa"/>
            <w:gridSpan w:val="6"/>
            <w:shd w:val="pct15" w:color="auto" w:fill="auto"/>
          </w:tcPr>
          <w:p w:rsidR="00202A10" w:rsidRPr="008D7EEA" w:rsidRDefault="00202A10" w:rsidP="004172DD">
            <w:pPr>
              <w:pStyle w:val="Podnadpis1"/>
              <w:jc w:val="center"/>
              <w:rPr>
                <w:i w:val="0"/>
                <w:iCs/>
                <w:color w:val="auto"/>
                <w:sz w:val="20"/>
              </w:rPr>
            </w:pPr>
            <w:r w:rsidRPr="003D2CA6">
              <w:rPr>
                <w:bCs/>
                <w:i w:val="0"/>
                <w:iCs/>
                <w:sz w:val="20"/>
              </w:rPr>
              <w:t>Část II/1: Projektové práce</w:t>
            </w:r>
            <w:r w:rsidRPr="008D7EEA">
              <w:rPr>
                <w:i w:val="0"/>
                <w:iCs/>
                <w:color w:val="auto"/>
                <w:sz w:val="20"/>
              </w:rPr>
              <w:t xml:space="preserve"> </w:t>
            </w:r>
            <w:r>
              <w:rPr>
                <w:i w:val="0"/>
                <w:iCs/>
                <w:color w:val="auto"/>
                <w:sz w:val="20"/>
              </w:rPr>
              <w:t>(</w:t>
            </w:r>
            <w:r w:rsidRPr="008D7EEA">
              <w:rPr>
                <w:i w:val="0"/>
                <w:iCs/>
                <w:color w:val="auto"/>
                <w:sz w:val="20"/>
              </w:rPr>
              <w:t>Kód CZ-NACE</w:t>
            </w:r>
            <w:r>
              <w:rPr>
                <w:i w:val="0"/>
                <w:iCs/>
                <w:color w:val="auto"/>
                <w:sz w:val="20"/>
              </w:rPr>
              <w:t>)</w:t>
            </w:r>
          </w:p>
        </w:tc>
      </w:tr>
      <w:tr w:rsidR="00202A10" w:rsidRPr="008D7EEA" w:rsidTr="004172DD">
        <w:trPr>
          <w:jc w:val="center"/>
        </w:trPr>
        <w:tc>
          <w:tcPr>
            <w:tcW w:w="9212" w:type="dxa"/>
            <w:gridSpan w:val="6"/>
          </w:tcPr>
          <w:p w:rsidR="00202A10" w:rsidRPr="00FA22AB" w:rsidRDefault="00202A10" w:rsidP="004172DD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02A10" w:rsidRPr="00FA22AB" w:rsidRDefault="00202A10" w:rsidP="004172DD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02A10" w:rsidRPr="00FA22AB" w:rsidRDefault="00202A10" w:rsidP="004172DD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02A10" w:rsidRPr="00FA22AB" w:rsidRDefault="00202A10" w:rsidP="004172DD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02A10" w:rsidRPr="00FA22AB" w:rsidRDefault="00202A10" w:rsidP="004172DD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02A10" w:rsidRPr="00FA22AB" w:rsidRDefault="00202A10" w:rsidP="004172DD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02A10" w:rsidRPr="00FA22AB" w:rsidRDefault="00202A10" w:rsidP="004172DD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</w:tc>
      </w:tr>
      <w:tr w:rsidR="00202A10" w:rsidRPr="008D7EEA" w:rsidTr="004172DD">
        <w:trPr>
          <w:jc w:val="center"/>
        </w:trPr>
        <w:tc>
          <w:tcPr>
            <w:tcW w:w="9212" w:type="dxa"/>
            <w:gridSpan w:val="6"/>
            <w:shd w:val="pct20" w:color="auto" w:fill="auto"/>
          </w:tcPr>
          <w:p w:rsidR="00202A10" w:rsidRPr="005E3298" w:rsidRDefault="00202A10" w:rsidP="004172DD">
            <w:pPr>
              <w:pStyle w:val="Podnadpis1"/>
              <w:jc w:val="center"/>
              <w:rPr>
                <w:i w:val="0"/>
                <w:iCs/>
                <w:color w:val="auto"/>
                <w:sz w:val="20"/>
              </w:rPr>
            </w:pPr>
            <w:r w:rsidRPr="003D2CA6">
              <w:rPr>
                <w:bCs/>
                <w:i w:val="0"/>
                <w:iCs/>
                <w:sz w:val="20"/>
              </w:rPr>
              <w:t>Část II/2: Průzkumné a diagnostické práce</w:t>
            </w:r>
            <w:r w:rsidRPr="008D7EEA">
              <w:rPr>
                <w:i w:val="0"/>
                <w:iCs/>
                <w:color w:val="auto"/>
                <w:sz w:val="20"/>
              </w:rPr>
              <w:t xml:space="preserve"> </w:t>
            </w:r>
            <w:r>
              <w:rPr>
                <w:i w:val="0"/>
                <w:iCs/>
                <w:color w:val="auto"/>
                <w:sz w:val="20"/>
              </w:rPr>
              <w:t>(</w:t>
            </w:r>
            <w:r w:rsidRPr="008D7EEA">
              <w:rPr>
                <w:i w:val="0"/>
                <w:iCs/>
                <w:color w:val="auto"/>
                <w:sz w:val="20"/>
              </w:rPr>
              <w:t>Kód CZ-NACE</w:t>
            </w:r>
            <w:r>
              <w:rPr>
                <w:i w:val="0"/>
                <w:iCs/>
                <w:color w:val="auto"/>
                <w:sz w:val="20"/>
              </w:rPr>
              <w:t>)</w:t>
            </w:r>
          </w:p>
        </w:tc>
      </w:tr>
      <w:tr w:rsidR="00202A10" w:rsidRPr="008D7EEA" w:rsidTr="004172DD">
        <w:trPr>
          <w:jc w:val="center"/>
        </w:trPr>
        <w:tc>
          <w:tcPr>
            <w:tcW w:w="9212" w:type="dxa"/>
            <w:gridSpan w:val="6"/>
          </w:tcPr>
          <w:p w:rsidR="00202A10" w:rsidRPr="00FA22AB" w:rsidRDefault="00202A10" w:rsidP="004172DD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02A10" w:rsidRPr="00FA22AB" w:rsidRDefault="00202A10" w:rsidP="004172DD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02A10" w:rsidRPr="00FA22AB" w:rsidRDefault="00202A10" w:rsidP="004172DD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02A10" w:rsidRPr="00FA22AB" w:rsidRDefault="00202A10" w:rsidP="004172DD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02A10" w:rsidRPr="00FA22AB" w:rsidRDefault="00202A10" w:rsidP="004172DD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02A10" w:rsidRPr="00FA22AB" w:rsidRDefault="00202A10" w:rsidP="004172DD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02A10" w:rsidRPr="00FA22AB" w:rsidRDefault="00202A10" w:rsidP="004172DD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</w:tc>
      </w:tr>
      <w:tr w:rsidR="00202A10" w:rsidRPr="008D7EEA" w:rsidTr="004172DD">
        <w:trPr>
          <w:jc w:val="center"/>
        </w:trPr>
        <w:tc>
          <w:tcPr>
            <w:tcW w:w="9212" w:type="dxa"/>
            <w:gridSpan w:val="6"/>
          </w:tcPr>
          <w:p w:rsidR="00202A10" w:rsidRDefault="00202A10" w:rsidP="004172DD">
            <w:pPr>
              <w:pStyle w:val="Podnadpis1"/>
              <w:rPr>
                <w:bCs/>
                <w:i w:val="0"/>
                <w:iCs/>
                <w:sz w:val="20"/>
              </w:rPr>
            </w:pPr>
            <w:r>
              <w:rPr>
                <w:bCs/>
                <w:i w:val="0"/>
                <w:iCs/>
                <w:sz w:val="20"/>
              </w:rPr>
              <w:t>Specifikace</w:t>
            </w:r>
            <w:r w:rsidRPr="006D1977">
              <w:rPr>
                <w:bCs/>
                <w:i w:val="0"/>
                <w:iCs/>
                <w:sz w:val="20"/>
              </w:rPr>
              <w:t xml:space="preserve"> rozsahu</w:t>
            </w:r>
            <w:r>
              <w:rPr>
                <w:bCs/>
                <w:i w:val="0"/>
                <w:iCs/>
                <w:sz w:val="20"/>
              </w:rPr>
              <w:t xml:space="preserve"> prováděných</w:t>
            </w:r>
            <w:r w:rsidRPr="006D1977">
              <w:rPr>
                <w:bCs/>
                <w:i w:val="0"/>
                <w:iCs/>
                <w:sz w:val="20"/>
              </w:rPr>
              <w:t xml:space="preserve"> průzkumných</w:t>
            </w:r>
            <w:r>
              <w:rPr>
                <w:bCs/>
                <w:i w:val="0"/>
                <w:iCs/>
                <w:sz w:val="20"/>
              </w:rPr>
              <w:t xml:space="preserve"> </w:t>
            </w:r>
            <w:r w:rsidRPr="006D1977">
              <w:rPr>
                <w:bCs/>
                <w:i w:val="0"/>
                <w:iCs/>
                <w:sz w:val="20"/>
              </w:rPr>
              <w:t>diagnostických prací:</w:t>
            </w:r>
          </w:p>
        </w:tc>
      </w:tr>
      <w:tr w:rsidR="00202A10" w:rsidRPr="008D7EEA" w:rsidTr="004172DD">
        <w:trPr>
          <w:jc w:val="center"/>
        </w:trPr>
        <w:tc>
          <w:tcPr>
            <w:tcW w:w="9212" w:type="dxa"/>
            <w:gridSpan w:val="6"/>
          </w:tcPr>
          <w:p w:rsidR="00202A10" w:rsidRPr="006D1977" w:rsidRDefault="00202A10" w:rsidP="004172DD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02A10" w:rsidRPr="006D1977" w:rsidRDefault="00202A10" w:rsidP="004172DD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02A10" w:rsidRDefault="00202A10" w:rsidP="004172DD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02A10" w:rsidRDefault="00202A10" w:rsidP="004172DD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02A10" w:rsidRDefault="00202A10" w:rsidP="004172DD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02A10" w:rsidRDefault="00202A10" w:rsidP="004172DD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02A10" w:rsidRPr="006D1977" w:rsidRDefault="00202A10" w:rsidP="004172DD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</w:tc>
      </w:tr>
      <w:tr w:rsidR="00202A10" w:rsidRPr="008D7EEA" w:rsidTr="004172DD">
        <w:trPr>
          <w:jc w:val="center"/>
        </w:trPr>
        <w:tc>
          <w:tcPr>
            <w:tcW w:w="9212" w:type="dxa"/>
            <w:gridSpan w:val="6"/>
            <w:shd w:val="clear" w:color="auto" w:fill="D9D9D9"/>
          </w:tcPr>
          <w:p w:rsidR="00202A10" w:rsidRPr="006D1977" w:rsidRDefault="00202A10" w:rsidP="004172DD">
            <w:pPr>
              <w:pStyle w:val="Podnadpis1"/>
              <w:tabs>
                <w:tab w:val="left" w:pos="426"/>
              </w:tabs>
              <w:ind w:left="426" w:hanging="426"/>
              <w:jc w:val="center"/>
              <w:rPr>
                <w:i w:val="0"/>
                <w:iCs/>
                <w:sz w:val="20"/>
              </w:rPr>
            </w:pPr>
            <w:r w:rsidRPr="003D2CA6">
              <w:rPr>
                <w:bCs/>
                <w:i w:val="0"/>
                <w:iCs/>
                <w:sz w:val="20"/>
              </w:rPr>
              <w:t>Část II/4: Provádění silničních a stavebních prací</w:t>
            </w:r>
          </w:p>
        </w:tc>
      </w:tr>
      <w:tr w:rsidR="00202A10" w:rsidRPr="008D7EEA" w:rsidTr="004172DD">
        <w:trPr>
          <w:jc w:val="center"/>
        </w:trPr>
        <w:tc>
          <w:tcPr>
            <w:tcW w:w="5456" w:type="dxa"/>
            <w:gridSpan w:val="2"/>
          </w:tcPr>
          <w:p w:rsidR="00202A10" w:rsidRPr="00FA22AB" w:rsidRDefault="00202A10" w:rsidP="004172DD">
            <w:pPr>
              <w:pStyle w:val="Podnadpis1"/>
              <w:jc w:val="both"/>
              <w:rPr>
                <w:bCs/>
                <w:i w:val="0"/>
                <w:iCs/>
                <w:sz w:val="18"/>
                <w:szCs w:val="18"/>
              </w:rPr>
            </w:pPr>
            <w:r w:rsidRPr="00FA22AB">
              <w:rPr>
                <w:bCs/>
                <w:i w:val="0"/>
                <w:iCs/>
                <w:sz w:val="18"/>
                <w:szCs w:val="18"/>
              </w:rPr>
              <w:t>Specifikace technologických procesů prováděných ve výrobnách/na stavbách aj. ve smyslu kódu CZ-NACE (podle Části II/4; MP SJ-PK):</w:t>
            </w:r>
          </w:p>
        </w:tc>
        <w:tc>
          <w:tcPr>
            <w:tcW w:w="1559" w:type="dxa"/>
            <w:gridSpan w:val="2"/>
            <w:vAlign w:val="center"/>
          </w:tcPr>
          <w:p w:rsidR="00202A10" w:rsidRPr="00FA22AB" w:rsidRDefault="00202A10" w:rsidP="004172DD">
            <w:pPr>
              <w:pStyle w:val="Podnadpis1"/>
              <w:jc w:val="center"/>
              <w:rPr>
                <w:bCs/>
                <w:i w:val="0"/>
                <w:iCs/>
                <w:sz w:val="18"/>
                <w:szCs w:val="18"/>
              </w:rPr>
            </w:pPr>
            <w:r w:rsidRPr="00FA22AB">
              <w:rPr>
                <w:bCs/>
                <w:i w:val="0"/>
                <w:iCs/>
                <w:sz w:val="18"/>
                <w:szCs w:val="18"/>
              </w:rPr>
              <w:t>ČSN, ČSN EN</w:t>
            </w:r>
          </w:p>
        </w:tc>
        <w:tc>
          <w:tcPr>
            <w:tcW w:w="853" w:type="dxa"/>
            <w:vAlign w:val="center"/>
          </w:tcPr>
          <w:p w:rsidR="00202A10" w:rsidRPr="00FA22AB" w:rsidRDefault="00202A10" w:rsidP="004172DD">
            <w:pPr>
              <w:pStyle w:val="Podnadpis1"/>
              <w:jc w:val="center"/>
              <w:rPr>
                <w:bCs/>
                <w:i w:val="0"/>
                <w:iCs/>
                <w:sz w:val="18"/>
                <w:szCs w:val="18"/>
              </w:rPr>
            </w:pPr>
            <w:r w:rsidRPr="00FA22AB">
              <w:rPr>
                <w:bCs/>
                <w:i w:val="0"/>
                <w:iCs/>
                <w:sz w:val="18"/>
                <w:szCs w:val="18"/>
              </w:rPr>
              <w:t>TKP</w:t>
            </w:r>
          </w:p>
        </w:tc>
        <w:tc>
          <w:tcPr>
            <w:tcW w:w="1344" w:type="dxa"/>
            <w:vAlign w:val="center"/>
          </w:tcPr>
          <w:p w:rsidR="00202A10" w:rsidRPr="00FA22AB" w:rsidRDefault="00202A10" w:rsidP="004172DD">
            <w:pPr>
              <w:pStyle w:val="Podnadpis1"/>
              <w:jc w:val="center"/>
              <w:rPr>
                <w:bCs/>
                <w:i w:val="0"/>
                <w:iCs/>
                <w:sz w:val="18"/>
                <w:szCs w:val="18"/>
              </w:rPr>
            </w:pPr>
            <w:r w:rsidRPr="00FA22AB">
              <w:rPr>
                <w:bCs/>
                <w:i w:val="0"/>
                <w:iCs/>
                <w:sz w:val="18"/>
                <w:szCs w:val="18"/>
              </w:rPr>
              <w:t>TP</w:t>
            </w:r>
          </w:p>
        </w:tc>
      </w:tr>
      <w:tr w:rsidR="00202A10" w:rsidRPr="008D7EEA" w:rsidTr="004172DD">
        <w:trPr>
          <w:jc w:val="center"/>
        </w:trPr>
        <w:tc>
          <w:tcPr>
            <w:tcW w:w="5456" w:type="dxa"/>
            <w:gridSpan w:val="2"/>
          </w:tcPr>
          <w:p w:rsidR="00202A10" w:rsidRPr="00FA22AB" w:rsidRDefault="00202A10" w:rsidP="004172DD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02A10" w:rsidRPr="00FA22AB" w:rsidRDefault="00202A10" w:rsidP="004172DD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02A10" w:rsidRPr="00FA22AB" w:rsidRDefault="00202A10" w:rsidP="004172DD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02A10" w:rsidRPr="00FA22AB" w:rsidRDefault="00202A10" w:rsidP="004172DD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02A10" w:rsidRPr="00FA22AB" w:rsidRDefault="00202A10" w:rsidP="004172DD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02A10" w:rsidRPr="00FA22AB" w:rsidRDefault="00202A10" w:rsidP="004172DD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02A10" w:rsidRPr="00FA22AB" w:rsidRDefault="00202A10" w:rsidP="004172DD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02A10" w:rsidRPr="00FA22AB" w:rsidRDefault="00202A10" w:rsidP="004172DD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02A10" w:rsidRPr="00FA22AB" w:rsidRDefault="00202A10" w:rsidP="004172DD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02A10" w:rsidRPr="00FA22AB" w:rsidRDefault="00202A10" w:rsidP="004172DD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02A10" w:rsidRPr="00FA22AB" w:rsidRDefault="00202A10" w:rsidP="004172DD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02A10" w:rsidRPr="00FA22AB" w:rsidRDefault="00202A10" w:rsidP="004172DD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02A10" w:rsidRPr="00FA22AB" w:rsidRDefault="00202A10" w:rsidP="004172DD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02A10" w:rsidRPr="00FA22AB" w:rsidRDefault="00202A10" w:rsidP="004172DD">
            <w:pPr>
              <w:pStyle w:val="Podnadpis1"/>
              <w:spacing w:before="0" w:after="0"/>
              <w:rPr>
                <w:b w:val="0"/>
                <w:i w:val="0"/>
                <w:color w:val="auto"/>
                <w:sz w:val="20"/>
              </w:rPr>
            </w:pPr>
          </w:p>
          <w:p w:rsidR="00202A10" w:rsidRPr="008D7EEA" w:rsidRDefault="00202A10" w:rsidP="004172DD">
            <w:pPr>
              <w:pStyle w:val="Zkladntext"/>
              <w:ind w:firstLine="0"/>
              <w:rPr>
                <w:iCs/>
                <w:color w:val="auto"/>
                <w:sz w:val="20"/>
              </w:rPr>
            </w:pPr>
          </w:p>
        </w:tc>
        <w:tc>
          <w:tcPr>
            <w:tcW w:w="1559" w:type="dxa"/>
            <w:gridSpan w:val="2"/>
          </w:tcPr>
          <w:p w:rsidR="00202A10" w:rsidRPr="008D7EEA" w:rsidRDefault="00202A10" w:rsidP="00FF7C08">
            <w:pPr>
              <w:pStyle w:val="Zkladntext"/>
              <w:ind w:firstLine="0"/>
              <w:jc w:val="center"/>
              <w:rPr>
                <w:iCs/>
                <w:color w:val="auto"/>
                <w:sz w:val="20"/>
              </w:rPr>
            </w:pPr>
          </w:p>
        </w:tc>
        <w:tc>
          <w:tcPr>
            <w:tcW w:w="853" w:type="dxa"/>
          </w:tcPr>
          <w:p w:rsidR="00202A10" w:rsidRPr="008D7EEA" w:rsidRDefault="00202A10" w:rsidP="00FF7C08">
            <w:pPr>
              <w:pStyle w:val="Zkladntext"/>
              <w:ind w:firstLine="0"/>
              <w:jc w:val="center"/>
              <w:rPr>
                <w:iCs/>
                <w:color w:val="auto"/>
                <w:sz w:val="20"/>
              </w:rPr>
            </w:pPr>
          </w:p>
        </w:tc>
        <w:tc>
          <w:tcPr>
            <w:tcW w:w="1344" w:type="dxa"/>
          </w:tcPr>
          <w:p w:rsidR="00202A10" w:rsidRPr="008D7EEA" w:rsidRDefault="00202A10" w:rsidP="00FF7C08">
            <w:pPr>
              <w:pStyle w:val="Zkladntext"/>
              <w:ind w:firstLine="0"/>
              <w:jc w:val="center"/>
              <w:rPr>
                <w:iCs/>
                <w:color w:val="auto"/>
                <w:sz w:val="20"/>
              </w:rPr>
            </w:pPr>
          </w:p>
        </w:tc>
      </w:tr>
      <w:tr w:rsidR="00202A10" w:rsidRPr="008D7EEA" w:rsidTr="00202A10">
        <w:trPr>
          <w:jc w:val="center"/>
        </w:trPr>
        <w:tc>
          <w:tcPr>
            <w:tcW w:w="9212" w:type="dxa"/>
            <w:gridSpan w:val="6"/>
            <w:shd w:val="clear" w:color="auto" w:fill="BFBFBF"/>
          </w:tcPr>
          <w:p w:rsidR="00202A10" w:rsidRPr="0047714E" w:rsidRDefault="00202A10" w:rsidP="004172DD">
            <w:pPr>
              <w:pStyle w:val="Zkladntext"/>
              <w:spacing w:before="72" w:after="72"/>
              <w:ind w:firstLine="0"/>
              <w:rPr>
                <w:iCs/>
                <w:color w:val="auto"/>
                <w:sz w:val="22"/>
                <w:szCs w:val="22"/>
              </w:rPr>
            </w:pPr>
            <w:r w:rsidRPr="0047714E">
              <w:rPr>
                <w:b/>
                <w:iCs/>
                <w:color w:val="auto"/>
                <w:sz w:val="22"/>
                <w:szCs w:val="22"/>
              </w:rPr>
              <w:t>Jiné technologické procesy:</w:t>
            </w:r>
          </w:p>
        </w:tc>
      </w:tr>
      <w:tr w:rsidR="00202A10" w:rsidRPr="008D7EEA" w:rsidTr="004172DD">
        <w:trPr>
          <w:jc w:val="center"/>
        </w:trPr>
        <w:tc>
          <w:tcPr>
            <w:tcW w:w="5456" w:type="dxa"/>
            <w:gridSpan w:val="2"/>
          </w:tcPr>
          <w:p w:rsidR="00202A10" w:rsidRPr="00FA22AB" w:rsidRDefault="00202A10" w:rsidP="004172DD">
            <w:pPr>
              <w:pStyle w:val="Podnadpis1"/>
              <w:jc w:val="both"/>
              <w:rPr>
                <w:iCs/>
                <w:color w:val="auto"/>
                <w:sz w:val="18"/>
                <w:szCs w:val="18"/>
              </w:rPr>
            </w:pPr>
            <w:r w:rsidRPr="00FA22AB">
              <w:rPr>
                <w:bCs/>
                <w:i w:val="0"/>
                <w:iCs/>
                <w:sz w:val="18"/>
                <w:szCs w:val="18"/>
              </w:rPr>
              <w:t>Specifikace technologických procesů prováděných ve výrobnách/na stavbách aj. ve smyslu kódu CZ-NACE:</w:t>
            </w:r>
          </w:p>
        </w:tc>
        <w:tc>
          <w:tcPr>
            <w:tcW w:w="1559" w:type="dxa"/>
            <w:gridSpan w:val="2"/>
            <w:vAlign w:val="center"/>
          </w:tcPr>
          <w:p w:rsidR="00202A10" w:rsidRPr="00FA22AB" w:rsidRDefault="00202A10" w:rsidP="004172DD">
            <w:pPr>
              <w:pStyle w:val="Podnadpis1"/>
              <w:jc w:val="center"/>
              <w:rPr>
                <w:bCs/>
                <w:i w:val="0"/>
                <w:iCs/>
                <w:sz w:val="18"/>
                <w:szCs w:val="18"/>
              </w:rPr>
            </w:pPr>
            <w:r w:rsidRPr="00FA22AB">
              <w:rPr>
                <w:bCs/>
                <w:i w:val="0"/>
                <w:iCs/>
                <w:sz w:val="18"/>
                <w:szCs w:val="18"/>
              </w:rPr>
              <w:t>ČSN, ČSN EN</w:t>
            </w:r>
          </w:p>
        </w:tc>
        <w:tc>
          <w:tcPr>
            <w:tcW w:w="853" w:type="dxa"/>
            <w:vAlign w:val="center"/>
          </w:tcPr>
          <w:p w:rsidR="00202A10" w:rsidRPr="00FA22AB" w:rsidRDefault="00202A10" w:rsidP="004172DD">
            <w:pPr>
              <w:pStyle w:val="Podnadpis1"/>
              <w:jc w:val="center"/>
              <w:rPr>
                <w:bCs/>
                <w:i w:val="0"/>
                <w:iCs/>
                <w:sz w:val="18"/>
                <w:szCs w:val="18"/>
              </w:rPr>
            </w:pPr>
            <w:r w:rsidRPr="00FA22AB">
              <w:rPr>
                <w:bCs/>
                <w:i w:val="0"/>
                <w:iCs/>
                <w:sz w:val="18"/>
                <w:szCs w:val="18"/>
              </w:rPr>
              <w:t>TKP</w:t>
            </w:r>
          </w:p>
        </w:tc>
        <w:tc>
          <w:tcPr>
            <w:tcW w:w="1344" w:type="dxa"/>
            <w:vAlign w:val="center"/>
          </w:tcPr>
          <w:p w:rsidR="00202A10" w:rsidRPr="00FA22AB" w:rsidRDefault="00202A10" w:rsidP="004172DD">
            <w:pPr>
              <w:pStyle w:val="Podnadpis1"/>
              <w:jc w:val="center"/>
              <w:rPr>
                <w:bCs/>
                <w:i w:val="0"/>
                <w:iCs/>
                <w:sz w:val="18"/>
                <w:szCs w:val="18"/>
              </w:rPr>
            </w:pPr>
            <w:r w:rsidRPr="00FA22AB">
              <w:rPr>
                <w:bCs/>
                <w:i w:val="0"/>
                <w:iCs/>
                <w:sz w:val="18"/>
                <w:szCs w:val="18"/>
              </w:rPr>
              <w:t>TP</w:t>
            </w:r>
          </w:p>
        </w:tc>
      </w:tr>
      <w:tr w:rsidR="00202A10" w:rsidRPr="008D7EEA" w:rsidTr="001B57AA">
        <w:trPr>
          <w:jc w:val="center"/>
        </w:trPr>
        <w:tc>
          <w:tcPr>
            <w:tcW w:w="5456" w:type="dxa"/>
            <w:gridSpan w:val="2"/>
          </w:tcPr>
          <w:p w:rsidR="00202A10" w:rsidRPr="009442DB" w:rsidRDefault="00202A10" w:rsidP="004172DD">
            <w:pPr>
              <w:pStyle w:val="Podnadpis1"/>
              <w:spacing w:before="0" w:after="0"/>
              <w:jc w:val="both"/>
              <w:rPr>
                <w:b w:val="0"/>
                <w:i w:val="0"/>
                <w:iCs/>
                <w:sz w:val="20"/>
              </w:rPr>
            </w:pPr>
          </w:p>
          <w:p w:rsidR="00202A10" w:rsidRPr="009442DB" w:rsidRDefault="00202A10" w:rsidP="004172DD">
            <w:pPr>
              <w:pStyle w:val="Podnadpis1"/>
              <w:spacing w:before="0" w:after="0"/>
              <w:jc w:val="both"/>
              <w:rPr>
                <w:b w:val="0"/>
                <w:i w:val="0"/>
                <w:iCs/>
                <w:sz w:val="20"/>
              </w:rPr>
            </w:pPr>
          </w:p>
          <w:p w:rsidR="00202A10" w:rsidRPr="009442DB" w:rsidRDefault="00202A10" w:rsidP="004172DD">
            <w:pPr>
              <w:pStyle w:val="Podnadpis1"/>
              <w:spacing w:before="0" w:after="0"/>
              <w:jc w:val="both"/>
              <w:rPr>
                <w:b w:val="0"/>
                <w:i w:val="0"/>
                <w:iCs/>
                <w:sz w:val="20"/>
              </w:rPr>
            </w:pPr>
          </w:p>
          <w:p w:rsidR="00202A10" w:rsidRPr="009442DB" w:rsidRDefault="00202A10" w:rsidP="004172DD">
            <w:pPr>
              <w:pStyle w:val="Podnadpis1"/>
              <w:spacing w:before="0" w:after="0"/>
              <w:jc w:val="both"/>
              <w:rPr>
                <w:b w:val="0"/>
                <w:i w:val="0"/>
                <w:iCs/>
                <w:sz w:val="20"/>
              </w:rPr>
            </w:pPr>
          </w:p>
          <w:p w:rsidR="00202A10" w:rsidRPr="009442DB" w:rsidRDefault="00202A10" w:rsidP="004172DD">
            <w:pPr>
              <w:pStyle w:val="Podnadpis1"/>
              <w:spacing w:before="0" w:after="0"/>
              <w:jc w:val="both"/>
              <w:rPr>
                <w:b w:val="0"/>
                <w:i w:val="0"/>
                <w:iCs/>
                <w:sz w:val="20"/>
              </w:rPr>
            </w:pPr>
          </w:p>
          <w:p w:rsidR="00202A10" w:rsidRPr="009442DB" w:rsidRDefault="00202A10" w:rsidP="004172DD">
            <w:pPr>
              <w:pStyle w:val="Podnadpis1"/>
              <w:spacing w:before="0" w:after="0"/>
              <w:jc w:val="both"/>
              <w:rPr>
                <w:b w:val="0"/>
                <w:i w:val="0"/>
                <w:iCs/>
                <w:sz w:val="20"/>
              </w:rPr>
            </w:pPr>
          </w:p>
          <w:p w:rsidR="00202A10" w:rsidRPr="009442DB" w:rsidRDefault="00202A10" w:rsidP="004172DD">
            <w:pPr>
              <w:pStyle w:val="Podnadpis1"/>
              <w:spacing w:before="0" w:after="0"/>
              <w:jc w:val="both"/>
              <w:rPr>
                <w:b w:val="0"/>
                <w:i w:val="0"/>
                <w:iCs/>
                <w:sz w:val="20"/>
              </w:rPr>
            </w:pPr>
          </w:p>
          <w:p w:rsidR="00202A10" w:rsidRPr="009442DB" w:rsidRDefault="00202A10" w:rsidP="004172DD">
            <w:pPr>
              <w:pStyle w:val="Podnadpis1"/>
              <w:spacing w:before="0" w:after="0"/>
              <w:jc w:val="both"/>
              <w:rPr>
                <w:b w:val="0"/>
                <w:i w:val="0"/>
                <w:iCs/>
                <w:sz w:val="20"/>
              </w:rPr>
            </w:pPr>
          </w:p>
          <w:p w:rsidR="00202A10" w:rsidRPr="009442DB" w:rsidRDefault="00202A10" w:rsidP="004172DD">
            <w:pPr>
              <w:pStyle w:val="Podnadpis1"/>
              <w:spacing w:before="0" w:after="0"/>
              <w:jc w:val="both"/>
              <w:rPr>
                <w:b w:val="0"/>
                <w:i w:val="0"/>
                <w:iCs/>
                <w:sz w:val="20"/>
              </w:rPr>
            </w:pPr>
          </w:p>
          <w:p w:rsidR="00202A10" w:rsidRPr="00FA22AB" w:rsidRDefault="00202A10" w:rsidP="004172DD">
            <w:pPr>
              <w:pStyle w:val="Podnadpis1"/>
              <w:spacing w:before="0" w:after="0"/>
              <w:jc w:val="both"/>
              <w:rPr>
                <w:b w:val="0"/>
                <w:i w:val="0"/>
                <w:iCs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02A10" w:rsidRPr="009442DB" w:rsidRDefault="00202A10" w:rsidP="004172DD">
            <w:pPr>
              <w:pStyle w:val="Podnadpis1"/>
              <w:spacing w:before="0" w:after="0"/>
              <w:jc w:val="center"/>
              <w:rPr>
                <w:b w:val="0"/>
                <w:i w:val="0"/>
                <w:iCs/>
                <w:sz w:val="20"/>
              </w:rPr>
            </w:pPr>
          </w:p>
        </w:tc>
        <w:tc>
          <w:tcPr>
            <w:tcW w:w="853" w:type="dxa"/>
          </w:tcPr>
          <w:p w:rsidR="00202A10" w:rsidRPr="009442DB" w:rsidRDefault="00202A10" w:rsidP="004172DD">
            <w:pPr>
              <w:pStyle w:val="Podnadpis1"/>
              <w:spacing w:before="0" w:after="0"/>
              <w:jc w:val="center"/>
              <w:rPr>
                <w:b w:val="0"/>
                <w:i w:val="0"/>
                <w:iCs/>
                <w:sz w:val="20"/>
              </w:rPr>
            </w:pPr>
          </w:p>
        </w:tc>
        <w:tc>
          <w:tcPr>
            <w:tcW w:w="1344" w:type="dxa"/>
          </w:tcPr>
          <w:p w:rsidR="00202A10" w:rsidRPr="009442DB" w:rsidRDefault="00202A10" w:rsidP="004172DD">
            <w:pPr>
              <w:pStyle w:val="Podnadpis1"/>
              <w:spacing w:before="0" w:after="0"/>
              <w:jc w:val="center"/>
              <w:rPr>
                <w:b w:val="0"/>
                <w:i w:val="0"/>
                <w:iCs/>
                <w:sz w:val="20"/>
              </w:rPr>
            </w:pPr>
          </w:p>
        </w:tc>
      </w:tr>
    </w:tbl>
    <w:p w:rsidR="001D67F5" w:rsidRPr="00C83252" w:rsidRDefault="00202A10" w:rsidP="00B819C0">
      <w:pPr>
        <w:pStyle w:val="Nadpis"/>
        <w:spacing w:after="120"/>
        <w:jc w:val="left"/>
        <w:outlineLvl w:val="0"/>
        <w:rPr>
          <w:i w:val="0"/>
          <w:iCs/>
          <w:color w:val="auto"/>
          <w:sz w:val="28"/>
          <w:szCs w:val="28"/>
        </w:rPr>
      </w:pPr>
      <w:r>
        <w:rPr>
          <w:i w:val="0"/>
          <w:iCs/>
          <w:color w:val="auto"/>
          <w:sz w:val="28"/>
          <w:szCs w:val="28"/>
        </w:rPr>
        <w:lastRenderedPageBreak/>
        <w:t>D</w:t>
      </w:r>
      <w:r w:rsidR="001D67F5" w:rsidRPr="00C83252">
        <w:rPr>
          <w:i w:val="0"/>
          <w:iCs/>
          <w:color w:val="auto"/>
          <w:sz w:val="28"/>
          <w:szCs w:val="28"/>
        </w:rPr>
        <w:t>alší nezbytné informace:</w:t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1559"/>
        <w:gridCol w:w="851"/>
        <w:gridCol w:w="601"/>
        <w:gridCol w:w="1453"/>
      </w:tblGrid>
      <w:tr w:rsidR="00F25445" w:rsidRPr="008D7EEA" w:rsidTr="00F25445">
        <w:tc>
          <w:tcPr>
            <w:tcW w:w="9212" w:type="dxa"/>
            <w:gridSpan w:val="5"/>
            <w:tcBorders>
              <w:bottom w:val="single" w:sz="4" w:space="0" w:color="auto"/>
            </w:tcBorders>
            <w:shd w:val="pct15" w:color="auto" w:fill="auto"/>
          </w:tcPr>
          <w:p w:rsidR="00F25445" w:rsidRPr="008D7EEA" w:rsidRDefault="00691C8C" w:rsidP="0050011F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 xml:space="preserve">Uveďte přehled procesů (hlavní, řídicí, podpůrné) SM organizace (lze </w:t>
            </w:r>
            <w:r w:rsidR="00B819C0">
              <w:rPr>
                <w:i w:val="0"/>
                <w:iCs/>
                <w:sz w:val="22"/>
                <w:szCs w:val="22"/>
              </w:rPr>
              <w:t>doložit</w:t>
            </w:r>
            <w:r w:rsidRPr="008D7EEA">
              <w:rPr>
                <w:i w:val="0"/>
                <w:iCs/>
                <w:sz w:val="22"/>
                <w:szCs w:val="22"/>
              </w:rPr>
              <w:t xml:space="preserve"> jako přílohu, např. Mapa procesů aj.):</w:t>
            </w:r>
          </w:p>
        </w:tc>
      </w:tr>
      <w:tr w:rsidR="00F25445" w:rsidRPr="008D7EEA" w:rsidTr="00F25445">
        <w:tc>
          <w:tcPr>
            <w:tcW w:w="9212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25445" w:rsidRPr="009442DB" w:rsidRDefault="00F25445" w:rsidP="009442D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F25445" w:rsidRPr="009442DB" w:rsidRDefault="00F25445" w:rsidP="009442D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F25445" w:rsidRDefault="00F25445" w:rsidP="009442D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9442DB" w:rsidRDefault="009442DB" w:rsidP="009442D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9442DB" w:rsidRDefault="009442DB" w:rsidP="009442D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9442DB" w:rsidRPr="009442DB" w:rsidRDefault="009442DB" w:rsidP="009442D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F25445" w:rsidRPr="008D7EEA" w:rsidRDefault="00F25445" w:rsidP="0050011F">
            <w:pPr>
              <w:pStyle w:val="Podnadpis1"/>
              <w:rPr>
                <w:i w:val="0"/>
                <w:iCs/>
                <w:sz w:val="22"/>
                <w:szCs w:val="22"/>
              </w:rPr>
            </w:pPr>
          </w:p>
        </w:tc>
      </w:tr>
      <w:tr w:rsidR="0050011F" w:rsidRPr="008D7EEA" w:rsidTr="00F25445">
        <w:tc>
          <w:tcPr>
            <w:tcW w:w="9212" w:type="dxa"/>
            <w:gridSpan w:val="5"/>
            <w:tcBorders>
              <w:top w:val="single" w:sz="6" w:space="0" w:color="auto"/>
              <w:bottom w:val="nil"/>
            </w:tcBorders>
            <w:shd w:val="pct15" w:color="auto" w:fill="auto"/>
          </w:tcPr>
          <w:p w:rsidR="0050011F" w:rsidRPr="008D7EEA" w:rsidRDefault="0050011F" w:rsidP="0050011F">
            <w:pPr>
              <w:pStyle w:val="Podnadpis1"/>
              <w:rPr>
                <w:i w:val="0"/>
                <w:iCs/>
                <w:szCs w:val="24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Využívá organizace nakupování (outsourcování) procesů, které budou ovlivňovat shodu s požadavky SM, jakými jsou např. interní audity, řízení externí dokumentace, udržování SM (manažer SM)?</w:t>
            </w:r>
          </w:p>
        </w:tc>
      </w:tr>
      <w:tr w:rsidR="001C5549" w:rsidRPr="008D7EEA">
        <w:trPr>
          <w:cantSplit/>
        </w:trPr>
        <w:tc>
          <w:tcPr>
            <w:tcW w:w="4748" w:type="dxa"/>
            <w:tcBorders>
              <w:top w:val="nil"/>
              <w:bottom w:val="single" w:sz="6" w:space="0" w:color="auto"/>
              <w:right w:val="nil"/>
            </w:tcBorders>
          </w:tcPr>
          <w:p w:rsidR="001C5549" w:rsidRPr="008D7EEA" w:rsidRDefault="00786B4A" w:rsidP="00092024">
            <w:pPr>
              <w:pStyle w:val="Podnadpis1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611CFA5E">
                <v:shape id="Text Box 73" o:spid="_x0000_s2058" type="#_x0000_t202" style="position:absolute;margin-left:382.75pt;margin-top:3.95pt;width:12.75pt;height:12.75pt;z-index:251627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" o:allowincell="f" strokeweight="1pt">
                  <o:lock v:ext="edit" aspectratio="t"/>
                  <v:textbox style="mso-next-textbox:#Text Box 73" inset="0,0,0,0">
                    <w:txbxContent>
                      <w:p w:rsidR="00B159C0" w:rsidRDefault="00B159C0" w:rsidP="001C554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2FBDD518">
                <v:shape id="Text Box 72" o:spid="_x0000_s2059" type="#_x0000_t202" style="position:absolute;margin-left:272.15pt;margin-top:3.95pt;width:12.75pt;height:12.75pt;z-index:251625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" o:allowincell="f" strokeweight="1pt">
                  <o:lock v:ext="edit" aspectratio="t"/>
                  <v:textbox style="mso-next-textbox:#Text Box 72" inset="0,0,0,0">
                    <w:txbxContent>
                      <w:p w:rsidR="00B159C0" w:rsidRDefault="00B159C0" w:rsidP="001C554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C5549" w:rsidRPr="008D7EEA" w:rsidRDefault="001C5549" w:rsidP="00CE2B81">
            <w:pPr>
              <w:pStyle w:val="Podnadpis1"/>
              <w:jc w:val="both"/>
              <w:rPr>
                <w:i w:val="0"/>
                <w:iCs/>
              </w:rPr>
            </w:pPr>
            <w:r w:rsidRPr="008D7EE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1C5549" w:rsidRPr="008D7EEA" w:rsidRDefault="001C5549" w:rsidP="00CE2B81">
            <w:pPr>
              <w:pStyle w:val="Podnadpis1"/>
              <w:jc w:val="both"/>
              <w:rPr>
                <w:i w:val="0"/>
                <w:iCs/>
              </w:rPr>
            </w:pPr>
            <w:r w:rsidRPr="008D7EEA">
              <w:rPr>
                <w:i w:val="0"/>
                <w:iCs/>
              </w:rPr>
              <w:t>NE</w:t>
            </w:r>
          </w:p>
        </w:tc>
      </w:tr>
      <w:tr w:rsidR="001C5549" w:rsidRPr="008D7EEA">
        <w:trPr>
          <w:cantSplit/>
        </w:trPr>
        <w:tc>
          <w:tcPr>
            <w:tcW w:w="9212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1C5549" w:rsidRPr="00C83252" w:rsidRDefault="001C5549" w:rsidP="001C5549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C83252">
              <w:rPr>
                <w:i w:val="0"/>
                <w:iCs/>
                <w:sz w:val="22"/>
                <w:szCs w:val="22"/>
              </w:rPr>
              <w:t>V případě že ano, uveďte které:</w:t>
            </w:r>
          </w:p>
          <w:p w:rsidR="001C5549" w:rsidRPr="009442DB" w:rsidRDefault="001C5549" w:rsidP="000968D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0968D2" w:rsidRDefault="000968D2" w:rsidP="000968D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9442DB" w:rsidRPr="009442DB" w:rsidRDefault="009442DB" w:rsidP="000968D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0968D2" w:rsidRPr="008D7EEA" w:rsidRDefault="000968D2" w:rsidP="00CE2B81">
            <w:pPr>
              <w:pStyle w:val="Podnadpis1"/>
              <w:jc w:val="both"/>
              <w:rPr>
                <w:i w:val="0"/>
                <w:iCs/>
              </w:rPr>
            </w:pPr>
          </w:p>
        </w:tc>
      </w:tr>
      <w:tr w:rsidR="00D90392" w:rsidRPr="008D7EEA">
        <w:trPr>
          <w:cantSplit/>
        </w:trPr>
        <w:tc>
          <w:tcPr>
            <w:tcW w:w="9212" w:type="dxa"/>
            <w:gridSpan w:val="5"/>
            <w:tcBorders>
              <w:top w:val="single" w:sz="6" w:space="0" w:color="auto"/>
              <w:bottom w:val="nil"/>
            </w:tcBorders>
            <w:shd w:val="pct15" w:color="auto" w:fill="auto"/>
          </w:tcPr>
          <w:p w:rsidR="00D90392" w:rsidRPr="00C83252" w:rsidRDefault="00D90392" w:rsidP="00703344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C83252">
              <w:rPr>
                <w:i w:val="0"/>
                <w:iCs/>
                <w:sz w:val="22"/>
                <w:szCs w:val="22"/>
              </w:rPr>
              <w:t>Využívá organizace poradenství vztahující se k SM?</w:t>
            </w:r>
          </w:p>
        </w:tc>
      </w:tr>
      <w:tr w:rsidR="001D67F5" w:rsidRPr="008D7EEA">
        <w:trPr>
          <w:cantSplit/>
        </w:trPr>
        <w:tc>
          <w:tcPr>
            <w:tcW w:w="4748" w:type="dxa"/>
            <w:tcBorders>
              <w:top w:val="nil"/>
              <w:bottom w:val="nil"/>
              <w:right w:val="nil"/>
            </w:tcBorders>
          </w:tcPr>
          <w:p w:rsidR="001D67F5" w:rsidRPr="008D7EEA" w:rsidRDefault="00786B4A" w:rsidP="00703344">
            <w:pPr>
              <w:pStyle w:val="Podnadpis1"/>
              <w:jc w:val="both"/>
              <w:rPr>
                <w:i w:val="0"/>
                <w:iCs/>
              </w:rPr>
            </w:pPr>
            <w:r>
              <w:rPr>
                <w:i w:val="0"/>
                <w:iCs/>
                <w:noProof/>
              </w:rPr>
              <w:pict w14:anchorId="20A4D79B">
                <v:shape id="Text Box 85" o:spid="_x0000_s2060" type="#_x0000_t202" style="position:absolute;left:0;text-align:left;margin-left:382.75pt;margin-top:3.95pt;width:12.75pt;height:12.75pt;z-index:251629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" o:allowincell="f" strokeweight="1pt">
                  <o:lock v:ext="edit" aspectratio="t"/>
                  <v:textbox style="mso-next-textbox:#Text Box 85" inset="0,0,0,0">
                    <w:txbxContent>
                      <w:p w:rsidR="00B159C0" w:rsidRDefault="00B159C0" w:rsidP="001D67F5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</w:rPr>
              <w:pict w14:anchorId="6EF01FA3">
                <v:shape id="Text Box 84" o:spid="_x0000_s2061" type="#_x0000_t202" style="position:absolute;left:0;text-align:left;margin-left:272.15pt;margin-top:3.95pt;width:12.75pt;height:12.75pt;z-index:251628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" o:allowincell="f" strokeweight="1pt">
                  <o:lock v:ext="edit" aspectratio="t"/>
                  <v:textbox style="mso-next-textbox:#Text Box 84" inset="0,0,0,0">
                    <w:txbxContent>
                      <w:p w:rsidR="00B159C0" w:rsidRDefault="00B159C0" w:rsidP="001D67F5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7F5" w:rsidRPr="008D7EEA" w:rsidRDefault="001D67F5" w:rsidP="00703344">
            <w:pPr>
              <w:pStyle w:val="Podnadpis1"/>
              <w:jc w:val="both"/>
              <w:rPr>
                <w:i w:val="0"/>
                <w:iCs/>
              </w:rPr>
            </w:pPr>
            <w:r w:rsidRPr="008D7EEA">
              <w:rPr>
                <w:i w:val="0"/>
                <w:iCs/>
              </w:rPr>
              <w:t>ANO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</w:tcBorders>
          </w:tcPr>
          <w:p w:rsidR="001D67F5" w:rsidRPr="008D7EEA" w:rsidRDefault="001D67F5" w:rsidP="00703344">
            <w:pPr>
              <w:pStyle w:val="Podnadpis1"/>
              <w:jc w:val="both"/>
              <w:rPr>
                <w:i w:val="0"/>
                <w:iCs/>
              </w:rPr>
            </w:pPr>
            <w:r w:rsidRPr="008D7EEA">
              <w:rPr>
                <w:i w:val="0"/>
                <w:iCs/>
              </w:rPr>
              <w:t>NE</w:t>
            </w:r>
          </w:p>
        </w:tc>
      </w:tr>
      <w:tr w:rsidR="000A618E" w:rsidRPr="008D7EEA" w:rsidTr="00432499">
        <w:trPr>
          <w:cantSplit/>
        </w:trPr>
        <w:tc>
          <w:tcPr>
            <w:tcW w:w="9212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A618E" w:rsidRPr="00C83252" w:rsidRDefault="000A618E" w:rsidP="00703344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C83252">
              <w:rPr>
                <w:i w:val="0"/>
                <w:iCs/>
                <w:sz w:val="22"/>
                <w:szCs w:val="22"/>
              </w:rPr>
              <w:t>V případě že ano, uveďte</w:t>
            </w:r>
            <w:r w:rsidR="001D67F5" w:rsidRPr="00C83252">
              <w:rPr>
                <w:i w:val="0"/>
                <w:iCs/>
                <w:sz w:val="22"/>
                <w:szCs w:val="22"/>
              </w:rPr>
              <w:t xml:space="preserve"> (organizaci/fyzickou osobu)</w:t>
            </w:r>
            <w:r w:rsidRPr="00C83252">
              <w:rPr>
                <w:i w:val="0"/>
                <w:iCs/>
                <w:sz w:val="22"/>
                <w:szCs w:val="22"/>
              </w:rPr>
              <w:t>:</w:t>
            </w:r>
          </w:p>
          <w:p w:rsidR="000A618E" w:rsidRPr="00C83252" w:rsidRDefault="000A618E" w:rsidP="00703344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0A618E" w:rsidRPr="00C83252" w:rsidRDefault="000A618E" w:rsidP="00703344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0A618E" w:rsidRPr="00C83252" w:rsidRDefault="000A618E" w:rsidP="00703344">
            <w:pPr>
              <w:pStyle w:val="Podnadpis1"/>
              <w:jc w:val="both"/>
              <w:rPr>
                <w:i w:val="0"/>
                <w:iCs/>
                <w:sz w:val="22"/>
                <w:szCs w:val="22"/>
              </w:rPr>
            </w:pPr>
          </w:p>
        </w:tc>
      </w:tr>
      <w:tr w:rsidR="00125244" w:rsidRPr="008D7EEA">
        <w:trPr>
          <w:cantSplit/>
        </w:trPr>
        <w:tc>
          <w:tcPr>
            <w:tcW w:w="9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125244" w:rsidRPr="008D7EEA" w:rsidRDefault="00125244" w:rsidP="00831629">
            <w:pPr>
              <w:pStyle w:val="Podnadpis1"/>
              <w:rPr>
                <w:i w:val="0"/>
                <w:iCs/>
                <w:szCs w:val="24"/>
              </w:rPr>
            </w:pPr>
            <w:r w:rsidRPr="00C83252">
              <w:rPr>
                <w:i w:val="0"/>
                <w:iCs/>
                <w:sz w:val="22"/>
                <w:szCs w:val="22"/>
              </w:rPr>
              <w:t xml:space="preserve">Úroveň integrace </w:t>
            </w:r>
            <w:r w:rsidR="008B43AD" w:rsidRPr="00C83252">
              <w:rPr>
                <w:i w:val="0"/>
                <w:iCs/>
                <w:sz w:val="22"/>
                <w:szCs w:val="22"/>
              </w:rPr>
              <w:t>SM:</w:t>
            </w:r>
            <w:r w:rsidR="00732890">
              <w:rPr>
                <w:i w:val="0"/>
                <w:iCs/>
                <w:szCs w:val="24"/>
              </w:rPr>
              <w:t xml:space="preserve"> </w:t>
            </w:r>
            <w:r w:rsidR="00732890" w:rsidRPr="00732890">
              <w:rPr>
                <w:b w:val="0"/>
                <w:i w:val="0"/>
                <w:iCs/>
                <w:sz w:val="16"/>
              </w:rPr>
              <w:t>(vyplňte pouze v případě, že žádá</w:t>
            </w:r>
            <w:r w:rsidR="00732890">
              <w:rPr>
                <w:b w:val="0"/>
                <w:i w:val="0"/>
                <w:iCs/>
                <w:sz w:val="16"/>
              </w:rPr>
              <w:t>te o společnou certifikaci více SM)</w:t>
            </w:r>
          </w:p>
        </w:tc>
      </w:tr>
      <w:tr w:rsidR="00954C33" w:rsidRPr="008D7EEA">
        <w:trPr>
          <w:cantSplit/>
          <w:trHeight w:val="331"/>
        </w:trPr>
        <w:tc>
          <w:tcPr>
            <w:tcW w:w="6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4C33" w:rsidRPr="008D7EEA" w:rsidRDefault="00786B4A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0CFA9140">
                <v:shape id="Text Box 103" o:spid="_x0000_s2064" type="#_x0000_t202" style="position:absolute;margin-left:354.4pt;margin-top:3.35pt;width:12.75pt;height:12.75pt;z-index:251631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" strokeweight="1pt">
                  <o:lock v:ext="edit" aspectratio="t"/>
                  <v:textbox style="mso-next-textbox:#Text Box 103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03A3006C">
                <v:shape id="Text Box 102" o:spid="_x0000_s2065" type="#_x0000_t202" style="position:absolute;margin-left:419.15pt;margin-top:3.35pt;width:12.75pt;height:12.75pt;z-index:251630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" strokeweight="1pt">
                  <o:lock v:ext="edit" aspectratio="t"/>
                  <v:textbox style="mso-next-textbox:#Text Box 102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954C33" w:rsidRPr="008D7EEA">
              <w:rPr>
                <w:i w:val="0"/>
                <w:iCs/>
                <w:sz w:val="22"/>
                <w:szCs w:val="22"/>
              </w:rPr>
              <w:t>1. Je prováděno přezkoumání SM vedením integrovaně?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954C33" w:rsidRPr="008D7EEA">
        <w:trPr>
          <w:cantSplit/>
          <w:trHeight w:val="331"/>
        </w:trPr>
        <w:tc>
          <w:tcPr>
            <w:tcW w:w="6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4C33" w:rsidRPr="008D7EEA" w:rsidRDefault="00786B4A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1F53DD3E">
                <v:shape id="Text Box 105" o:spid="_x0000_s2066" type="#_x0000_t202" style="position:absolute;margin-left:354.4pt;margin-top:3.35pt;width:12.75pt;height:12.75pt;z-index:251633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" strokeweight="1pt">
                  <o:lock v:ext="edit" aspectratio="t"/>
                  <v:textbox style="mso-next-textbox:#Text Box 105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6F5B5B3A">
                <v:shape id="Text Box 104" o:spid="_x0000_s2067" type="#_x0000_t202" style="position:absolute;margin-left:419.15pt;margin-top:3.35pt;width:12.75pt;height:12.75pt;z-index:251632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" strokeweight="1pt">
                  <o:lock v:ext="edit" aspectratio="t"/>
                  <v:textbox style="mso-next-textbox:#Text Box 104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954C33" w:rsidRPr="008D7EEA">
              <w:rPr>
                <w:i w:val="0"/>
                <w:iCs/>
                <w:sz w:val="22"/>
                <w:szCs w:val="22"/>
              </w:rPr>
              <w:t>2. Jsou prováděny interní audity integrovaně?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954C33" w:rsidRPr="008D7EEA">
        <w:trPr>
          <w:cantSplit/>
          <w:trHeight w:val="331"/>
        </w:trPr>
        <w:tc>
          <w:tcPr>
            <w:tcW w:w="6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3. Jsou politiky a cíle SM integrovány?</w:t>
            </w:r>
            <w:r w:rsidR="00786B4A">
              <w:rPr>
                <w:i w:val="0"/>
                <w:iCs/>
                <w:noProof/>
                <w:sz w:val="22"/>
                <w:szCs w:val="22"/>
              </w:rPr>
              <w:pict w14:anchorId="1EC7B9C2">
                <v:shape id="Text Box 107" o:spid="_x0000_s2068" type="#_x0000_t202" style="position:absolute;margin-left:354.4pt;margin-top:3.35pt;width:12.75pt;height:12.75pt;z-index:251635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" strokeweight="1pt">
                  <o:lock v:ext="edit" aspectratio="t"/>
                  <v:textbox style="mso-next-textbox:#Text Box 107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786B4A">
              <w:rPr>
                <w:i w:val="0"/>
                <w:iCs/>
                <w:noProof/>
                <w:sz w:val="22"/>
                <w:szCs w:val="22"/>
              </w:rPr>
              <w:pict w14:anchorId="6F2DFA5A">
                <v:shape id="Text Box 106" o:spid="_x0000_s2069" type="#_x0000_t202" style="position:absolute;margin-left:419.15pt;margin-top:3.35pt;width:12.75pt;height:12.75pt;z-index:251634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" strokeweight="1pt">
                  <o:lock v:ext="edit" aspectratio="t"/>
                  <v:textbox style="mso-next-textbox:#Text Box 106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954C33" w:rsidRPr="008D7EEA">
        <w:trPr>
          <w:cantSplit/>
          <w:trHeight w:val="331"/>
        </w:trPr>
        <w:tc>
          <w:tcPr>
            <w:tcW w:w="6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4. Máte integrovaný přístup k procesům SM?</w:t>
            </w:r>
            <w:r w:rsidR="00786B4A">
              <w:rPr>
                <w:i w:val="0"/>
                <w:iCs/>
                <w:noProof/>
                <w:sz w:val="22"/>
                <w:szCs w:val="22"/>
              </w:rPr>
              <w:pict w14:anchorId="51EA3559">
                <v:shape id="Text Box 109" o:spid="_x0000_s2070" type="#_x0000_t202" style="position:absolute;margin-left:354.4pt;margin-top:3.35pt;width:12.75pt;height:12.75pt;z-index:251637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" strokeweight="1pt">
                  <o:lock v:ext="edit" aspectratio="t"/>
                  <v:textbox style="mso-next-textbox:#Text Box 109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786B4A">
              <w:rPr>
                <w:i w:val="0"/>
                <w:iCs/>
                <w:noProof/>
                <w:sz w:val="22"/>
                <w:szCs w:val="22"/>
              </w:rPr>
              <w:pict w14:anchorId="210D6B7B">
                <v:shape id="Text Box 108" o:spid="_x0000_s2071" type="#_x0000_t202" style="position:absolute;margin-left:419.15pt;margin-top:3.35pt;width:12.75pt;height:12.75pt;z-index:251636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" strokeweight="1pt">
                  <o:lock v:ext="edit" aspectratio="t"/>
                  <v:textbox style="mso-next-textbox:#Text Box 108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954C33" w:rsidRPr="008D7EEA">
        <w:trPr>
          <w:cantSplit/>
          <w:trHeight w:val="331"/>
        </w:trPr>
        <w:tc>
          <w:tcPr>
            <w:tcW w:w="6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5. Máte integrovanou dokumentaci SM?</w:t>
            </w:r>
            <w:r w:rsidR="00786B4A">
              <w:rPr>
                <w:i w:val="0"/>
                <w:iCs/>
                <w:noProof/>
                <w:sz w:val="22"/>
                <w:szCs w:val="22"/>
              </w:rPr>
              <w:pict w14:anchorId="1AE1007D">
                <v:shape id="Text Box 111" o:spid="_x0000_s2072" type="#_x0000_t202" style="position:absolute;margin-left:354.4pt;margin-top:3.35pt;width:12.75pt;height:12.75pt;z-index:251639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" strokeweight="1pt">
                  <o:lock v:ext="edit" aspectratio="t"/>
                  <v:textbox style="mso-next-textbox:#Text Box 111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786B4A">
              <w:rPr>
                <w:i w:val="0"/>
                <w:iCs/>
                <w:noProof/>
                <w:sz w:val="22"/>
                <w:szCs w:val="22"/>
              </w:rPr>
              <w:pict w14:anchorId="44DC74BB">
                <v:shape id="Text Box 110" o:spid="_x0000_s2073" type="#_x0000_t202" style="position:absolute;margin-left:419.15pt;margin-top:3.35pt;width:12.75pt;height:12.75pt;z-index:251638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" strokeweight="1pt">
                  <o:lock v:ext="edit" aspectratio="t"/>
                  <v:textbox style="mso-next-textbox:#Text Box 110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954C33" w:rsidRPr="008D7EEA">
        <w:trPr>
          <w:cantSplit/>
          <w:trHeight w:val="331"/>
        </w:trPr>
        <w:tc>
          <w:tcPr>
            <w:tcW w:w="6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 xml:space="preserve">6. Máte integrovaný přístup k mechanizmům zlepšování? </w:t>
            </w:r>
            <w:r w:rsidR="00EF10E2" w:rsidRPr="008D7EEA">
              <w:rPr>
                <w:i w:val="0"/>
                <w:iCs/>
                <w:sz w:val="16"/>
                <w:szCs w:val="16"/>
              </w:rPr>
              <w:t>(opatření pro řešení rizik a příležitostí, nápravné opatření, hodnocení výkonnosti a neustálé zlepšování)</w:t>
            </w:r>
            <w:r w:rsidR="00786B4A">
              <w:rPr>
                <w:i w:val="0"/>
                <w:iCs/>
                <w:noProof/>
                <w:sz w:val="22"/>
                <w:szCs w:val="22"/>
              </w:rPr>
              <w:pict w14:anchorId="5877020C">
                <v:shape id="Text Box 113" o:spid="_x0000_s2074" type="#_x0000_t202" style="position:absolute;margin-left:354.4pt;margin-top:7.95pt;width:12.75pt;height:12.75pt;z-index:251641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" strokeweight="1pt">
                  <o:lock v:ext="edit" aspectratio="t"/>
                  <v:textbox style="mso-next-textbox:#Text Box 113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786B4A">
              <w:rPr>
                <w:i w:val="0"/>
                <w:iCs/>
                <w:noProof/>
                <w:sz w:val="22"/>
                <w:szCs w:val="22"/>
              </w:rPr>
              <w:pict w14:anchorId="68967793">
                <v:shape id="Text Box 112" o:spid="_x0000_s2075" type="#_x0000_t202" style="position:absolute;margin-left:419pt;margin-top:7.95pt;width:12.75pt;height:12.75pt;z-index:251640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" strokeweight="1pt">
                  <o:lock v:ext="edit" aspectratio="t"/>
                  <v:textbox style="mso-next-textbox:#Text Box 112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954C33" w:rsidRPr="008D7EEA">
        <w:trPr>
          <w:cantSplit/>
          <w:trHeight w:val="331"/>
        </w:trPr>
        <w:tc>
          <w:tcPr>
            <w:tcW w:w="6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7. Máte integrovaný přístup k plánování SM?</w:t>
            </w:r>
            <w:r w:rsidR="00786B4A">
              <w:rPr>
                <w:i w:val="0"/>
                <w:iCs/>
                <w:noProof/>
                <w:sz w:val="22"/>
                <w:szCs w:val="22"/>
              </w:rPr>
              <w:pict w14:anchorId="6F762DD9">
                <v:shape id="Text Box 115" o:spid="_x0000_s2076" type="#_x0000_t202" style="position:absolute;margin-left:354.4pt;margin-top:3.35pt;width:12.75pt;height:12.75pt;z-index:251643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" strokeweight="1pt">
                  <o:lock v:ext="edit" aspectratio="t"/>
                  <v:textbox style="mso-next-textbox:#Text Box 115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786B4A">
              <w:rPr>
                <w:i w:val="0"/>
                <w:iCs/>
                <w:noProof/>
                <w:sz w:val="22"/>
                <w:szCs w:val="22"/>
              </w:rPr>
              <w:pict w14:anchorId="23C9C9CE">
                <v:shape id="Text Box 114" o:spid="_x0000_s2077" type="#_x0000_t202" style="position:absolute;margin-left:419.15pt;margin-top:3.35pt;width:12.75pt;height:12.75pt;z-index:251642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" strokeweight="1pt">
                  <o:lock v:ext="edit" aspectratio="t"/>
                  <v:textbox style="mso-next-textbox:#Text Box 114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954C33" w:rsidRPr="008D7EEA">
        <w:trPr>
          <w:cantSplit/>
          <w:trHeight w:val="331"/>
        </w:trPr>
        <w:tc>
          <w:tcPr>
            <w:tcW w:w="6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8. Podporujete jednotný management a odpovědnosti SM?</w:t>
            </w:r>
            <w:r w:rsidR="00786B4A">
              <w:rPr>
                <w:i w:val="0"/>
                <w:iCs/>
                <w:noProof/>
                <w:sz w:val="22"/>
                <w:szCs w:val="22"/>
              </w:rPr>
              <w:pict w14:anchorId="0F4FB3F0">
                <v:shape id="Text Box 117" o:spid="_x0000_s2078" type="#_x0000_t202" style="position:absolute;margin-left:354.4pt;margin-top:3.35pt;width:12.75pt;height:12.75pt;z-index:251645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" strokeweight="1pt">
                  <o:lock v:ext="edit" aspectratio="t"/>
                  <v:textbox style="mso-next-textbox:#Text Box 117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786B4A">
              <w:rPr>
                <w:i w:val="0"/>
                <w:iCs/>
                <w:noProof/>
                <w:sz w:val="22"/>
                <w:szCs w:val="22"/>
              </w:rPr>
              <w:pict w14:anchorId="7FB6B854">
                <v:shape id="Text Box 116" o:spid="_x0000_s2079" type="#_x0000_t202" style="position:absolute;margin-left:419.15pt;margin-top:3.35pt;width:12.75pt;height:12.75pt;z-index:251644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" strokeweight="1pt">
                  <o:lock v:ext="edit" aspectratio="t"/>
                  <v:textbox style="mso-next-textbox:#Text Box 116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CE0882" w:rsidRPr="008D7EEA" w:rsidTr="00632C95">
        <w:trPr>
          <w:cantSplit/>
          <w:trHeight w:val="331"/>
        </w:trPr>
        <w:tc>
          <w:tcPr>
            <w:tcW w:w="6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E0882" w:rsidRPr="008D7EEA" w:rsidRDefault="00CE0882" w:rsidP="00AA2816">
            <w:pPr>
              <w:pStyle w:val="Podnadpis1"/>
              <w:rPr>
                <w:i w:val="0"/>
                <w:iCs/>
                <w:color w:val="auto"/>
                <w:sz w:val="22"/>
                <w:szCs w:val="22"/>
              </w:rPr>
            </w:pPr>
            <w:r w:rsidRPr="008D7EEA">
              <w:rPr>
                <w:i w:val="0"/>
                <w:iCs/>
                <w:color w:val="auto"/>
                <w:sz w:val="22"/>
                <w:szCs w:val="22"/>
              </w:rPr>
              <w:t>Potvrzení úrovně integrace</w:t>
            </w:r>
            <w:r w:rsidR="00AA2816" w:rsidRPr="008D7EEA">
              <w:rPr>
                <w:i w:val="0"/>
                <w:iCs/>
                <w:color w:val="auto"/>
                <w:sz w:val="22"/>
                <w:szCs w:val="22"/>
              </w:rPr>
              <w:t xml:space="preserve"> </w:t>
            </w:r>
            <w:r w:rsidR="00AA2816" w:rsidRPr="008D7EEA">
              <w:rPr>
                <w:b w:val="0"/>
                <w:i w:val="0"/>
                <w:iCs/>
                <w:sz w:val="16"/>
              </w:rPr>
              <w:t>(</w:t>
            </w:r>
            <w:r w:rsidR="00F366BE" w:rsidRPr="008D7EEA">
              <w:rPr>
                <w:b w:val="0"/>
                <w:i w:val="0"/>
                <w:iCs/>
                <w:sz w:val="16"/>
              </w:rPr>
              <w:t>Ž</w:t>
            </w:r>
            <w:r w:rsidR="00AA2816" w:rsidRPr="008D7EEA">
              <w:rPr>
                <w:b w:val="0"/>
                <w:i w:val="0"/>
                <w:iCs/>
                <w:sz w:val="16"/>
              </w:rPr>
              <w:t>adatel nevyplňuje)</w:t>
            </w:r>
          </w:p>
        </w:tc>
        <w:tc>
          <w:tcPr>
            <w:tcW w:w="290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0882" w:rsidRPr="008D7EEA" w:rsidRDefault="00CE0882" w:rsidP="00CE0882">
            <w:pPr>
              <w:pStyle w:val="Podnadpis1"/>
              <w:ind w:right="425"/>
              <w:jc w:val="right"/>
              <w:rPr>
                <w:i w:val="0"/>
                <w:iCs/>
                <w:color w:val="auto"/>
                <w:sz w:val="22"/>
                <w:szCs w:val="22"/>
              </w:rPr>
            </w:pPr>
            <w:r w:rsidRPr="008D7EEA">
              <w:rPr>
                <w:i w:val="0"/>
                <w:iCs/>
                <w:color w:val="auto"/>
                <w:sz w:val="22"/>
                <w:szCs w:val="22"/>
              </w:rPr>
              <w:t>%</w:t>
            </w:r>
          </w:p>
        </w:tc>
      </w:tr>
      <w:tr w:rsidR="00954C33" w:rsidRPr="008D7EEA">
        <w:trPr>
          <w:cantSplit/>
        </w:trPr>
        <w:tc>
          <w:tcPr>
            <w:tcW w:w="921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954C33" w:rsidRPr="008D7EEA" w:rsidRDefault="00831629" w:rsidP="00831629">
            <w:pPr>
              <w:pStyle w:val="Podnadpis1"/>
              <w:rPr>
                <w:i w:val="0"/>
                <w:iCs/>
                <w:szCs w:val="24"/>
              </w:rPr>
            </w:pPr>
            <w:r w:rsidRPr="00C83252">
              <w:rPr>
                <w:i w:val="0"/>
                <w:iCs/>
                <w:sz w:val="22"/>
                <w:szCs w:val="22"/>
              </w:rPr>
              <w:t>M</w:t>
            </w:r>
            <w:r w:rsidR="00954C33" w:rsidRPr="00C83252">
              <w:rPr>
                <w:i w:val="0"/>
                <w:iCs/>
                <w:sz w:val="22"/>
                <w:szCs w:val="22"/>
              </w:rPr>
              <w:t>ám zájem o certifikát SM:</w:t>
            </w:r>
            <w:r w:rsidR="00732890">
              <w:rPr>
                <w:i w:val="0"/>
                <w:iCs/>
                <w:szCs w:val="24"/>
              </w:rPr>
              <w:t xml:space="preserve"> </w:t>
            </w:r>
            <w:r w:rsidR="00732890" w:rsidRPr="00732890">
              <w:rPr>
                <w:b w:val="0"/>
                <w:i w:val="0"/>
                <w:iCs/>
                <w:sz w:val="16"/>
              </w:rPr>
              <w:t>(vyplňte pouze v případě, že žádá</w:t>
            </w:r>
            <w:r w:rsidR="00732890">
              <w:rPr>
                <w:b w:val="0"/>
                <w:i w:val="0"/>
                <w:iCs/>
                <w:sz w:val="16"/>
              </w:rPr>
              <w:t>te o společnou certifikaci více SM)</w:t>
            </w:r>
          </w:p>
        </w:tc>
      </w:tr>
      <w:tr w:rsidR="00954C33" w:rsidRPr="008D7EEA">
        <w:trPr>
          <w:cantSplit/>
          <w:trHeight w:val="331"/>
        </w:trPr>
        <w:tc>
          <w:tcPr>
            <w:tcW w:w="6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4C33" w:rsidRPr="00C83252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C83252">
              <w:rPr>
                <w:i w:val="0"/>
                <w:iCs/>
                <w:sz w:val="22"/>
                <w:szCs w:val="22"/>
              </w:rPr>
              <w:t>Certifikáty SM pro jednotlivé SM</w:t>
            </w:r>
            <w:r w:rsidR="00786B4A">
              <w:rPr>
                <w:i w:val="0"/>
                <w:iCs/>
                <w:noProof/>
                <w:sz w:val="22"/>
                <w:szCs w:val="22"/>
              </w:rPr>
              <w:pict w14:anchorId="1FCA6CEC">
                <v:shape id="Text Box 119" o:spid="_x0000_s2080" type="#_x0000_t202" style="position:absolute;margin-left:354.4pt;margin-top:3.35pt;width:12.75pt;height:12.75pt;z-index:251647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" strokeweight="1pt">
                  <o:lock v:ext="edit" aspectratio="t"/>
                  <v:textbox style="mso-next-textbox:#Text Box 119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786B4A">
              <w:rPr>
                <w:i w:val="0"/>
                <w:iCs/>
                <w:noProof/>
                <w:sz w:val="22"/>
                <w:szCs w:val="22"/>
              </w:rPr>
              <w:pict w14:anchorId="33C15DB2">
                <v:shape id="Text Box 118" o:spid="_x0000_s2081" type="#_x0000_t202" style="position:absolute;margin-left:419.15pt;margin-top:3.35pt;width:12.75pt;height:12.75pt;z-index:251646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" strokeweight="1pt">
                  <o:lock v:ext="edit" aspectratio="t"/>
                  <v:textbox style="mso-next-textbox:#Text Box 118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954C33" w:rsidRPr="008D7EEA">
        <w:trPr>
          <w:cantSplit/>
          <w:trHeight w:val="331"/>
        </w:trPr>
        <w:tc>
          <w:tcPr>
            <w:tcW w:w="6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4C33" w:rsidRPr="00C83252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C83252">
              <w:rPr>
                <w:i w:val="0"/>
                <w:iCs/>
                <w:sz w:val="22"/>
                <w:szCs w:val="22"/>
              </w:rPr>
              <w:t>Certifikát SM společný pro více SM</w:t>
            </w:r>
            <w:r w:rsidR="00786B4A">
              <w:rPr>
                <w:i w:val="0"/>
                <w:iCs/>
                <w:noProof/>
                <w:sz w:val="22"/>
                <w:szCs w:val="22"/>
              </w:rPr>
              <w:pict w14:anchorId="1C3445D7">
                <v:shape id="Text Box 121" o:spid="_x0000_s2082" type="#_x0000_t202" style="position:absolute;margin-left:354.4pt;margin-top:3.35pt;width:12.75pt;height:12.75pt;z-index: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" strokeweight="1pt">
                  <o:lock v:ext="edit" aspectratio="t"/>
                  <v:textbox style="mso-next-textbox:#Text Box 121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786B4A">
              <w:rPr>
                <w:i w:val="0"/>
                <w:iCs/>
                <w:noProof/>
                <w:sz w:val="22"/>
                <w:szCs w:val="22"/>
              </w:rPr>
              <w:pict w14:anchorId="1C680A38">
                <v:shape id="Text Box 120" o:spid="_x0000_s2083" type="#_x0000_t202" style="position:absolute;margin-left:419.15pt;margin-top:3.35pt;width:12.75pt;height:12.75pt;z-index:251648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" strokeweight="1pt">
                  <o:lock v:ext="edit" aspectratio="t"/>
                  <v:textbox style="mso-next-textbox:#Text Box 120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954C33" w:rsidRPr="008D7EEA">
        <w:trPr>
          <w:cantSplit/>
          <w:trHeight w:val="331"/>
        </w:trPr>
        <w:tc>
          <w:tcPr>
            <w:tcW w:w="630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54C33" w:rsidRPr="00C83252" w:rsidRDefault="00786B4A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5E5CDA43">
                <v:shape id="Text Box 123" o:spid="_x0000_s2084" type="#_x0000_t202" style="position:absolute;margin-left:354.4pt;margin-top:3.35pt;width:12.75pt;height:12.75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" strokeweight="1pt">
                  <o:lock v:ext="edit" aspectratio="t"/>
                  <v:textbox style="mso-next-textbox:#Text Box 123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2B2E26F7">
                <v:shape id="Text Box 122" o:spid="_x0000_s2085" type="#_x0000_t202" style="position:absolute;margin-left:419.15pt;margin-top:3.35pt;width:12.75pt;height:12.75pt;z-index: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" strokeweight="1pt">
                  <o:lock v:ext="edit" aspectratio="t"/>
                  <v:textbox style="mso-next-textbox:#Text Box 122" inset="0,0,0,0">
                    <w:txbxContent>
                      <w:p w:rsidR="00B159C0" w:rsidRDefault="00B159C0" w:rsidP="00954C33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954C33" w:rsidRPr="00C83252">
              <w:rPr>
                <w:i w:val="0"/>
                <w:iCs/>
                <w:sz w:val="22"/>
                <w:szCs w:val="22"/>
              </w:rPr>
              <w:t>Certifikáty SM jednotlivé i společné pro SM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54C33" w:rsidRPr="008D7EEA" w:rsidRDefault="00954C33" w:rsidP="003612E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8D7EEA">
              <w:rPr>
                <w:i w:val="0"/>
                <w:iCs/>
                <w:sz w:val="22"/>
                <w:szCs w:val="22"/>
              </w:rPr>
              <w:t>NE</w:t>
            </w:r>
          </w:p>
        </w:tc>
      </w:tr>
    </w:tbl>
    <w:p w:rsidR="00954C33" w:rsidRDefault="00954C33">
      <w:pPr>
        <w:rPr>
          <w:rFonts w:ascii="Arial" w:hAnsi="Arial" w:cs="Arial"/>
        </w:rPr>
        <w:sectPr w:rsidR="00954C33" w:rsidSect="008359FA">
          <w:headerReference w:type="first" r:id="rId15"/>
          <w:footerReference w:type="first" r:id="rId16"/>
          <w:pgSz w:w="11907" w:h="16840" w:code="9"/>
          <w:pgMar w:top="1135" w:right="1418" w:bottom="1247" w:left="1418" w:header="709" w:footer="709" w:gutter="0"/>
          <w:cols w:space="708"/>
          <w:titlePg/>
        </w:sectPr>
      </w:pPr>
    </w:p>
    <w:p w:rsidR="00027085" w:rsidRPr="00C83252" w:rsidRDefault="00027085" w:rsidP="00027085">
      <w:pPr>
        <w:pStyle w:val="Nadpis"/>
        <w:outlineLvl w:val="0"/>
        <w:rPr>
          <w:i w:val="0"/>
          <w:iCs/>
          <w:sz w:val="28"/>
          <w:szCs w:val="28"/>
          <w:highlight w:val="yellow"/>
        </w:rPr>
      </w:pPr>
      <w:r w:rsidRPr="00C83252">
        <w:rPr>
          <w:i w:val="0"/>
          <w:iCs/>
          <w:sz w:val="28"/>
          <w:szCs w:val="28"/>
        </w:rPr>
        <w:lastRenderedPageBreak/>
        <w:t>Část 4: Doplňkové informace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995"/>
        <w:gridCol w:w="4178"/>
      </w:tblGrid>
      <w:tr w:rsidR="004D1DAC" w:rsidRPr="008D7EEA" w:rsidTr="00A20313">
        <w:trPr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4D1DAC" w:rsidRPr="008D7EEA" w:rsidRDefault="004D1DAC" w:rsidP="000B311A">
            <w:pPr>
              <w:pStyle w:val="Podnadpis1"/>
              <w:jc w:val="center"/>
              <w:rPr>
                <w:i w:val="0"/>
                <w:iCs/>
              </w:rPr>
            </w:pPr>
            <w:r w:rsidRPr="008D7EEA">
              <w:rPr>
                <w:i w:val="0"/>
                <w:iCs/>
              </w:rPr>
              <w:t>Uveďte, zda žadatel (nebo jeho část) má již certifikovanou/akreditovanou některou z následujících oblastí:</w:t>
            </w:r>
            <w:r w:rsidR="005E2DB9">
              <w:rPr>
                <w:i w:val="0"/>
                <w:iCs/>
              </w:rPr>
              <w:t xml:space="preserve"> </w:t>
            </w:r>
            <w:r w:rsidR="005E2DB9" w:rsidRPr="005E2DB9">
              <w:rPr>
                <w:b w:val="0"/>
                <w:i w:val="0"/>
                <w:iCs/>
                <w:sz w:val="16"/>
              </w:rPr>
              <w:t>(pozn. jinou/další</w:t>
            </w:r>
            <w:r w:rsidR="005E2DB9">
              <w:rPr>
                <w:b w:val="0"/>
                <w:i w:val="0"/>
                <w:iCs/>
                <w:sz w:val="16"/>
              </w:rPr>
              <w:t>, než je předmětem této Žádosti)</w:t>
            </w:r>
          </w:p>
        </w:tc>
      </w:tr>
      <w:tr w:rsidR="004D1DAC" w:rsidRPr="008D7EEA" w:rsidTr="00C83252">
        <w:trPr>
          <w:jc w:val="center"/>
        </w:trPr>
        <w:tc>
          <w:tcPr>
            <w:tcW w:w="2732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1DAC" w:rsidRPr="00C83252" w:rsidRDefault="004D1DAC" w:rsidP="004D1DAC">
            <w:pPr>
              <w:pStyle w:val="Podnadpis1"/>
              <w:spacing w:after="0"/>
              <w:jc w:val="center"/>
              <w:rPr>
                <w:i w:val="0"/>
                <w:iCs/>
                <w:sz w:val="22"/>
                <w:szCs w:val="22"/>
              </w:rPr>
            </w:pPr>
            <w:r w:rsidRPr="00C83252">
              <w:rPr>
                <w:i w:val="0"/>
                <w:iCs/>
                <w:sz w:val="22"/>
                <w:szCs w:val="22"/>
              </w:rPr>
              <w:t>Oblast akreditace/certifikace</w:t>
            </w:r>
          </w:p>
        </w:tc>
        <w:tc>
          <w:tcPr>
            <w:tcW w:w="2268" w:type="pct"/>
            <w:tcBorders>
              <w:top w:val="single" w:sz="6" w:space="0" w:color="auto"/>
              <w:bottom w:val="single" w:sz="6" w:space="0" w:color="auto"/>
            </w:tcBorders>
          </w:tcPr>
          <w:p w:rsidR="004D1DAC" w:rsidRPr="00C83252" w:rsidRDefault="00944B52" w:rsidP="004D1DAC">
            <w:pPr>
              <w:pStyle w:val="Podnadpis1"/>
              <w:spacing w:after="0"/>
              <w:jc w:val="center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t>A</w:t>
            </w:r>
            <w:r w:rsidR="004D1DAC" w:rsidRPr="00C83252">
              <w:rPr>
                <w:i w:val="0"/>
                <w:iCs/>
                <w:sz w:val="22"/>
                <w:szCs w:val="22"/>
              </w:rPr>
              <w:t>kreditační/Certifikační orgán/</w:t>
            </w:r>
            <w:r w:rsidR="007D54DA" w:rsidRPr="00C83252">
              <w:rPr>
                <w:i w:val="0"/>
                <w:iCs/>
                <w:sz w:val="22"/>
                <w:szCs w:val="22"/>
              </w:rPr>
              <w:t>Oznámený subjekt</w:t>
            </w:r>
            <w:r w:rsidR="004D1DAC" w:rsidRPr="00C83252">
              <w:rPr>
                <w:i w:val="0"/>
                <w:iCs/>
                <w:sz w:val="22"/>
                <w:szCs w:val="22"/>
              </w:rPr>
              <w:t>/Autorizovaná osoba</w:t>
            </w:r>
          </w:p>
          <w:p w:rsidR="00B819C0" w:rsidRPr="00C83252" w:rsidRDefault="00B819C0" w:rsidP="00B819C0">
            <w:pPr>
              <w:pStyle w:val="Podnadpis1"/>
              <w:jc w:val="center"/>
              <w:rPr>
                <w:i w:val="0"/>
                <w:iCs/>
                <w:sz w:val="16"/>
                <w:szCs w:val="16"/>
              </w:rPr>
            </w:pPr>
            <w:r w:rsidRPr="00C83252">
              <w:rPr>
                <w:b w:val="0"/>
                <w:i w:val="0"/>
                <w:iCs/>
                <w:sz w:val="16"/>
                <w:szCs w:val="16"/>
              </w:rPr>
              <w:t>(uveďte název organizace)</w:t>
            </w:r>
          </w:p>
        </w:tc>
      </w:tr>
      <w:tr w:rsidR="0006620E" w:rsidRPr="008D7EEA" w:rsidTr="00A20313">
        <w:trPr>
          <w:jc w:val="center"/>
        </w:trPr>
        <w:tc>
          <w:tcPr>
            <w:tcW w:w="2192" w:type="pct"/>
            <w:tcBorders>
              <w:top w:val="single" w:sz="6" w:space="0" w:color="auto"/>
              <w:bottom w:val="single" w:sz="4" w:space="0" w:color="auto"/>
            </w:tcBorders>
          </w:tcPr>
          <w:p w:rsidR="004D1DAC" w:rsidRPr="00035088" w:rsidRDefault="004D1DAC" w:rsidP="004D1DAC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035088">
              <w:rPr>
                <w:i w:val="0"/>
                <w:iCs/>
                <w:sz w:val="22"/>
                <w:szCs w:val="22"/>
              </w:rPr>
              <w:t>QMS</w:t>
            </w:r>
          </w:p>
        </w:tc>
        <w:tc>
          <w:tcPr>
            <w:tcW w:w="540" w:type="pct"/>
            <w:tcBorders>
              <w:top w:val="single" w:sz="6" w:space="0" w:color="auto"/>
              <w:bottom w:val="single" w:sz="4" w:space="0" w:color="auto"/>
            </w:tcBorders>
          </w:tcPr>
          <w:p w:rsidR="004D1DAC" w:rsidRPr="008D7EEA" w:rsidRDefault="004D1DAC" w:rsidP="000B311A">
            <w:pPr>
              <w:pStyle w:val="Podnadpis1"/>
              <w:jc w:val="center"/>
              <w:rPr>
                <w:i w:val="0"/>
                <w:iCs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B819C0" w:rsidRDefault="004D1DAC" w:rsidP="00A47F62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06620E" w:rsidRPr="008D7EEA" w:rsidTr="0006620E">
        <w:trPr>
          <w:jc w:val="center"/>
        </w:trPr>
        <w:tc>
          <w:tcPr>
            <w:tcW w:w="2192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035088" w:rsidRDefault="004D1DAC" w:rsidP="004D1DAC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035088">
              <w:rPr>
                <w:i w:val="0"/>
                <w:iCs/>
                <w:sz w:val="22"/>
                <w:szCs w:val="22"/>
              </w:rPr>
              <w:t>EMS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8D7EEA" w:rsidRDefault="004D1DAC" w:rsidP="000B311A">
            <w:pPr>
              <w:pStyle w:val="Podnadpis1"/>
              <w:jc w:val="center"/>
              <w:rPr>
                <w:i w:val="0"/>
                <w:iCs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B819C0" w:rsidRDefault="004D1DAC" w:rsidP="00A47F62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06620E" w:rsidRPr="008D7EEA" w:rsidTr="0006620E">
        <w:trPr>
          <w:jc w:val="center"/>
        </w:trPr>
        <w:tc>
          <w:tcPr>
            <w:tcW w:w="2192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035088" w:rsidRDefault="004D1DAC" w:rsidP="004D1DAC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 w:rsidRPr="00035088">
              <w:rPr>
                <w:i w:val="0"/>
                <w:iCs/>
                <w:sz w:val="22"/>
                <w:szCs w:val="22"/>
              </w:rPr>
              <w:t>OHSMS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8D7EEA" w:rsidRDefault="004D1DAC" w:rsidP="000B311A">
            <w:pPr>
              <w:pStyle w:val="Podnadpis1"/>
              <w:jc w:val="center"/>
              <w:rPr>
                <w:i w:val="0"/>
                <w:iCs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B819C0" w:rsidRDefault="004D1DAC" w:rsidP="00A47F62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06620E" w:rsidRPr="008D7EEA" w:rsidTr="0006620E">
        <w:trPr>
          <w:jc w:val="center"/>
        </w:trPr>
        <w:tc>
          <w:tcPr>
            <w:tcW w:w="2192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035088" w:rsidRDefault="00786B4A" w:rsidP="004D1DAC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2499976A">
                <v:shape id="_x0000_s2142" type="#_x0000_t202" style="position:absolute;margin-left:216.1pt;margin-top:-60.95pt;width:12.75pt;height:12.75pt;z-index:251657728;mso-position-horizontal-relative:text;mso-position-vertical-relative:text" o:allowincell="f" strokeweight="1pt">
                  <o:lock v:ext="edit" aspectratio="t"/>
                  <v:textbox style="mso-next-textbox:#_x0000_s2142" inset="0,0,0,0">
                    <w:txbxContent>
                      <w:p w:rsidR="00B159C0" w:rsidRDefault="00B159C0" w:rsidP="004D1DAC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4D1DAC" w:rsidRPr="00035088">
              <w:rPr>
                <w:i w:val="0"/>
                <w:iCs/>
                <w:sz w:val="22"/>
                <w:szCs w:val="22"/>
              </w:rPr>
              <w:t>CSR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8D7EEA" w:rsidRDefault="004D1DAC" w:rsidP="000B311A">
            <w:pPr>
              <w:pStyle w:val="Podnadpis1"/>
              <w:jc w:val="center"/>
              <w:rPr>
                <w:i w:val="0"/>
                <w:iCs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B819C0" w:rsidRDefault="004D1DAC" w:rsidP="00A47F62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06620E" w:rsidRPr="008D7EEA" w:rsidTr="0006620E">
        <w:trPr>
          <w:jc w:val="center"/>
        </w:trPr>
        <w:tc>
          <w:tcPr>
            <w:tcW w:w="2192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035088" w:rsidRDefault="00786B4A" w:rsidP="004D1DAC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33529480">
                <v:shape id="_x0000_s2145" type="#_x0000_t202" style="position:absolute;margin-left:216.1pt;margin-top:4.25pt;width:12.75pt;height:12.75pt;z-index:251660800;mso-position-horizontal-relative:text;mso-position-vertical-relative:text" o:allowincell="f" strokeweight="1pt">
                  <o:lock v:ext="edit" aspectratio="t"/>
                  <v:textbox style="mso-next-textbox:#_x0000_s2145" inset="0,0,0,0">
                    <w:txbxContent>
                      <w:p w:rsidR="00B159C0" w:rsidRDefault="00B159C0" w:rsidP="004D1DAC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0217C7EC">
                <v:shape id="_x0000_s2146" type="#_x0000_t202" style="position:absolute;margin-left:216.1pt;margin-top:-17pt;width:12.75pt;height:12.75pt;z-index:251661824;mso-position-horizontal-relative:text;mso-position-vertical-relative:text" o:allowincell="f" strokeweight="1pt">
                  <o:lock v:ext="edit" aspectratio="t"/>
                  <v:textbox style="mso-next-textbox:#_x0000_s2146" inset="0,0,0,0">
                    <w:txbxContent>
                      <w:p w:rsidR="00B159C0" w:rsidRDefault="00B159C0" w:rsidP="004D1DAC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655D5EE8">
                <v:shape id="_x0000_s2143" type="#_x0000_t202" style="position:absolute;margin-left:216.1pt;margin-top:-60.9pt;width:12.75pt;height:12.75pt;z-index:251658752;mso-position-horizontal-relative:text;mso-position-vertical-relative:text" o:allowincell="f" strokeweight="1pt">
                  <o:lock v:ext="edit" aspectratio="t"/>
                  <v:textbox style="mso-next-textbox:#_x0000_s2143" inset="0,0,0,0">
                    <w:txbxContent>
                      <w:p w:rsidR="00B159C0" w:rsidRDefault="00B159C0" w:rsidP="004D1DAC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4D1DAC" w:rsidRPr="00035088">
              <w:rPr>
                <w:i w:val="0"/>
                <w:iCs/>
                <w:sz w:val="22"/>
                <w:szCs w:val="22"/>
              </w:rPr>
              <w:t>Laboratoř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8D7EEA" w:rsidRDefault="004D1DAC" w:rsidP="000B311A">
            <w:pPr>
              <w:pStyle w:val="Podnadpis1"/>
              <w:jc w:val="center"/>
              <w:rPr>
                <w:i w:val="0"/>
                <w:iCs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5D62B3" w:rsidRPr="00B819C0" w:rsidRDefault="005D62B3" w:rsidP="00A47F62">
            <w:pPr>
              <w:pStyle w:val="Podnadpis1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06620E" w:rsidRPr="008D7EEA" w:rsidTr="0006620E">
        <w:trPr>
          <w:jc w:val="center"/>
        </w:trPr>
        <w:tc>
          <w:tcPr>
            <w:tcW w:w="2192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035088" w:rsidRDefault="00786B4A" w:rsidP="004D1DAC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4A0ED0A3">
                <v:shape id="_x0000_s2147" type="#_x0000_t202" style="position:absolute;margin-left:216.1pt;margin-top:7.5pt;width:12.75pt;height:12.75pt;z-index:251662848;mso-position-horizontal-relative:text;mso-position-vertical-relative:text" o:allowincell="f" strokeweight="1pt">
                  <o:lock v:ext="edit" aspectratio="t"/>
                  <v:textbox style="mso-next-textbox:#_x0000_s2147" inset="0,0,0,0">
                    <w:txbxContent>
                      <w:p w:rsidR="00B159C0" w:rsidRDefault="00B159C0" w:rsidP="004D1DAC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>
              <w:rPr>
                <w:i w:val="0"/>
                <w:iCs/>
                <w:noProof/>
                <w:sz w:val="22"/>
                <w:szCs w:val="22"/>
              </w:rPr>
              <w:pict w14:anchorId="3566CC57">
                <v:shape id="_x0000_s2144" type="#_x0000_t202" style="position:absolute;margin-left:216.1pt;margin-top:-59.4pt;width:12.75pt;height:12.75pt;z-index:251659776;mso-position-horizontal-relative:text;mso-position-vertical-relative:text" o:allowincell="f" strokeweight="1pt">
                  <o:lock v:ext="edit" aspectratio="t"/>
                  <v:textbox style="mso-next-textbox:#_x0000_s2144" inset="0,0,0,0">
                    <w:txbxContent>
                      <w:p w:rsidR="00B159C0" w:rsidRDefault="00B159C0" w:rsidP="004D1DAC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4D1DAC" w:rsidRPr="00035088">
              <w:rPr>
                <w:i w:val="0"/>
                <w:iCs/>
                <w:sz w:val="22"/>
                <w:szCs w:val="22"/>
              </w:rPr>
              <w:t>Systém řízení výroby</w:t>
            </w:r>
            <w:r w:rsidR="0006620E" w:rsidRPr="00035088">
              <w:rPr>
                <w:i w:val="0"/>
                <w:iCs/>
                <w:sz w:val="22"/>
                <w:szCs w:val="22"/>
              </w:rPr>
              <w:t xml:space="preserve"> </w:t>
            </w:r>
            <w:r w:rsidR="0006620E" w:rsidRPr="00035088">
              <w:rPr>
                <w:b w:val="0"/>
                <w:bCs/>
                <w:i w:val="0"/>
                <w:iCs/>
                <w:sz w:val="22"/>
                <w:szCs w:val="22"/>
              </w:rPr>
              <w:t>(uvést pro jakou skupinu výrobků)</w:t>
            </w:r>
            <w:r w:rsidR="004D1DAC" w:rsidRPr="00035088">
              <w:rPr>
                <w:i w:val="0"/>
                <w:iCs/>
                <w:sz w:val="22"/>
                <w:szCs w:val="22"/>
              </w:rPr>
              <w:t>:</w:t>
            </w:r>
          </w:p>
          <w:p w:rsidR="0006620E" w:rsidRPr="00674D30" w:rsidRDefault="0006620E" w:rsidP="00674D30">
            <w:pPr>
              <w:pStyle w:val="Podnadpis1"/>
              <w:numPr>
                <w:ilvl w:val="0"/>
                <w:numId w:val="33"/>
              </w:numPr>
              <w:spacing w:before="0"/>
              <w:ind w:left="714" w:hanging="357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  <w:p w:rsidR="00674D30" w:rsidRPr="00674D30" w:rsidRDefault="00674D30" w:rsidP="00674D30">
            <w:pPr>
              <w:pStyle w:val="Podnadpis1"/>
              <w:numPr>
                <w:ilvl w:val="0"/>
                <w:numId w:val="33"/>
              </w:numPr>
              <w:spacing w:before="0"/>
              <w:ind w:left="714" w:hanging="357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  <w:p w:rsidR="00674D30" w:rsidRPr="00035088" w:rsidRDefault="00674D30" w:rsidP="0006620E">
            <w:pPr>
              <w:pStyle w:val="Podnadpis1"/>
              <w:numPr>
                <w:ilvl w:val="0"/>
                <w:numId w:val="33"/>
              </w:numPr>
              <w:rPr>
                <w:i w:val="0"/>
                <w:iCs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8D7EEA" w:rsidRDefault="004D1DAC" w:rsidP="000B311A">
            <w:pPr>
              <w:pStyle w:val="Podnadpis1"/>
              <w:jc w:val="center"/>
              <w:rPr>
                <w:i w:val="0"/>
                <w:iCs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Default="004D1DAC" w:rsidP="00A47F62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  <w:p w:rsidR="005D62B3" w:rsidRDefault="005D62B3" w:rsidP="00A47F62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  <w:p w:rsidR="00674D30" w:rsidRDefault="00674D30" w:rsidP="00A47F62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  <w:p w:rsidR="00674D30" w:rsidRDefault="00674D30" w:rsidP="00A47F62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  <w:p w:rsidR="00674D30" w:rsidRPr="00B819C0" w:rsidRDefault="00674D30" w:rsidP="00A47F62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  <w:tr w:rsidR="0006620E" w:rsidRPr="008D7EEA" w:rsidTr="0006620E">
        <w:trPr>
          <w:jc w:val="center"/>
        </w:trPr>
        <w:tc>
          <w:tcPr>
            <w:tcW w:w="2192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035088" w:rsidRDefault="00786B4A" w:rsidP="004D1DAC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pict w14:anchorId="43B9F840">
                <v:shape id="_x0000_s2148" type="#_x0000_t202" style="position:absolute;margin-left:216.1pt;margin-top:5.65pt;width:12.75pt;height:12.75pt;z-index:251663872;mso-position-horizontal-relative:text;mso-position-vertical-relative:text" o:allowincell="f" strokeweight="1pt">
                  <o:lock v:ext="edit" aspectratio="t"/>
                  <v:textbox style="mso-next-textbox:#_x0000_s2148" inset="0,0,0,0">
                    <w:txbxContent>
                      <w:p w:rsidR="00B159C0" w:rsidRDefault="00B159C0" w:rsidP="004D1DAC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4D1DAC" w:rsidRPr="00035088">
              <w:rPr>
                <w:i w:val="0"/>
                <w:iCs/>
                <w:sz w:val="22"/>
                <w:szCs w:val="22"/>
              </w:rPr>
              <w:t>Výrobek</w:t>
            </w:r>
            <w:r w:rsidR="0006620E" w:rsidRPr="00035088">
              <w:rPr>
                <w:i w:val="0"/>
                <w:iCs/>
                <w:sz w:val="22"/>
                <w:szCs w:val="22"/>
              </w:rPr>
              <w:t xml:space="preserve"> </w:t>
            </w:r>
            <w:r w:rsidR="0006620E" w:rsidRPr="00035088">
              <w:rPr>
                <w:b w:val="0"/>
                <w:bCs/>
                <w:i w:val="0"/>
                <w:iCs/>
                <w:sz w:val="22"/>
                <w:szCs w:val="22"/>
              </w:rPr>
              <w:t>(uvést přehled)</w:t>
            </w:r>
            <w:r w:rsidR="004D1DAC" w:rsidRPr="00035088">
              <w:rPr>
                <w:i w:val="0"/>
                <w:iCs/>
                <w:sz w:val="22"/>
                <w:szCs w:val="22"/>
              </w:rPr>
              <w:t>:</w:t>
            </w:r>
          </w:p>
          <w:p w:rsidR="0006620E" w:rsidRPr="0013695F" w:rsidRDefault="0006620E" w:rsidP="0013695F">
            <w:pPr>
              <w:pStyle w:val="Podnadpis1"/>
              <w:numPr>
                <w:ilvl w:val="0"/>
                <w:numId w:val="33"/>
              </w:numPr>
              <w:spacing w:before="0"/>
              <w:ind w:left="714" w:hanging="357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  <w:p w:rsidR="0013695F" w:rsidRPr="0013695F" w:rsidRDefault="0013695F" w:rsidP="0013695F">
            <w:pPr>
              <w:pStyle w:val="Podnadpis1"/>
              <w:numPr>
                <w:ilvl w:val="0"/>
                <w:numId w:val="33"/>
              </w:numPr>
              <w:spacing w:before="0"/>
              <w:ind w:left="714" w:hanging="357"/>
              <w:rPr>
                <w:b w:val="0"/>
                <w:bCs/>
                <w:i w:val="0"/>
                <w:iCs/>
                <w:sz w:val="22"/>
                <w:szCs w:val="22"/>
              </w:rPr>
            </w:pPr>
          </w:p>
          <w:p w:rsidR="0013695F" w:rsidRPr="00035088" w:rsidRDefault="0013695F" w:rsidP="0006620E">
            <w:pPr>
              <w:pStyle w:val="Podnadpis1"/>
              <w:numPr>
                <w:ilvl w:val="0"/>
                <w:numId w:val="33"/>
              </w:numPr>
              <w:rPr>
                <w:i w:val="0"/>
                <w:iCs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Pr="008D7EEA" w:rsidRDefault="004D1DAC" w:rsidP="000B311A">
            <w:pPr>
              <w:pStyle w:val="Podnadpis1"/>
              <w:jc w:val="center"/>
              <w:rPr>
                <w:i w:val="0"/>
                <w:iCs/>
              </w:rPr>
            </w:pPr>
          </w:p>
        </w:tc>
        <w:tc>
          <w:tcPr>
            <w:tcW w:w="2268" w:type="pct"/>
            <w:tcBorders>
              <w:top w:val="single" w:sz="4" w:space="0" w:color="auto"/>
              <w:bottom w:val="single" w:sz="4" w:space="0" w:color="auto"/>
            </w:tcBorders>
          </w:tcPr>
          <w:p w:rsidR="004D1DAC" w:rsidRDefault="004D1DAC" w:rsidP="00A47F62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  <w:p w:rsidR="00674D30" w:rsidRDefault="00674D30" w:rsidP="00A47F62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  <w:p w:rsidR="00674D30" w:rsidRDefault="00674D30" w:rsidP="00A47F62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  <w:p w:rsidR="00674D30" w:rsidRPr="00B819C0" w:rsidRDefault="00674D30" w:rsidP="00A47F62">
            <w:pPr>
              <w:pStyle w:val="Podnadpis1"/>
              <w:spacing w:before="0" w:after="0"/>
              <w:rPr>
                <w:b w:val="0"/>
                <w:i w:val="0"/>
                <w:iCs/>
                <w:sz w:val="22"/>
                <w:szCs w:val="22"/>
              </w:rPr>
            </w:pPr>
          </w:p>
        </w:tc>
      </w:tr>
    </w:tbl>
    <w:p w:rsidR="00675BA6" w:rsidRDefault="00675BA6" w:rsidP="00027085">
      <w:pPr>
        <w:pStyle w:val="Zkladntext"/>
        <w:rPr>
          <w:sz w:val="20"/>
        </w:rPr>
      </w:pPr>
    </w:p>
    <w:p w:rsidR="00AA2816" w:rsidRPr="008D7EEA" w:rsidRDefault="00675BA6" w:rsidP="00D91D29">
      <w:pPr>
        <w:pStyle w:val="Zkladntext"/>
        <w:jc w:val="center"/>
        <w:rPr>
          <w:b/>
          <w:iCs/>
          <w:color w:val="auto"/>
          <w:sz w:val="16"/>
          <w:szCs w:val="16"/>
        </w:rPr>
      </w:pPr>
      <w:r>
        <w:rPr>
          <w:sz w:val="20"/>
        </w:rPr>
        <w:br w:type="page"/>
      </w:r>
      <w:r w:rsidR="00D323B2" w:rsidRPr="00647A15">
        <w:rPr>
          <w:b/>
          <w:iCs/>
          <w:sz w:val="28"/>
          <w:szCs w:val="28"/>
        </w:rPr>
        <w:lastRenderedPageBreak/>
        <w:t>Část 5: Kompetence týmu auditorů</w:t>
      </w:r>
      <w:r w:rsidR="00D91D29" w:rsidRPr="008D7EEA">
        <w:rPr>
          <w:b/>
          <w:iCs/>
          <w:color w:val="auto"/>
          <w:szCs w:val="24"/>
        </w:rPr>
        <w:t xml:space="preserve"> </w:t>
      </w:r>
      <w:r w:rsidR="00D91D29" w:rsidRPr="008D7EEA">
        <w:rPr>
          <w:iCs/>
          <w:sz w:val="16"/>
          <w:szCs w:val="16"/>
        </w:rPr>
        <w:t>(</w:t>
      </w:r>
      <w:r w:rsidR="00AA2816" w:rsidRPr="008D7EEA">
        <w:rPr>
          <w:iCs/>
          <w:sz w:val="16"/>
          <w:szCs w:val="16"/>
        </w:rPr>
        <w:t>Žadatel nevyplňuje</w:t>
      </w:r>
      <w:r w:rsidR="00D91D29" w:rsidRPr="008D7EEA">
        <w:rPr>
          <w:iCs/>
          <w:sz w:val="16"/>
          <w:szCs w:val="16"/>
        </w:rPr>
        <w:t>)</w:t>
      </w:r>
    </w:p>
    <w:p w:rsidR="00AA2816" w:rsidRDefault="00AA2816" w:rsidP="00AA2816">
      <w:pPr>
        <w:pStyle w:val="Zkladntext"/>
        <w:ind w:firstLine="0"/>
        <w:jc w:val="center"/>
        <w:outlineLvl w:val="0"/>
        <w:rPr>
          <w:sz w:val="16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9"/>
        <w:gridCol w:w="1085"/>
        <w:gridCol w:w="1488"/>
        <w:gridCol w:w="1085"/>
        <w:gridCol w:w="1293"/>
        <w:gridCol w:w="1087"/>
      </w:tblGrid>
      <w:tr w:rsidR="00AA2816" w:rsidRPr="008D7EEA" w:rsidTr="00B819C0">
        <w:trPr>
          <w:trHeight w:val="434"/>
          <w:jc w:val="center"/>
        </w:trPr>
        <w:tc>
          <w:tcPr>
            <w:tcW w:w="1750" w:type="pct"/>
            <w:shd w:val="pct15" w:color="auto" w:fill="auto"/>
            <w:vAlign w:val="center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iCs/>
                <w:sz w:val="20"/>
                <w:szCs w:val="20"/>
              </w:rPr>
              <w:t>Tým auditorů</w:t>
            </w:r>
          </w:p>
        </w:tc>
        <w:tc>
          <w:tcPr>
            <w:tcW w:w="584" w:type="pct"/>
            <w:shd w:val="pct15" w:color="auto" w:fill="auto"/>
            <w:vAlign w:val="center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iCs/>
                <w:sz w:val="20"/>
                <w:szCs w:val="20"/>
              </w:rPr>
              <w:t>QMS</w:t>
            </w:r>
          </w:p>
        </w:tc>
        <w:tc>
          <w:tcPr>
            <w:tcW w:w="801" w:type="pct"/>
            <w:shd w:val="pct15" w:color="auto" w:fill="auto"/>
            <w:vAlign w:val="center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iCs/>
                <w:sz w:val="20"/>
                <w:szCs w:val="20"/>
              </w:rPr>
              <w:t>QMS+MP</w:t>
            </w:r>
          </w:p>
        </w:tc>
        <w:tc>
          <w:tcPr>
            <w:tcW w:w="584" w:type="pct"/>
            <w:shd w:val="pct15" w:color="auto" w:fill="auto"/>
            <w:vAlign w:val="center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iCs/>
                <w:sz w:val="20"/>
                <w:szCs w:val="20"/>
              </w:rPr>
              <w:t>EMS</w:t>
            </w:r>
          </w:p>
        </w:tc>
        <w:tc>
          <w:tcPr>
            <w:tcW w:w="696" w:type="pct"/>
            <w:shd w:val="pct15" w:color="auto" w:fill="auto"/>
            <w:vAlign w:val="center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iCs/>
                <w:sz w:val="20"/>
                <w:szCs w:val="20"/>
              </w:rPr>
              <w:t>OHSMS</w:t>
            </w:r>
          </w:p>
        </w:tc>
        <w:tc>
          <w:tcPr>
            <w:tcW w:w="584" w:type="pct"/>
            <w:shd w:val="pct15" w:color="auto" w:fill="auto"/>
            <w:vAlign w:val="center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iCs/>
                <w:sz w:val="20"/>
                <w:szCs w:val="20"/>
              </w:rPr>
              <w:t>CSR</w:t>
            </w:r>
          </w:p>
        </w:tc>
      </w:tr>
      <w:tr w:rsidR="00AA2816" w:rsidRPr="008D7EEA" w:rsidTr="00B819C0">
        <w:trPr>
          <w:jc w:val="center"/>
        </w:trPr>
        <w:tc>
          <w:tcPr>
            <w:tcW w:w="1750" w:type="pct"/>
            <w:shd w:val="clear" w:color="auto" w:fill="auto"/>
          </w:tcPr>
          <w:p w:rsidR="00AA2816" w:rsidRPr="008D7EEA" w:rsidRDefault="00AA2816" w:rsidP="00AA2816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iCs/>
                <w:sz w:val="20"/>
                <w:szCs w:val="20"/>
              </w:rPr>
              <w:t xml:space="preserve">VA - </w:t>
            </w:r>
          </w:p>
        </w:tc>
        <w:tc>
          <w:tcPr>
            <w:tcW w:w="584" w:type="pct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01" w:type="pct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84" w:type="pct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96" w:type="pct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84" w:type="pct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A2816" w:rsidRPr="008D7EEA" w:rsidTr="00B819C0">
        <w:trPr>
          <w:jc w:val="center"/>
        </w:trPr>
        <w:tc>
          <w:tcPr>
            <w:tcW w:w="1750" w:type="pct"/>
            <w:shd w:val="clear" w:color="auto" w:fill="auto"/>
          </w:tcPr>
          <w:p w:rsidR="00AA2816" w:rsidRPr="008D7EEA" w:rsidRDefault="00AA2816" w:rsidP="00AA2816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iCs/>
                <w:sz w:val="20"/>
                <w:szCs w:val="20"/>
              </w:rPr>
              <w:t xml:space="preserve">A - </w:t>
            </w:r>
          </w:p>
        </w:tc>
        <w:tc>
          <w:tcPr>
            <w:tcW w:w="584" w:type="pct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01" w:type="pct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84" w:type="pct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96" w:type="pct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84" w:type="pct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A2816" w:rsidRPr="008D7EEA" w:rsidTr="00B819C0">
        <w:trPr>
          <w:jc w:val="center"/>
        </w:trPr>
        <w:tc>
          <w:tcPr>
            <w:tcW w:w="1750" w:type="pct"/>
            <w:shd w:val="clear" w:color="auto" w:fill="auto"/>
          </w:tcPr>
          <w:p w:rsidR="00AA2816" w:rsidRPr="008D7EEA" w:rsidRDefault="00AA2816" w:rsidP="00AA2816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iCs/>
                <w:sz w:val="20"/>
                <w:szCs w:val="20"/>
              </w:rPr>
              <w:t xml:space="preserve">A - </w:t>
            </w:r>
          </w:p>
        </w:tc>
        <w:tc>
          <w:tcPr>
            <w:tcW w:w="584" w:type="pct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01" w:type="pct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84" w:type="pct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96" w:type="pct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84" w:type="pct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678D0" w:rsidRPr="008D7EEA" w:rsidTr="00B819C0">
        <w:trPr>
          <w:jc w:val="center"/>
        </w:trPr>
        <w:tc>
          <w:tcPr>
            <w:tcW w:w="1750" w:type="pct"/>
            <w:shd w:val="clear" w:color="auto" w:fill="auto"/>
          </w:tcPr>
          <w:p w:rsidR="000678D0" w:rsidRPr="008D7EEA" w:rsidRDefault="000678D0" w:rsidP="00AA2816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iCs/>
                <w:sz w:val="20"/>
                <w:szCs w:val="20"/>
              </w:rPr>
              <w:t xml:space="preserve">TE - </w:t>
            </w:r>
          </w:p>
        </w:tc>
        <w:tc>
          <w:tcPr>
            <w:tcW w:w="584" w:type="pct"/>
            <w:shd w:val="clear" w:color="000000" w:fill="auto"/>
          </w:tcPr>
          <w:p w:rsidR="000678D0" w:rsidRPr="008D7EEA" w:rsidRDefault="000678D0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801" w:type="pct"/>
            <w:shd w:val="clear" w:color="000000" w:fill="auto"/>
          </w:tcPr>
          <w:p w:rsidR="000678D0" w:rsidRPr="008D7EEA" w:rsidRDefault="000678D0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84" w:type="pct"/>
            <w:shd w:val="clear" w:color="000000" w:fill="auto"/>
          </w:tcPr>
          <w:p w:rsidR="000678D0" w:rsidRPr="008D7EEA" w:rsidRDefault="000678D0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96" w:type="pct"/>
            <w:shd w:val="clear" w:color="000000" w:fill="auto"/>
          </w:tcPr>
          <w:p w:rsidR="000678D0" w:rsidRPr="008D7EEA" w:rsidRDefault="000678D0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84" w:type="pct"/>
            <w:shd w:val="clear" w:color="000000" w:fill="auto"/>
          </w:tcPr>
          <w:p w:rsidR="000678D0" w:rsidRPr="008D7EEA" w:rsidRDefault="000678D0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A2816" w:rsidRPr="008D7EEA" w:rsidTr="00B819C0">
        <w:trPr>
          <w:jc w:val="center"/>
        </w:trPr>
        <w:tc>
          <w:tcPr>
            <w:tcW w:w="1750" w:type="pct"/>
            <w:shd w:val="clear" w:color="auto" w:fill="auto"/>
          </w:tcPr>
          <w:p w:rsidR="00AA2816" w:rsidRPr="008D7EEA" w:rsidRDefault="00AA2816" w:rsidP="00AA2816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Kompetence TA (%)</w:t>
            </w:r>
          </w:p>
        </w:tc>
        <w:tc>
          <w:tcPr>
            <w:tcW w:w="3250" w:type="pct"/>
            <w:gridSpan w:val="5"/>
            <w:shd w:val="clear" w:color="000000" w:fill="auto"/>
          </w:tcPr>
          <w:p w:rsidR="00AA2816" w:rsidRPr="008D7EEA" w:rsidRDefault="00AA2816" w:rsidP="00AA2816">
            <w:pPr>
              <w:pStyle w:val="Podnadpis"/>
              <w:spacing w:before="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6F4065" w:rsidRDefault="006F4065" w:rsidP="00D91D29">
      <w:pPr>
        <w:keepNext/>
        <w:keepLines/>
        <w:jc w:val="center"/>
        <w:outlineLvl w:val="0"/>
        <w:rPr>
          <w:rFonts w:ascii="Arial" w:hAnsi="Arial"/>
        </w:rPr>
      </w:pPr>
    </w:p>
    <w:p w:rsidR="00675BA6" w:rsidRPr="008D7EEA" w:rsidRDefault="00675BA6" w:rsidP="00675BA6">
      <w:pPr>
        <w:pStyle w:val="Nadpis"/>
        <w:spacing w:after="0"/>
        <w:outlineLvl w:val="0"/>
        <w:rPr>
          <w:i w:val="0"/>
          <w:iCs/>
          <w:color w:val="auto"/>
          <w:sz w:val="24"/>
          <w:szCs w:val="24"/>
        </w:rPr>
      </w:pPr>
      <w:r w:rsidRPr="00647A15">
        <w:rPr>
          <w:i w:val="0"/>
          <w:iCs/>
          <w:sz w:val="28"/>
          <w:szCs w:val="28"/>
        </w:rPr>
        <w:t>Část 6: Požadavek na min. OAD (podle IAF MD 5)</w:t>
      </w:r>
      <w:r w:rsidR="00D91D29" w:rsidRPr="008D7EEA">
        <w:rPr>
          <w:i w:val="0"/>
          <w:iCs/>
          <w:sz w:val="24"/>
          <w:szCs w:val="24"/>
        </w:rPr>
        <w:t xml:space="preserve"> </w:t>
      </w:r>
      <w:r w:rsidR="00D91D29" w:rsidRPr="008D7EEA">
        <w:rPr>
          <w:b w:val="0"/>
          <w:i w:val="0"/>
          <w:iCs/>
          <w:sz w:val="16"/>
          <w:szCs w:val="16"/>
        </w:rPr>
        <w:t>(Žadatel nevyplňuje)</w:t>
      </w:r>
    </w:p>
    <w:p w:rsidR="00675BA6" w:rsidRPr="00317609" w:rsidRDefault="00675BA6" w:rsidP="00675BA6">
      <w:pPr>
        <w:pStyle w:val="Zkladntext"/>
        <w:ind w:firstLine="0"/>
        <w:jc w:val="center"/>
        <w:outlineLvl w:val="0"/>
        <w:rPr>
          <w:sz w:val="1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00"/>
        <w:gridCol w:w="4871"/>
        <w:gridCol w:w="1404"/>
        <w:gridCol w:w="1412"/>
      </w:tblGrid>
      <w:tr w:rsidR="00DE6AD0" w:rsidRPr="008D7EEA" w:rsidTr="007100B6">
        <w:tc>
          <w:tcPr>
            <w:tcW w:w="822" w:type="pct"/>
            <w:shd w:val="pct15" w:color="auto" w:fill="auto"/>
          </w:tcPr>
          <w:p w:rsidR="00DE6AD0" w:rsidRPr="008D7EEA" w:rsidRDefault="00DE6AD0" w:rsidP="003B4972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iCs/>
                <w:sz w:val="20"/>
                <w:szCs w:val="20"/>
              </w:rPr>
              <w:t>SM</w:t>
            </w:r>
          </w:p>
        </w:tc>
        <w:tc>
          <w:tcPr>
            <w:tcW w:w="2636" w:type="pct"/>
            <w:shd w:val="pct15" w:color="auto" w:fill="auto"/>
          </w:tcPr>
          <w:p w:rsidR="00DE6AD0" w:rsidRPr="008D7EEA" w:rsidRDefault="00DE6AD0" w:rsidP="003B4972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iCs/>
                <w:sz w:val="20"/>
                <w:szCs w:val="20"/>
              </w:rPr>
              <w:t>C</w:t>
            </w:r>
          </w:p>
        </w:tc>
        <w:tc>
          <w:tcPr>
            <w:tcW w:w="769" w:type="pct"/>
            <w:shd w:val="pct15" w:color="auto" w:fill="auto"/>
          </w:tcPr>
          <w:p w:rsidR="00DE6AD0" w:rsidRPr="008D7EEA" w:rsidRDefault="00D37FE1" w:rsidP="003B4972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iCs/>
                <w:sz w:val="20"/>
                <w:szCs w:val="20"/>
              </w:rPr>
              <w:t>OC</w:t>
            </w:r>
            <w:r w:rsidR="00E00219" w:rsidRPr="008D7EE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(2/3 C)</w:t>
            </w:r>
          </w:p>
        </w:tc>
        <w:tc>
          <w:tcPr>
            <w:tcW w:w="773" w:type="pct"/>
            <w:shd w:val="pct15" w:color="auto" w:fill="auto"/>
          </w:tcPr>
          <w:p w:rsidR="00DE6AD0" w:rsidRPr="008D7EEA" w:rsidRDefault="00D37FE1" w:rsidP="003B4972">
            <w:pPr>
              <w:pStyle w:val="Podnadpis"/>
              <w:spacing w:before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iCs/>
                <w:sz w:val="20"/>
                <w:szCs w:val="20"/>
              </w:rPr>
              <w:t>PD</w:t>
            </w:r>
            <w:r w:rsidR="00E00219" w:rsidRPr="008D7EE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(1/3 C)</w:t>
            </w:r>
          </w:p>
        </w:tc>
      </w:tr>
      <w:tr w:rsidR="00DE6AD0" w:rsidRPr="008D7EEA" w:rsidTr="007100B6">
        <w:tc>
          <w:tcPr>
            <w:tcW w:w="822" w:type="pct"/>
            <w:shd w:val="clear" w:color="auto" w:fill="auto"/>
          </w:tcPr>
          <w:p w:rsidR="00DE6AD0" w:rsidRPr="008D7EEA" w:rsidRDefault="00DE6AD0" w:rsidP="000F3DA5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iCs/>
                <w:sz w:val="20"/>
                <w:szCs w:val="20"/>
              </w:rPr>
              <w:t>QMS/QMS+MP</w:t>
            </w:r>
          </w:p>
        </w:tc>
        <w:tc>
          <w:tcPr>
            <w:tcW w:w="2636" w:type="pct"/>
            <w:shd w:val="clear" w:color="auto" w:fill="auto"/>
          </w:tcPr>
          <w:p w:rsidR="00DE6AD0" w:rsidRPr="008D7EEA" w:rsidRDefault="00DE6AD0" w:rsidP="003B4972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  <w:tc>
          <w:tcPr>
            <w:tcW w:w="769" w:type="pct"/>
            <w:shd w:val="clear" w:color="auto" w:fill="auto"/>
          </w:tcPr>
          <w:p w:rsidR="00DE6AD0" w:rsidRPr="008D7EEA" w:rsidRDefault="00DE6AD0" w:rsidP="003B4972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  <w:tc>
          <w:tcPr>
            <w:tcW w:w="773" w:type="pct"/>
          </w:tcPr>
          <w:p w:rsidR="00DE6AD0" w:rsidRPr="008D7EEA" w:rsidRDefault="00DE6AD0" w:rsidP="003B4972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</w:tr>
      <w:tr w:rsidR="00DE6AD0" w:rsidRPr="008D7EEA" w:rsidTr="007100B6">
        <w:tc>
          <w:tcPr>
            <w:tcW w:w="822" w:type="pct"/>
            <w:shd w:val="clear" w:color="auto" w:fill="auto"/>
          </w:tcPr>
          <w:p w:rsidR="00DE6AD0" w:rsidRPr="008D7EEA" w:rsidRDefault="00DE6AD0" w:rsidP="000F3DA5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iCs/>
                <w:sz w:val="20"/>
                <w:szCs w:val="20"/>
              </w:rPr>
              <w:t>EMS</w:t>
            </w:r>
          </w:p>
        </w:tc>
        <w:tc>
          <w:tcPr>
            <w:tcW w:w="2636" w:type="pct"/>
            <w:shd w:val="clear" w:color="auto" w:fill="auto"/>
          </w:tcPr>
          <w:p w:rsidR="00DE6AD0" w:rsidRPr="008D7EEA" w:rsidRDefault="00DE6AD0" w:rsidP="003B4972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  <w:tc>
          <w:tcPr>
            <w:tcW w:w="769" w:type="pct"/>
            <w:shd w:val="clear" w:color="auto" w:fill="auto"/>
          </w:tcPr>
          <w:p w:rsidR="00DE6AD0" w:rsidRPr="008D7EEA" w:rsidRDefault="00DE6AD0" w:rsidP="003B4972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  <w:tc>
          <w:tcPr>
            <w:tcW w:w="773" w:type="pct"/>
          </w:tcPr>
          <w:p w:rsidR="00DE6AD0" w:rsidRPr="008D7EEA" w:rsidRDefault="00DE6AD0" w:rsidP="003B4972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</w:tr>
      <w:tr w:rsidR="00DE6AD0" w:rsidRPr="008D7EEA" w:rsidTr="007100B6">
        <w:tc>
          <w:tcPr>
            <w:tcW w:w="822" w:type="pct"/>
            <w:shd w:val="clear" w:color="auto" w:fill="auto"/>
          </w:tcPr>
          <w:p w:rsidR="00DE6AD0" w:rsidRPr="008D7EEA" w:rsidRDefault="00DE6AD0" w:rsidP="000F3DA5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iCs/>
                <w:sz w:val="20"/>
                <w:szCs w:val="20"/>
              </w:rPr>
              <w:t>OHSMS</w:t>
            </w:r>
          </w:p>
        </w:tc>
        <w:tc>
          <w:tcPr>
            <w:tcW w:w="2636" w:type="pct"/>
            <w:shd w:val="clear" w:color="auto" w:fill="auto"/>
          </w:tcPr>
          <w:p w:rsidR="00DE6AD0" w:rsidRPr="008D7EEA" w:rsidRDefault="00DE6AD0" w:rsidP="003B4972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  <w:tc>
          <w:tcPr>
            <w:tcW w:w="769" w:type="pct"/>
            <w:shd w:val="clear" w:color="auto" w:fill="auto"/>
          </w:tcPr>
          <w:p w:rsidR="00DE6AD0" w:rsidRPr="008D7EEA" w:rsidRDefault="00DE6AD0" w:rsidP="003B4972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  <w:tc>
          <w:tcPr>
            <w:tcW w:w="773" w:type="pct"/>
          </w:tcPr>
          <w:p w:rsidR="00DE6AD0" w:rsidRPr="008D7EEA" w:rsidRDefault="00DE6AD0" w:rsidP="003B4972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</w:tr>
      <w:tr w:rsidR="00DE6AD0" w:rsidRPr="008D7EEA" w:rsidTr="007100B6">
        <w:tc>
          <w:tcPr>
            <w:tcW w:w="822" w:type="pct"/>
            <w:shd w:val="clear" w:color="auto" w:fill="auto"/>
          </w:tcPr>
          <w:p w:rsidR="00DE6AD0" w:rsidRPr="008D7EEA" w:rsidRDefault="00DE6AD0" w:rsidP="000F3DA5">
            <w:pPr>
              <w:pStyle w:val="Podnadpis"/>
              <w:spacing w:before="60"/>
              <w:jc w:val="left"/>
              <w:rPr>
                <w:rFonts w:ascii="Arial" w:hAnsi="Arial" w:cs="Arial"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iCs/>
                <w:sz w:val="20"/>
                <w:szCs w:val="20"/>
              </w:rPr>
              <w:t>CSR</w:t>
            </w:r>
          </w:p>
        </w:tc>
        <w:tc>
          <w:tcPr>
            <w:tcW w:w="2636" w:type="pct"/>
            <w:shd w:val="clear" w:color="auto" w:fill="auto"/>
          </w:tcPr>
          <w:p w:rsidR="00DE6AD0" w:rsidRPr="008D7EEA" w:rsidRDefault="00DE6AD0" w:rsidP="003B4972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  <w:tc>
          <w:tcPr>
            <w:tcW w:w="769" w:type="pct"/>
            <w:shd w:val="clear" w:color="auto" w:fill="auto"/>
          </w:tcPr>
          <w:p w:rsidR="00DE6AD0" w:rsidRPr="008D7EEA" w:rsidRDefault="00DE6AD0" w:rsidP="003B4972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  <w:tc>
          <w:tcPr>
            <w:tcW w:w="773" w:type="pct"/>
          </w:tcPr>
          <w:p w:rsidR="00DE6AD0" w:rsidRPr="008D7EEA" w:rsidRDefault="00DE6AD0" w:rsidP="003B4972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</w:tr>
      <w:tr w:rsidR="008F10C9" w:rsidRPr="008D7EEA" w:rsidTr="007100B6">
        <w:tc>
          <w:tcPr>
            <w:tcW w:w="822" w:type="pct"/>
            <w:shd w:val="clear" w:color="auto" w:fill="auto"/>
          </w:tcPr>
          <w:p w:rsidR="008F10C9" w:rsidRPr="008D7EEA" w:rsidRDefault="008F10C9" w:rsidP="000F3DA5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Celkem </w:t>
            </w:r>
          </w:p>
        </w:tc>
        <w:tc>
          <w:tcPr>
            <w:tcW w:w="2636" w:type="pct"/>
            <w:shd w:val="clear" w:color="auto" w:fill="auto"/>
          </w:tcPr>
          <w:p w:rsidR="008F10C9" w:rsidRPr="008D7EEA" w:rsidRDefault="008F10C9" w:rsidP="003B4972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  <w:tc>
          <w:tcPr>
            <w:tcW w:w="769" w:type="pct"/>
            <w:shd w:val="clear" w:color="auto" w:fill="auto"/>
          </w:tcPr>
          <w:p w:rsidR="008F10C9" w:rsidRPr="008D7EEA" w:rsidRDefault="008F10C9" w:rsidP="003B4972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  <w:tc>
          <w:tcPr>
            <w:tcW w:w="773" w:type="pct"/>
          </w:tcPr>
          <w:p w:rsidR="008F10C9" w:rsidRPr="008D7EEA" w:rsidRDefault="008F10C9" w:rsidP="003B4972">
            <w:pPr>
              <w:keepNext/>
              <w:keepLines/>
              <w:spacing w:before="144"/>
              <w:jc w:val="center"/>
              <w:outlineLvl w:val="0"/>
              <w:rPr>
                <w:rFonts w:ascii="Arial" w:hAnsi="Arial"/>
                <w:iCs/>
              </w:rPr>
            </w:pPr>
          </w:p>
        </w:tc>
      </w:tr>
    </w:tbl>
    <w:p w:rsidR="00675BA6" w:rsidRPr="00675BA6" w:rsidRDefault="00675BA6" w:rsidP="00D91D29">
      <w:pPr>
        <w:keepNext/>
        <w:keepLines/>
        <w:jc w:val="center"/>
        <w:outlineLvl w:val="0"/>
        <w:rPr>
          <w:rFonts w:ascii="Arial" w:hAnsi="Arial" w:cs="Arial"/>
        </w:rPr>
      </w:pPr>
    </w:p>
    <w:p w:rsidR="006F4065" w:rsidRPr="008D7EEA" w:rsidRDefault="006F4065" w:rsidP="00996D6D">
      <w:pPr>
        <w:pStyle w:val="Nadpis"/>
        <w:spacing w:after="0"/>
        <w:outlineLvl w:val="0"/>
        <w:rPr>
          <w:i w:val="0"/>
          <w:iCs/>
          <w:color w:val="auto"/>
          <w:sz w:val="24"/>
          <w:szCs w:val="24"/>
          <w:vertAlign w:val="superscript"/>
        </w:rPr>
      </w:pPr>
      <w:r w:rsidRPr="00647A15">
        <w:rPr>
          <w:i w:val="0"/>
          <w:iCs/>
          <w:sz w:val="28"/>
          <w:szCs w:val="28"/>
        </w:rPr>
        <w:t xml:space="preserve">Část </w:t>
      </w:r>
      <w:r w:rsidR="005360BE" w:rsidRPr="00647A15">
        <w:rPr>
          <w:i w:val="0"/>
          <w:iCs/>
          <w:sz w:val="28"/>
          <w:szCs w:val="28"/>
        </w:rPr>
        <w:t>7</w:t>
      </w:r>
      <w:r w:rsidRPr="00647A15">
        <w:rPr>
          <w:i w:val="0"/>
          <w:iCs/>
          <w:sz w:val="28"/>
          <w:szCs w:val="28"/>
        </w:rPr>
        <w:t>: Zdůvodnění prodloužení či zkrácení min. OAD</w:t>
      </w:r>
      <w:r w:rsidR="00A01925" w:rsidRPr="00035088">
        <w:rPr>
          <w:b w:val="0"/>
          <w:bCs/>
          <w:i w:val="0"/>
          <w:iCs/>
          <w:sz w:val="28"/>
          <w:szCs w:val="28"/>
          <w:vertAlign w:val="superscript"/>
        </w:rPr>
        <w:t>1</w:t>
      </w:r>
      <w:r w:rsidR="00996D6D" w:rsidRPr="008D7EEA">
        <w:rPr>
          <w:b w:val="0"/>
          <w:bCs/>
          <w:i w:val="0"/>
          <w:iCs/>
          <w:sz w:val="16"/>
        </w:rPr>
        <w:t>(</w:t>
      </w:r>
      <w:r w:rsidRPr="008D7EEA">
        <w:rPr>
          <w:b w:val="0"/>
          <w:bCs/>
          <w:i w:val="0"/>
          <w:iCs/>
          <w:sz w:val="16"/>
        </w:rPr>
        <w:t>Žadatel nevyplňuje</w:t>
      </w:r>
      <w:r w:rsidR="00996D6D" w:rsidRPr="008D7EEA">
        <w:rPr>
          <w:b w:val="0"/>
          <w:bCs/>
          <w:i w:val="0"/>
          <w:iCs/>
          <w:sz w:val="16"/>
        </w:rPr>
        <w:t>)</w:t>
      </w:r>
    </w:p>
    <w:p w:rsidR="00EA3B2E" w:rsidRDefault="00EA3B2E" w:rsidP="00D91D29">
      <w:pPr>
        <w:keepNext/>
        <w:keepLines/>
        <w:jc w:val="center"/>
        <w:outlineLvl w:val="0"/>
        <w:rPr>
          <w:rFonts w:ascii="Arial" w:hAnsi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1418"/>
        <w:gridCol w:w="851"/>
        <w:gridCol w:w="282"/>
        <w:gridCol w:w="4747"/>
        <w:gridCol w:w="282"/>
      </w:tblGrid>
      <w:tr w:rsidR="00D91D29" w:rsidRPr="008D7EEA" w:rsidTr="00160AE8">
        <w:trPr>
          <w:gridAfter w:val="1"/>
          <w:wAfter w:w="153" w:type="pct"/>
          <w:trHeight w:val="227"/>
          <w:jc w:val="center"/>
        </w:trPr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6E4" w:rsidRPr="008D7EEA" w:rsidRDefault="005C36E4" w:rsidP="005C36E4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7EEA">
              <w:rPr>
                <w:rFonts w:ascii="Arial" w:hAnsi="Arial" w:cs="Arial"/>
                <w:sz w:val="20"/>
                <w:szCs w:val="20"/>
              </w:rPr>
              <w:t>QMS/QMS+MP</w:t>
            </w:r>
            <w:r w:rsidR="00D91D29" w:rsidRPr="008D7EE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36E4" w:rsidRPr="008D7EEA" w:rsidRDefault="00786B4A" w:rsidP="005C36E4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pict w14:anchorId="50759680">
                <v:shape id="_x0000_s2150" type="#_x0000_t202" style="position:absolute;margin-left:28.35pt;margin-top:2pt;width:12.75pt;height:12.75pt;z-index:251664896;visibility:visible;mso-position-horizontal-relative:text;mso-position-vertical-relative:text" strokeweight="1pt">
                  <o:lock v:ext="edit" aspectratio="t"/>
                  <v:textbox style="mso-next-textbox:#_x0000_s2150" inset="0,0,0,0">
                    <w:txbxContent>
                      <w:p w:rsidR="00B159C0" w:rsidRDefault="00B159C0" w:rsidP="00EA3B2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5C36E4" w:rsidRPr="008D7EE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36E4" w:rsidRPr="008D7EEA" w:rsidRDefault="00786B4A" w:rsidP="005C36E4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A1B91E1">
                <v:shape id="_x0000_s2151" type="#_x0000_t202" style="position:absolute;margin-left:36.35pt;margin-top:2.05pt;width:12.75pt;height:12.75pt;z-index:251665920;visibility:visible;mso-position-horizontal-relative:text;mso-position-vertical-relative:text" strokeweight="1pt">
                  <o:lock v:ext="edit" aspectratio="t"/>
                  <v:textbox style="mso-next-textbox:#_x0000_s2151" inset="0,0,0,0">
                    <w:txbxContent>
                      <w:p w:rsidR="00B159C0" w:rsidRDefault="00B159C0" w:rsidP="00D91D2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5C36E4" w:rsidRPr="008D7EEA">
              <w:rPr>
                <w:rFonts w:ascii="Arial" w:hAnsi="Arial" w:cs="Arial"/>
                <w:sz w:val="20"/>
                <w:szCs w:val="20"/>
              </w:rPr>
              <w:t>OC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36E4" w:rsidRPr="008D7EEA" w:rsidRDefault="005C36E4" w:rsidP="00996D6D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6E4" w:rsidRPr="008D7EEA" w:rsidTr="00160AE8">
        <w:trPr>
          <w:gridAfter w:val="1"/>
          <w:wAfter w:w="153" w:type="pct"/>
          <w:trHeight w:val="227"/>
          <w:jc w:val="center"/>
        </w:trPr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36E4" w:rsidRPr="008D7EEA" w:rsidRDefault="005C36E4" w:rsidP="005C36E4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7EEA">
              <w:rPr>
                <w:rFonts w:ascii="Arial" w:hAnsi="Arial" w:cs="Arial"/>
                <w:sz w:val="20"/>
                <w:szCs w:val="20"/>
              </w:rPr>
              <w:t>EMS</w:t>
            </w:r>
            <w:r w:rsidR="00D91D29" w:rsidRPr="008D7EE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36E4" w:rsidRPr="008D7EEA" w:rsidRDefault="00786B4A" w:rsidP="00996D6D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EB8355D">
                <v:shape id="_x0000_s2153" type="#_x0000_t202" style="position:absolute;margin-left:28.35pt;margin-top:2pt;width:12.75pt;height:12.75pt;z-index:251666944;visibility:visible;mso-position-horizontal-relative:text;mso-position-vertical-relative:text" strokeweight="1pt">
                  <o:lock v:ext="edit" aspectratio="t"/>
                  <v:textbox style="mso-next-textbox:#_x0000_s2153" inset="0,0,0,0">
                    <w:txbxContent>
                      <w:p w:rsidR="00B159C0" w:rsidRDefault="00B159C0" w:rsidP="00996D6D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996D6D" w:rsidRPr="008D7EE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36E4" w:rsidRPr="008D7EEA" w:rsidRDefault="00786B4A" w:rsidP="00996D6D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BE3F559">
                <v:shape id="_x0000_s2165" type="#_x0000_t202" style="position:absolute;margin-left:36.3pt;margin-top:2pt;width:12.75pt;height:12.75pt;z-index:251667968;visibility:visible;mso-position-horizontal-relative:text;mso-position-vertical-relative:text" strokeweight="1pt">
                  <o:lock v:ext="edit" aspectratio="t"/>
                  <v:textbox style="mso-next-textbox:#_x0000_s2165" inset="0,0,0,0">
                    <w:txbxContent>
                      <w:p w:rsidR="00B159C0" w:rsidRDefault="00B159C0" w:rsidP="0037452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37452E">
              <w:rPr>
                <w:rFonts w:ascii="Arial" w:hAnsi="Arial" w:cs="Arial"/>
                <w:sz w:val="20"/>
                <w:szCs w:val="20"/>
              </w:rPr>
              <w:t>OC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36E4" w:rsidRPr="008D7EEA" w:rsidRDefault="005C36E4" w:rsidP="00996D6D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4A8" w:rsidRPr="008D7EEA" w:rsidTr="00160AE8">
        <w:trPr>
          <w:gridAfter w:val="1"/>
          <w:wAfter w:w="153" w:type="pct"/>
          <w:trHeight w:val="227"/>
          <w:jc w:val="center"/>
        </w:trPr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64A8" w:rsidRPr="008D7EEA" w:rsidRDefault="002364A8" w:rsidP="002364A8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7EEA">
              <w:rPr>
                <w:rFonts w:ascii="Arial" w:hAnsi="Arial" w:cs="Arial"/>
                <w:sz w:val="20"/>
                <w:szCs w:val="20"/>
              </w:rPr>
              <w:t>OHSMS: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4A8" w:rsidRPr="008D7EEA" w:rsidRDefault="00786B4A" w:rsidP="002364A8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3481287">
                <v:shape id="_x0000_s2179" type="#_x0000_t202" style="position:absolute;margin-left:28.35pt;margin-top:2pt;width:12.75pt;height:12.75pt;z-index:251668992;visibility:visible;mso-position-horizontal-relative:text;mso-position-vertical-relative:text" strokeweight="1pt">
                  <o:lock v:ext="edit" aspectratio="t"/>
                  <v:textbox style="mso-next-textbox:#_x0000_s2179" inset="0,0,0,0">
                    <w:txbxContent>
                      <w:p w:rsidR="00B159C0" w:rsidRDefault="00B159C0" w:rsidP="00996D6D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2364A8" w:rsidRPr="008D7EE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4A8" w:rsidRPr="008D7EEA" w:rsidRDefault="00786B4A" w:rsidP="002364A8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EFB8B8D">
                <v:shape id="_x0000_s2181" type="#_x0000_t202" style="position:absolute;margin-left:36.3pt;margin-top:2pt;width:12.75pt;height:12.75pt;z-index:251671040;visibility:visible;mso-position-horizontal-relative:text;mso-position-vertical-relative:text" strokeweight="1pt">
                  <o:lock v:ext="edit" aspectratio="t"/>
                  <v:textbox style="mso-next-textbox:#_x0000_s2181" inset="0,0,0,0">
                    <w:txbxContent>
                      <w:p w:rsidR="00B159C0" w:rsidRDefault="00B159C0" w:rsidP="0037452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2364A8">
              <w:rPr>
                <w:rFonts w:ascii="Arial" w:hAnsi="Arial" w:cs="Arial"/>
                <w:sz w:val="20"/>
                <w:szCs w:val="20"/>
              </w:rPr>
              <w:t>OC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64A8" w:rsidRPr="008D7EEA" w:rsidRDefault="002364A8" w:rsidP="002364A8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4A8" w:rsidRPr="008D7EEA" w:rsidTr="00160AE8">
        <w:trPr>
          <w:gridAfter w:val="1"/>
          <w:wAfter w:w="153" w:type="pct"/>
          <w:trHeight w:val="227"/>
          <w:jc w:val="center"/>
        </w:trPr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64A8" w:rsidRPr="008D7EEA" w:rsidRDefault="002364A8" w:rsidP="002364A8">
            <w:pPr>
              <w:pStyle w:val="Podnadpis"/>
              <w:spacing w:before="6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7EEA">
              <w:rPr>
                <w:rFonts w:ascii="Arial" w:hAnsi="Arial" w:cs="Arial"/>
                <w:sz w:val="20"/>
                <w:szCs w:val="20"/>
              </w:rPr>
              <w:t>CSR: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64A8" w:rsidRPr="008D7EEA" w:rsidRDefault="00786B4A" w:rsidP="002364A8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3257724">
                <v:shape id="_x0000_s2180" type="#_x0000_t202" style="position:absolute;margin-left:28.35pt;margin-top:2pt;width:12.75pt;height:12.75pt;z-index:251670016;visibility:visible;mso-position-horizontal-relative:text;mso-position-vertical-relative:text" strokeweight="1pt">
                  <o:lock v:ext="edit" aspectratio="t"/>
                  <v:textbox style="mso-next-textbox:#_x0000_s2180" inset="0,0,0,0">
                    <w:txbxContent>
                      <w:p w:rsidR="00B159C0" w:rsidRDefault="00B159C0" w:rsidP="00996D6D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2364A8" w:rsidRPr="008D7EE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64A8" w:rsidRPr="008D7EEA" w:rsidRDefault="00786B4A" w:rsidP="002364A8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F586E87">
                <v:shape id="_x0000_s2182" type="#_x0000_t202" style="position:absolute;margin-left:36.3pt;margin-top:2pt;width:12.75pt;height:12.75pt;z-index:251672064;visibility:visible;mso-position-horizontal-relative:text;mso-position-vertical-relative:text" strokeweight="1pt">
                  <o:lock v:ext="edit" aspectratio="t"/>
                  <v:textbox style="mso-next-textbox:#_x0000_s2182" inset="0,0,0,0">
                    <w:txbxContent>
                      <w:p w:rsidR="00B159C0" w:rsidRDefault="00B159C0" w:rsidP="0037452E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2364A8">
              <w:rPr>
                <w:rFonts w:ascii="Arial" w:hAnsi="Arial" w:cs="Arial"/>
                <w:sz w:val="20"/>
                <w:szCs w:val="20"/>
              </w:rPr>
              <w:t>OC</w:t>
            </w:r>
          </w:p>
        </w:tc>
        <w:tc>
          <w:tcPr>
            <w:tcW w:w="27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64A8" w:rsidRPr="008D7EEA" w:rsidRDefault="002364A8" w:rsidP="002364A8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F7A" w:rsidRPr="008D7EEA" w:rsidTr="0013292C">
        <w:trPr>
          <w:trHeight w:val="288"/>
          <w:jc w:val="center"/>
        </w:trPr>
        <w:tc>
          <w:tcPr>
            <w:tcW w:w="22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BE4F7A" w:rsidRPr="008D7EEA" w:rsidRDefault="00BE4F7A" w:rsidP="00BE4F7A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 xml:space="preserve">Typ provozovny 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E4F7A" w:rsidRPr="008D7EEA" w:rsidRDefault="00BE4F7A" w:rsidP="00BE4F7A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F7A" w:rsidRPr="008D7EEA" w:rsidTr="0013292C">
        <w:trPr>
          <w:trHeight w:val="288"/>
          <w:jc w:val="center"/>
        </w:trPr>
        <w:tc>
          <w:tcPr>
            <w:tcW w:w="22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BE4F7A" w:rsidRPr="008D7EEA" w:rsidRDefault="00BE4F7A" w:rsidP="00BE4F7A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>Vyspělost SM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E4F7A" w:rsidRPr="008D7EEA" w:rsidRDefault="00BE4F7A" w:rsidP="00BE4F7A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F7A" w:rsidRPr="008D7EEA" w:rsidTr="0013292C">
        <w:trPr>
          <w:trHeight w:val="288"/>
          <w:jc w:val="center"/>
        </w:trPr>
        <w:tc>
          <w:tcPr>
            <w:tcW w:w="22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BE4F7A" w:rsidRPr="008D7EEA" w:rsidRDefault="00BE4F7A" w:rsidP="00BE4F7A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>Jiná certifikace SM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E4F7A" w:rsidRPr="008D7EEA" w:rsidRDefault="00BE4F7A" w:rsidP="00BE4F7A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F7A" w:rsidRPr="008D7EEA" w:rsidTr="0013292C">
        <w:trPr>
          <w:trHeight w:val="288"/>
          <w:jc w:val="center"/>
        </w:trPr>
        <w:tc>
          <w:tcPr>
            <w:tcW w:w="22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BE4F7A" w:rsidRPr="008D7EEA" w:rsidRDefault="00BE4F7A" w:rsidP="00BE4F7A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 xml:space="preserve">Jiná certifikace </w:t>
            </w:r>
            <w:r w:rsidR="00A01925" w:rsidRPr="008D7EEA">
              <w:rPr>
                <w:rFonts w:ascii="Arial" w:hAnsi="Arial" w:cs="Arial"/>
                <w:b/>
                <w:sz w:val="20"/>
                <w:szCs w:val="20"/>
              </w:rPr>
              <w:t xml:space="preserve">např. </w:t>
            </w:r>
            <w:r w:rsidRPr="008D7EEA">
              <w:rPr>
                <w:rFonts w:ascii="Arial" w:hAnsi="Arial" w:cs="Arial"/>
                <w:b/>
                <w:sz w:val="20"/>
                <w:szCs w:val="20"/>
              </w:rPr>
              <w:t>SŘV/COV/Akreditace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E4F7A" w:rsidRPr="008D7EEA" w:rsidRDefault="00BE4F7A" w:rsidP="00BE4F7A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F7A" w:rsidRPr="008D7EEA" w:rsidTr="0013292C">
        <w:trPr>
          <w:trHeight w:val="288"/>
          <w:jc w:val="center"/>
        </w:trPr>
        <w:tc>
          <w:tcPr>
            <w:tcW w:w="22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BE4F7A" w:rsidRPr="008D7EEA" w:rsidRDefault="00BE4F7A" w:rsidP="00BE4F7A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>Min. OAD po optimalizaci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BE4F7A" w:rsidRPr="008D7EEA" w:rsidRDefault="00BE4F7A" w:rsidP="00BE4F7A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6F" w:rsidRPr="008D7EEA" w:rsidTr="0013292C">
        <w:trPr>
          <w:trHeight w:val="288"/>
          <w:jc w:val="center"/>
        </w:trPr>
        <w:tc>
          <w:tcPr>
            <w:tcW w:w="22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29566F" w:rsidRPr="008D7EEA" w:rsidRDefault="0029566F" w:rsidP="0029566F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OAD po zkrácení</w:t>
            </w:r>
            <w:r w:rsidR="00E578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578F0" w:rsidRPr="00E578F0">
              <w:rPr>
                <w:rFonts w:ascii="Arial" w:hAnsi="Arial"/>
                <w:iCs/>
                <w:color w:val="000000"/>
                <w:sz w:val="16"/>
                <w:szCs w:val="20"/>
              </w:rPr>
              <w:t>(pouze integrovaný</w:t>
            </w:r>
            <w:r w:rsidR="00E578F0">
              <w:rPr>
                <w:rFonts w:ascii="Arial" w:hAnsi="Arial"/>
                <w:iCs/>
                <w:color w:val="000000"/>
                <w:sz w:val="16"/>
                <w:szCs w:val="20"/>
              </w:rPr>
              <w:t xml:space="preserve"> SM)</w:t>
            </w:r>
          </w:p>
        </w:tc>
        <w:tc>
          <w:tcPr>
            <w:tcW w:w="27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9566F" w:rsidRPr="008D7EEA" w:rsidRDefault="0029566F" w:rsidP="0029566F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925" w:rsidRPr="008D7EEA" w:rsidTr="0013292C">
        <w:trPr>
          <w:trHeight w:val="288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B2E" w:rsidRPr="00324189" w:rsidRDefault="00A01925" w:rsidP="00A01925">
            <w:pPr>
              <w:pStyle w:val="Zkladntext"/>
              <w:ind w:firstLine="0"/>
              <w:jc w:val="left"/>
              <w:outlineLvl w:val="0"/>
              <w:rPr>
                <w:sz w:val="16"/>
                <w:szCs w:val="16"/>
              </w:rPr>
            </w:pPr>
            <w:r w:rsidRPr="00324189">
              <w:rPr>
                <w:sz w:val="16"/>
                <w:szCs w:val="16"/>
                <w:vertAlign w:val="superscript"/>
              </w:rPr>
              <w:t>1</w:t>
            </w:r>
            <w:r w:rsidRPr="00324189">
              <w:rPr>
                <w:sz w:val="16"/>
                <w:szCs w:val="16"/>
              </w:rPr>
              <w:t>Výpočet v souladu s Metodikou výpočtu min. OAD</w:t>
            </w:r>
            <w:r w:rsidR="00555662" w:rsidRPr="00324189">
              <w:rPr>
                <w:sz w:val="16"/>
                <w:szCs w:val="16"/>
              </w:rPr>
              <w:t xml:space="preserve"> COSM</w:t>
            </w:r>
          </w:p>
        </w:tc>
      </w:tr>
    </w:tbl>
    <w:p w:rsidR="00CA3310" w:rsidRPr="00815959" w:rsidRDefault="00CA3310">
      <w:pPr>
        <w:rPr>
          <w:rFonts w:ascii="Arial" w:hAnsi="Arial" w:cs="Arial"/>
        </w:rPr>
      </w:pPr>
    </w:p>
    <w:tbl>
      <w:tblPr>
        <w:tblW w:w="50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7"/>
        <w:gridCol w:w="1073"/>
        <w:gridCol w:w="664"/>
        <w:gridCol w:w="797"/>
        <w:gridCol w:w="297"/>
        <w:gridCol w:w="952"/>
        <w:gridCol w:w="1379"/>
        <w:gridCol w:w="703"/>
        <w:gridCol w:w="1707"/>
      </w:tblGrid>
      <w:tr w:rsidR="00324189" w:rsidRPr="008D7EEA" w:rsidTr="00844033">
        <w:trPr>
          <w:trHeight w:val="288"/>
          <w:jc w:val="center"/>
        </w:trPr>
        <w:tc>
          <w:tcPr>
            <w:tcW w:w="89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noWrap/>
            <w:vAlign w:val="bottom"/>
          </w:tcPr>
          <w:p w:rsidR="00324189" w:rsidRPr="008D7EEA" w:rsidRDefault="00324189" w:rsidP="00815959">
            <w:pPr>
              <w:pStyle w:val="Podnadpis"/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8D7EEA">
              <w:rPr>
                <w:rFonts w:ascii="Arial" w:hAnsi="Arial" w:cs="Arial"/>
                <w:sz w:val="20"/>
                <w:szCs w:val="20"/>
              </w:rPr>
              <w:t>QMS/QMS+MP:</w:t>
            </w:r>
          </w:p>
        </w:tc>
        <w:tc>
          <w:tcPr>
            <w:tcW w:w="58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324189" w:rsidRPr="008D7EEA" w:rsidRDefault="00786B4A" w:rsidP="00815959">
            <w:pPr>
              <w:pStyle w:val="Podnadpis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E9511B4">
                <v:shape id="_x0000_s2189" type="#_x0000_t202" style="position:absolute;left:0;text-align:left;margin-left:28.3pt;margin-top:0;width:12.75pt;height:12.75pt;z-index:251674112;visibility:visible;mso-position-horizontal-relative:text;mso-position-vertical-relative:text" strokeweight="1pt">
                  <o:lock v:ext="edit" aspectratio="t"/>
                  <v:textbox style="mso-next-textbox:#_x0000_s2189" inset="0,0,0,0">
                    <w:txbxContent>
                      <w:p w:rsidR="00B159C0" w:rsidRDefault="00B159C0" w:rsidP="00996D6D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324189">
              <w:rPr>
                <w:rFonts w:ascii="Arial" w:hAnsi="Arial" w:cs="Arial"/>
                <w:sz w:val="20"/>
                <w:szCs w:val="20"/>
              </w:rPr>
              <w:t>PD</w:t>
            </w:r>
          </w:p>
        </w:tc>
        <w:tc>
          <w:tcPr>
            <w:tcW w:w="36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324189" w:rsidRPr="008D7EEA" w:rsidRDefault="00324189" w:rsidP="00815959">
            <w:pPr>
              <w:pStyle w:val="Podnadpis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EMS: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324189" w:rsidRPr="008D7EEA" w:rsidRDefault="00786B4A" w:rsidP="00815959">
            <w:pPr>
              <w:pStyle w:val="Podnadpis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7D4E628">
                <v:shape id="_x0000_s2188" type="#_x0000_t202" style="position:absolute;left:0;text-align:left;margin-left:28.35pt;margin-top:0;width:12.75pt;height:12.75pt;z-index:251673088;visibility:visible;mso-position-horizontal-relative:text;mso-position-vertical-relative:text" strokeweight="1pt">
                  <o:lock v:ext="edit" aspectratio="t"/>
                  <v:textbox style="mso-next-textbox:#_x0000_s2188" inset="0,0,0,0">
                    <w:txbxContent>
                      <w:p w:rsidR="00B159C0" w:rsidRDefault="00B159C0" w:rsidP="00996D6D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324189">
              <w:rPr>
                <w:rFonts w:ascii="Arial" w:hAnsi="Arial" w:cs="Arial"/>
                <w:sz w:val="20"/>
                <w:szCs w:val="20"/>
              </w:rPr>
              <w:t>PD</w:t>
            </w:r>
          </w:p>
        </w:tc>
        <w:tc>
          <w:tcPr>
            <w:tcW w:w="516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324189" w:rsidRPr="008D7EEA" w:rsidRDefault="00324189" w:rsidP="00815959">
            <w:pPr>
              <w:pStyle w:val="Podnadpis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OHSMS:</w:t>
            </w:r>
          </w:p>
        </w:tc>
        <w:tc>
          <w:tcPr>
            <w:tcW w:w="747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324189" w:rsidRPr="008D7EEA" w:rsidRDefault="00786B4A" w:rsidP="00815959">
            <w:pPr>
              <w:pStyle w:val="Podnadpis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D8E561D">
                <v:shape id="_x0000_s2190" type="#_x0000_t202" style="position:absolute;left:0;text-align:left;margin-left:28.35pt;margin-top:0;width:12.75pt;height:12.75pt;z-index:251675136;visibility:visible;mso-position-horizontal-relative:text;mso-position-vertical-relative:text" strokeweight="1pt">
                  <o:lock v:ext="edit" aspectratio="t"/>
                  <v:textbox style="mso-next-textbox:#_x0000_s2190" inset="0,0,0,0">
                    <w:txbxContent>
                      <w:p w:rsidR="00B159C0" w:rsidRDefault="00B159C0" w:rsidP="0032418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324189">
              <w:rPr>
                <w:rFonts w:ascii="Arial" w:hAnsi="Arial" w:cs="Arial"/>
                <w:sz w:val="20"/>
                <w:szCs w:val="20"/>
              </w:rPr>
              <w:t>PD</w:t>
            </w: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324189" w:rsidRPr="008D7EEA" w:rsidRDefault="00324189" w:rsidP="00815959">
            <w:pPr>
              <w:pStyle w:val="Podnadpis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CSR:</w:t>
            </w:r>
          </w:p>
        </w:tc>
        <w:tc>
          <w:tcPr>
            <w:tcW w:w="926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324189" w:rsidRPr="008D7EEA" w:rsidRDefault="00786B4A" w:rsidP="00815959">
            <w:pPr>
              <w:pStyle w:val="Podnadpis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88A583F">
                <v:shape id="_x0000_s2191" type="#_x0000_t202" style="position:absolute;left:0;text-align:left;margin-left:28.35pt;margin-top:0;width:12.75pt;height:12.75pt;z-index:251676160;visibility:visible;mso-position-horizontal-relative:text;mso-position-vertical-relative:text" strokeweight="1pt">
                  <o:lock v:ext="edit" aspectratio="t"/>
                  <v:textbox style="mso-next-textbox:#_x0000_s2191" inset="0,0,0,0">
                    <w:txbxContent>
                      <w:p w:rsidR="00B159C0" w:rsidRDefault="00B159C0" w:rsidP="00324189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324189">
              <w:rPr>
                <w:rFonts w:ascii="Arial" w:hAnsi="Arial" w:cs="Arial"/>
                <w:sz w:val="20"/>
                <w:szCs w:val="20"/>
              </w:rPr>
              <w:t>PD</w:t>
            </w:r>
          </w:p>
        </w:tc>
      </w:tr>
      <w:tr w:rsidR="00EA3B2E" w:rsidRPr="008D7EEA" w:rsidTr="00844033">
        <w:trPr>
          <w:trHeight w:val="288"/>
          <w:jc w:val="center"/>
        </w:trPr>
        <w:tc>
          <w:tcPr>
            <w:tcW w:w="22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EA3B2E" w:rsidRPr="008D7EEA" w:rsidRDefault="00EA3B2E" w:rsidP="00EA3B2E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 xml:space="preserve">Typ provozovny </w:t>
            </w:r>
          </w:p>
        </w:tc>
        <w:tc>
          <w:tcPr>
            <w:tcW w:w="273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A3B2E" w:rsidRPr="008D7EEA" w:rsidRDefault="00EA3B2E" w:rsidP="00EA3B2E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B2E" w:rsidRPr="008D7EEA" w:rsidTr="00844033">
        <w:trPr>
          <w:trHeight w:val="288"/>
          <w:jc w:val="center"/>
        </w:trPr>
        <w:tc>
          <w:tcPr>
            <w:tcW w:w="22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EA3B2E" w:rsidRPr="008D7EEA" w:rsidRDefault="00EA3B2E" w:rsidP="00EA3B2E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>Vyspělost SM</w:t>
            </w:r>
          </w:p>
        </w:tc>
        <w:tc>
          <w:tcPr>
            <w:tcW w:w="273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A3B2E" w:rsidRPr="008D7EEA" w:rsidRDefault="00EA3B2E" w:rsidP="00EA3B2E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B2E" w:rsidRPr="008D7EEA" w:rsidTr="00844033">
        <w:trPr>
          <w:trHeight w:val="288"/>
          <w:jc w:val="center"/>
        </w:trPr>
        <w:tc>
          <w:tcPr>
            <w:tcW w:w="22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EA3B2E" w:rsidRPr="008D7EEA" w:rsidRDefault="00EA3B2E" w:rsidP="00EA3B2E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>Jiná certifikace SM</w:t>
            </w:r>
          </w:p>
        </w:tc>
        <w:tc>
          <w:tcPr>
            <w:tcW w:w="273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A3B2E" w:rsidRPr="008D7EEA" w:rsidRDefault="00EA3B2E" w:rsidP="0029566F">
            <w:pPr>
              <w:pStyle w:val="Podnadpis"/>
              <w:spacing w:before="60"/>
              <w:ind w:left="-19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B2E" w:rsidRPr="008D7EEA" w:rsidTr="00844033">
        <w:trPr>
          <w:trHeight w:val="288"/>
          <w:jc w:val="center"/>
        </w:trPr>
        <w:tc>
          <w:tcPr>
            <w:tcW w:w="22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EA3B2E" w:rsidRPr="008D7EEA" w:rsidRDefault="00EA3B2E" w:rsidP="00EA3B2E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>Jiná certifikace např. SŘV/COV/Akreditace</w:t>
            </w:r>
          </w:p>
        </w:tc>
        <w:tc>
          <w:tcPr>
            <w:tcW w:w="273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A3B2E" w:rsidRPr="008D7EEA" w:rsidRDefault="00EA3B2E" w:rsidP="00EA3B2E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B2E" w:rsidRPr="008D7EEA" w:rsidTr="00844033">
        <w:trPr>
          <w:trHeight w:val="288"/>
          <w:jc w:val="center"/>
        </w:trPr>
        <w:tc>
          <w:tcPr>
            <w:tcW w:w="22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EA3B2E" w:rsidRPr="008D7EEA" w:rsidRDefault="00EA3B2E" w:rsidP="00EA3B2E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7EEA">
              <w:rPr>
                <w:rFonts w:ascii="Arial" w:hAnsi="Arial" w:cs="Arial"/>
                <w:b/>
                <w:sz w:val="20"/>
                <w:szCs w:val="20"/>
              </w:rPr>
              <w:t>Min. OAD po optimalizaci</w:t>
            </w:r>
          </w:p>
        </w:tc>
        <w:tc>
          <w:tcPr>
            <w:tcW w:w="273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EA3B2E" w:rsidRPr="008D7EEA" w:rsidRDefault="00EA3B2E" w:rsidP="00EA3B2E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4A8" w:rsidRPr="008D7EEA" w:rsidTr="00844033">
        <w:trPr>
          <w:trHeight w:val="288"/>
          <w:jc w:val="center"/>
        </w:trPr>
        <w:tc>
          <w:tcPr>
            <w:tcW w:w="227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noWrap/>
            <w:vAlign w:val="bottom"/>
          </w:tcPr>
          <w:p w:rsidR="002364A8" w:rsidRPr="008D7EEA" w:rsidRDefault="002364A8" w:rsidP="00EA3B2E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OAD po zkrácení</w:t>
            </w:r>
            <w:r w:rsidR="00E578F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578F0" w:rsidRPr="00E578F0">
              <w:rPr>
                <w:rFonts w:ascii="Arial" w:hAnsi="Arial"/>
                <w:iCs/>
                <w:color w:val="000000"/>
                <w:sz w:val="16"/>
                <w:szCs w:val="20"/>
              </w:rPr>
              <w:t>(pouze integrovaný</w:t>
            </w:r>
            <w:r w:rsidR="00E578F0">
              <w:rPr>
                <w:rFonts w:ascii="Arial" w:hAnsi="Arial"/>
                <w:iCs/>
                <w:color w:val="000000"/>
                <w:sz w:val="16"/>
                <w:szCs w:val="20"/>
              </w:rPr>
              <w:t xml:space="preserve"> SM)</w:t>
            </w:r>
          </w:p>
        </w:tc>
        <w:tc>
          <w:tcPr>
            <w:tcW w:w="273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364A8" w:rsidRPr="008D7EEA" w:rsidRDefault="002364A8" w:rsidP="00EA3B2E">
            <w:pPr>
              <w:pStyle w:val="Podnadpis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B2E" w:rsidRPr="008D7EEA" w:rsidTr="00844033">
        <w:trPr>
          <w:trHeight w:val="288"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3B2E" w:rsidRDefault="00EA3B2E" w:rsidP="00EA3B2E">
            <w:pPr>
              <w:pStyle w:val="Zkladntext"/>
              <w:ind w:firstLine="0"/>
              <w:jc w:val="left"/>
              <w:outlineLvl w:val="0"/>
              <w:rPr>
                <w:sz w:val="16"/>
                <w:szCs w:val="16"/>
              </w:rPr>
            </w:pPr>
            <w:r w:rsidRPr="008D7EEA">
              <w:rPr>
                <w:sz w:val="16"/>
                <w:szCs w:val="16"/>
                <w:vertAlign w:val="superscript"/>
              </w:rPr>
              <w:t>1</w:t>
            </w:r>
            <w:r w:rsidRPr="008D7EEA">
              <w:rPr>
                <w:sz w:val="16"/>
                <w:szCs w:val="16"/>
              </w:rPr>
              <w:t>Výpočet v souladu s Metodikou výpočtu min. OAD COSM</w:t>
            </w:r>
          </w:p>
          <w:p w:rsidR="00324189" w:rsidRDefault="00324189" w:rsidP="00EA3B2E">
            <w:pPr>
              <w:pStyle w:val="Zkladntext"/>
              <w:ind w:firstLine="0"/>
              <w:jc w:val="left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Vyplňuje se pouze v případě, že v rámci SM není sjednocený certifikační cyklus dílčích SM, jinak platí 1/3 C nebo 1/2 OC</w:t>
            </w:r>
          </w:p>
          <w:p w:rsidR="00815959" w:rsidRPr="00324189" w:rsidRDefault="00815959" w:rsidP="00EA3B2E">
            <w:pPr>
              <w:pStyle w:val="Zkladntext"/>
              <w:ind w:firstLine="0"/>
              <w:jc w:val="left"/>
              <w:outlineLvl w:val="0"/>
              <w:rPr>
                <w:sz w:val="16"/>
                <w:szCs w:val="16"/>
              </w:rPr>
            </w:pPr>
          </w:p>
        </w:tc>
      </w:tr>
    </w:tbl>
    <w:p w:rsidR="00815959" w:rsidRDefault="00815959" w:rsidP="00815959">
      <w:pPr>
        <w:keepNext/>
        <w:keepLines/>
        <w:jc w:val="center"/>
        <w:outlineLvl w:val="0"/>
        <w:rPr>
          <w:rFonts w:ascii="Arial" w:hAnsi="Arial"/>
          <w:bCs/>
          <w:iCs/>
          <w:color w:val="000000"/>
          <w:sz w:val="16"/>
        </w:rPr>
      </w:pPr>
      <w:r w:rsidRPr="00647A15">
        <w:rPr>
          <w:rFonts w:ascii="Arial" w:hAnsi="Arial"/>
          <w:b/>
          <w:iCs/>
          <w:color w:val="000000"/>
          <w:sz w:val="28"/>
          <w:szCs w:val="28"/>
        </w:rPr>
        <w:lastRenderedPageBreak/>
        <w:t>Část 8: SM na více pracovištích (podle IAF MD 01)</w:t>
      </w:r>
      <w:r w:rsidRPr="00035088">
        <w:rPr>
          <w:rFonts w:ascii="Arial" w:hAnsi="Arial" w:cs="Arial"/>
          <w:iCs/>
          <w:color w:val="000000"/>
          <w:sz w:val="28"/>
          <w:szCs w:val="28"/>
          <w:vertAlign w:val="superscript"/>
        </w:rPr>
        <w:t>2</w:t>
      </w:r>
      <w:r w:rsidR="00844033">
        <w:rPr>
          <w:rFonts w:ascii="Arial" w:hAnsi="Arial" w:cs="Arial"/>
          <w:iCs/>
          <w:color w:val="000000"/>
          <w:sz w:val="28"/>
          <w:szCs w:val="28"/>
        </w:rPr>
        <w:t xml:space="preserve"> </w:t>
      </w:r>
      <w:r w:rsidRPr="00544B1E">
        <w:rPr>
          <w:rFonts w:ascii="Arial" w:hAnsi="Arial"/>
          <w:bCs/>
          <w:iCs/>
          <w:color w:val="000000"/>
          <w:sz w:val="16"/>
        </w:rPr>
        <w:t>(Žadatel nevyplňuje)</w:t>
      </w:r>
    </w:p>
    <w:p w:rsidR="00C646E1" w:rsidRPr="00C646E1" w:rsidRDefault="00C646E1" w:rsidP="00815959">
      <w:pPr>
        <w:keepNext/>
        <w:keepLines/>
        <w:jc w:val="center"/>
        <w:outlineLvl w:val="0"/>
        <w:rPr>
          <w:rFonts w:ascii="Arial" w:hAnsi="Arial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1"/>
        <w:gridCol w:w="2310"/>
        <w:gridCol w:w="2310"/>
      </w:tblGrid>
      <w:tr w:rsidR="00C646E1" w:rsidRPr="008D7EEA" w:rsidTr="00844033">
        <w:trPr>
          <w:trHeight w:val="227"/>
        </w:trPr>
        <w:tc>
          <w:tcPr>
            <w:tcW w:w="5000" w:type="pct"/>
            <w:gridSpan w:val="3"/>
            <w:shd w:val="clear" w:color="auto" w:fill="BFBFBF"/>
            <w:noWrap/>
            <w:vAlign w:val="bottom"/>
          </w:tcPr>
          <w:p w:rsidR="00C646E1" w:rsidRPr="008D7EEA" w:rsidRDefault="00C646E1" w:rsidP="004172DD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D17DA">
              <w:rPr>
                <w:rFonts w:ascii="Arial" w:hAnsi="Arial" w:cs="Arial"/>
                <w:b/>
                <w:sz w:val="20"/>
                <w:szCs w:val="20"/>
              </w:rPr>
              <w:t>Organizace s více pracovišti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C646E1" w:rsidRPr="008D7EEA" w:rsidTr="00844033">
        <w:trPr>
          <w:trHeight w:val="227"/>
        </w:trPr>
        <w:tc>
          <w:tcPr>
            <w:tcW w:w="2500" w:type="pct"/>
            <w:shd w:val="clear" w:color="auto" w:fill="auto"/>
            <w:noWrap/>
            <w:vAlign w:val="bottom"/>
          </w:tcPr>
          <w:p w:rsidR="00C646E1" w:rsidRDefault="00C646E1" w:rsidP="004172DD">
            <w:pPr>
              <w:pStyle w:val="Podnadpis"/>
              <w:spacing w:after="0"/>
              <w:jc w:val="lef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  <w:vAlign w:val="bottom"/>
          </w:tcPr>
          <w:p w:rsidR="00C646E1" w:rsidRDefault="00786B4A" w:rsidP="004172DD">
            <w:pPr>
              <w:pStyle w:val="Podnadpis1"/>
              <w:rPr>
                <w:rFonts w:cs="Arial"/>
                <w:noProof/>
                <w:sz w:val="20"/>
              </w:rPr>
            </w:pPr>
            <w:r>
              <w:rPr>
                <w:rFonts w:cs="Arial"/>
                <w:noProof/>
                <w:sz w:val="20"/>
              </w:rPr>
              <w:pict w14:anchorId="7E684E30">
                <v:shape id="_x0000_s2215" type="#_x0000_t202" style="position:absolute;margin-left:263.65pt;margin-top:4.45pt;width:12.75pt;height:12.75pt;z-index:251679232;visibility:visible;mso-position-horizontal-relative:text;mso-position-vertical-relative:text" o:allowincell="f" strokeweight="1pt">
                  <o:lock v:ext="edit" aspectratio="t"/>
                  <v:textbox style="mso-next-textbox:#_x0000_s2215" inset="0,0,0,0">
                    <w:txbxContent>
                      <w:p w:rsidR="00C646E1" w:rsidRDefault="00C646E1" w:rsidP="00C646E1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C646E1" w:rsidRPr="009B2F3C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250" w:type="pct"/>
            <w:shd w:val="clear" w:color="auto" w:fill="auto"/>
            <w:vAlign w:val="bottom"/>
          </w:tcPr>
          <w:p w:rsidR="00C646E1" w:rsidRPr="00CB256F" w:rsidRDefault="00786B4A" w:rsidP="004172DD">
            <w:pPr>
              <w:pStyle w:val="Podnadpis1"/>
              <w:rPr>
                <w:rFonts w:cs="Arial"/>
                <w:i w:val="0"/>
                <w:iCs/>
                <w:noProof/>
                <w:sz w:val="20"/>
              </w:rPr>
            </w:pPr>
            <w:r>
              <w:rPr>
                <w:rFonts w:cs="Arial"/>
                <w:noProof/>
                <w:sz w:val="20"/>
              </w:rPr>
              <w:pict w14:anchorId="028C7776">
                <v:shape id="_x0000_s2216" type="#_x0000_t202" style="position:absolute;margin-left:368.55pt;margin-top:4.45pt;width:12.75pt;height:12.75pt;z-index:251680256;visibility:visible;mso-position-horizontal-relative:text;mso-position-vertical-relative:text" o:allowincell="f" strokeweight="1pt">
                  <o:lock v:ext="edit" aspectratio="t"/>
                  <v:textbox style="mso-next-textbox:#_x0000_s2216" inset="0,0,0,0">
                    <w:txbxContent>
                      <w:p w:rsidR="00C646E1" w:rsidRDefault="00C646E1" w:rsidP="00C646E1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C646E1">
              <w:rPr>
                <w:rFonts w:cs="Arial"/>
                <w:i w:val="0"/>
                <w:iCs/>
                <w:noProof/>
                <w:sz w:val="20"/>
              </w:rPr>
              <w:t>NE</w:t>
            </w:r>
          </w:p>
        </w:tc>
      </w:tr>
      <w:tr w:rsidR="007A27C6" w:rsidRPr="008D7EEA" w:rsidTr="00844033">
        <w:trPr>
          <w:trHeight w:val="227"/>
        </w:trPr>
        <w:tc>
          <w:tcPr>
            <w:tcW w:w="5000" w:type="pct"/>
            <w:gridSpan w:val="3"/>
            <w:shd w:val="clear" w:color="auto" w:fill="BFBFBF"/>
            <w:noWrap/>
            <w:vAlign w:val="bottom"/>
          </w:tcPr>
          <w:p w:rsidR="007A27C6" w:rsidRDefault="007A27C6" w:rsidP="007A27C6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 všech</w:t>
            </w:r>
            <w:r w:rsidRPr="009B2F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pracovištích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jsou</w:t>
            </w:r>
            <w:r w:rsidRPr="009B2F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prováděny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odlišné</w:t>
            </w:r>
            <w:r w:rsidRPr="009B2F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činnosti/procesy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7A27C6" w:rsidRPr="008D7EEA" w:rsidTr="00844033">
        <w:trPr>
          <w:trHeight w:val="227"/>
        </w:trPr>
        <w:tc>
          <w:tcPr>
            <w:tcW w:w="2500" w:type="pct"/>
            <w:shd w:val="clear" w:color="auto" w:fill="auto"/>
            <w:noWrap/>
            <w:vAlign w:val="bottom"/>
          </w:tcPr>
          <w:p w:rsidR="007A27C6" w:rsidRPr="008947D5" w:rsidRDefault="007A27C6" w:rsidP="00EA557A">
            <w:pPr>
              <w:pStyle w:val="Podnadpis"/>
              <w:spacing w:before="72" w:after="7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  <w:vAlign w:val="bottom"/>
          </w:tcPr>
          <w:p w:rsidR="007A27C6" w:rsidRPr="008947D5" w:rsidRDefault="00786B4A" w:rsidP="00EA557A">
            <w:pPr>
              <w:pStyle w:val="Podnadpis"/>
              <w:spacing w:before="72" w:after="72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 w14:anchorId="61CF8C42">
                <v:shape id="_x0000_s2237" type="#_x0000_t202" style="position:absolute;margin-left:263.65pt;margin-top:4.55pt;width:12.75pt;height:12.75pt;z-index:251688448;visibility:visible;mso-position-horizontal-relative:text;mso-position-vertical-relative:text" o:allowincell="f" strokeweight="1pt">
                  <o:lock v:ext="edit" aspectratio="t"/>
                  <v:textbox style="mso-next-textbox:#_x0000_s2237" inset="0,0,0,0">
                    <w:txbxContent>
                      <w:p w:rsidR="007A27C6" w:rsidRDefault="007A27C6" w:rsidP="007A27C6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7A27C6" w:rsidRPr="008947D5">
              <w:rPr>
                <w:rFonts w:ascii="Arial" w:hAnsi="Arial" w:cs="Arial"/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250" w:type="pct"/>
            <w:shd w:val="clear" w:color="auto" w:fill="auto"/>
            <w:vAlign w:val="bottom"/>
          </w:tcPr>
          <w:p w:rsidR="007A27C6" w:rsidRPr="008947D5" w:rsidRDefault="00786B4A" w:rsidP="00EA557A">
            <w:pPr>
              <w:pStyle w:val="Podnadpis1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noProof/>
                <w:sz w:val="22"/>
                <w:szCs w:val="22"/>
              </w:rPr>
              <w:pict w14:anchorId="7244A820">
                <v:shape id="_x0000_s2241" type="#_x0000_t202" style="position:absolute;margin-left:368.55pt;margin-top:4.55pt;width:12.75pt;height:12.75pt;z-index:251689472;visibility:visible;mso-position-horizontal-relative:text;mso-position-vertical-relative:text" o:allowincell="f" strokeweight="1pt">
                  <o:lock v:ext="edit" aspectratio="t"/>
                  <v:textbox style="mso-next-textbox:#_x0000_s2241" inset="0,0,0,0">
                    <w:txbxContent>
                      <w:p w:rsidR="005F4FCA" w:rsidRDefault="005F4FCA" w:rsidP="005F4FCA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5F4FCA" w:rsidRPr="008947D5">
              <w:rPr>
                <w:rFonts w:cs="Arial"/>
                <w:i w:val="0"/>
                <w:iCs/>
                <w:noProof/>
                <w:sz w:val="22"/>
                <w:szCs w:val="22"/>
              </w:rPr>
              <w:t>NE</w:t>
            </w:r>
          </w:p>
        </w:tc>
      </w:tr>
      <w:tr w:rsidR="00C646E1" w:rsidRPr="008D7EEA" w:rsidTr="00844033">
        <w:trPr>
          <w:trHeight w:val="227"/>
        </w:trPr>
        <w:tc>
          <w:tcPr>
            <w:tcW w:w="5000" w:type="pct"/>
            <w:gridSpan w:val="3"/>
            <w:shd w:val="clear" w:color="auto" w:fill="BFBFBF"/>
            <w:noWrap/>
            <w:vAlign w:val="bottom"/>
          </w:tcPr>
          <w:p w:rsidR="00C646E1" w:rsidRPr="008D7EEA" w:rsidRDefault="007A27C6" w:rsidP="004172DD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C646E1">
              <w:rPr>
                <w:rFonts w:ascii="Arial" w:hAnsi="Arial" w:cs="Arial"/>
                <w:b/>
                <w:bCs/>
                <w:sz w:val="20"/>
                <w:szCs w:val="20"/>
              </w:rPr>
              <w:t>a všech</w:t>
            </w:r>
            <w:r w:rsidR="00C646E1" w:rsidRPr="009B2F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pracovištích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jsou</w:t>
            </w:r>
            <w:r w:rsidR="00C646E1" w:rsidRPr="009B2F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prováděny stejné/velmi podobné činnosti/procesy</w:t>
            </w:r>
            <w:r w:rsidR="00C646E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C646E1" w:rsidRPr="008D7EEA" w:rsidTr="00844033">
        <w:trPr>
          <w:trHeight w:val="227"/>
        </w:trPr>
        <w:tc>
          <w:tcPr>
            <w:tcW w:w="2500" w:type="pct"/>
            <w:shd w:val="clear" w:color="auto" w:fill="auto"/>
            <w:noWrap/>
            <w:vAlign w:val="bottom"/>
          </w:tcPr>
          <w:p w:rsidR="00C646E1" w:rsidRPr="008D7EEA" w:rsidRDefault="00C646E1" w:rsidP="004172DD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  <w:vAlign w:val="bottom"/>
          </w:tcPr>
          <w:p w:rsidR="00C646E1" w:rsidRPr="00CB256F" w:rsidRDefault="00786B4A" w:rsidP="004172DD">
            <w:pPr>
              <w:pStyle w:val="Podnadpis1"/>
              <w:rPr>
                <w:i w:val="0"/>
                <w:iCs/>
                <w:sz w:val="22"/>
                <w:szCs w:val="22"/>
              </w:rPr>
            </w:pPr>
            <w:r>
              <w:rPr>
                <w:i w:val="0"/>
                <w:iCs/>
                <w:sz w:val="22"/>
                <w:szCs w:val="22"/>
              </w:rPr>
              <w:pict w14:anchorId="4EF2D6E6">
                <v:shape id="_x0000_s2217" type="#_x0000_t202" style="position:absolute;margin-left:263.65pt;margin-top:4.45pt;width:12.75pt;height:12.75pt;z-index:251681280;visibility:visible;mso-position-horizontal-relative:text;mso-position-vertical-relative:text" o:allowincell="f" strokeweight="1pt">
                  <o:lock v:ext="edit" aspectratio="t"/>
                  <v:textbox style="mso-next-textbox:#_x0000_s2217" inset="0,0,0,0">
                    <w:txbxContent>
                      <w:p w:rsidR="00C646E1" w:rsidRDefault="00C646E1" w:rsidP="00C646E1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C646E1" w:rsidRPr="009B2F3C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250" w:type="pct"/>
            <w:shd w:val="clear" w:color="auto" w:fill="auto"/>
            <w:vAlign w:val="bottom"/>
          </w:tcPr>
          <w:p w:rsidR="00C646E1" w:rsidRPr="008D7EEA" w:rsidRDefault="00786B4A" w:rsidP="004172DD">
            <w:pPr>
              <w:pStyle w:val="Podnadpis1"/>
              <w:rPr>
                <w:rFonts w:cs="Arial"/>
                <w:sz w:val="20"/>
              </w:rPr>
            </w:pPr>
            <w:r>
              <w:rPr>
                <w:rFonts w:cs="Arial"/>
                <w:i w:val="0"/>
                <w:iCs/>
                <w:noProof/>
                <w:sz w:val="20"/>
              </w:rPr>
              <w:pict w14:anchorId="552B1862">
                <v:shape id="_x0000_s2218" type="#_x0000_t202" style="position:absolute;margin-left:368.55pt;margin-top:4.45pt;width:12.75pt;height:12.75pt;z-index:251682304;visibility:visible;mso-position-horizontal-relative:text;mso-position-vertical-relative:text" o:allowincell="f" strokeweight="1pt">
                  <o:lock v:ext="edit" aspectratio="t"/>
                  <v:textbox style="mso-next-textbox:#_x0000_s2218" inset="0,0,0,0">
                    <w:txbxContent>
                      <w:p w:rsidR="00C646E1" w:rsidRDefault="00C646E1" w:rsidP="00C646E1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C646E1">
              <w:rPr>
                <w:rFonts w:cs="Arial"/>
                <w:i w:val="0"/>
                <w:iCs/>
                <w:noProof/>
                <w:sz w:val="20"/>
              </w:rPr>
              <w:t>NE</w:t>
            </w:r>
          </w:p>
        </w:tc>
      </w:tr>
      <w:tr w:rsidR="00C646E1" w:rsidRPr="008D7EEA" w:rsidTr="00844033">
        <w:trPr>
          <w:trHeight w:val="227"/>
        </w:trPr>
        <w:tc>
          <w:tcPr>
            <w:tcW w:w="5000" w:type="pct"/>
            <w:gridSpan w:val="3"/>
            <w:shd w:val="clear" w:color="auto" w:fill="BFBFBF"/>
            <w:noWrap/>
            <w:vAlign w:val="bottom"/>
          </w:tcPr>
          <w:p w:rsidR="00C646E1" w:rsidRPr="008D7EEA" w:rsidRDefault="006343AA" w:rsidP="004172DD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C646E1">
              <w:rPr>
                <w:rFonts w:ascii="Arial" w:hAnsi="Arial" w:cs="Arial"/>
                <w:b/>
                <w:bCs/>
                <w:sz w:val="20"/>
                <w:szCs w:val="20"/>
              </w:rPr>
              <w:t>a některých</w:t>
            </w:r>
            <w:r w:rsidR="00C646E1" w:rsidRPr="009B2F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pracovištích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jsou </w:t>
            </w:r>
            <w:r w:rsidR="00C646E1" w:rsidRPr="009B2F3C">
              <w:rPr>
                <w:rFonts w:ascii="Arial" w:hAnsi="Arial" w:cs="Arial"/>
                <w:b/>
                <w:bCs/>
                <w:sz w:val="20"/>
                <w:szCs w:val="20"/>
              </w:rPr>
              <w:t>prováděny stejné/velmi podobné činnosti/procesy</w:t>
            </w:r>
            <w:r w:rsidR="00C646E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C646E1" w:rsidRPr="008D7EEA" w:rsidTr="00844033">
        <w:trPr>
          <w:trHeight w:val="227"/>
        </w:trPr>
        <w:tc>
          <w:tcPr>
            <w:tcW w:w="2500" w:type="pct"/>
            <w:shd w:val="clear" w:color="auto" w:fill="auto"/>
            <w:noWrap/>
            <w:vAlign w:val="bottom"/>
          </w:tcPr>
          <w:p w:rsidR="00C646E1" w:rsidRPr="008D7EEA" w:rsidRDefault="00C646E1" w:rsidP="004172DD">
            <w:pPr>
              <w:pStyle w:val="Podnadpis"/>
              <w:spacing w:before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shd w:val="clear" w:color="auto" w:fill="auto"/>
            <w:vAlign w:val="bottom"/>
          </w:tcPr>
          <w:p w:rsidR="00C646E1" w:rsidRPr="008D7EEA" w:rsidRDefault="00786B4A" w:rsidP="004172DD">
            <w:pPr>
              <w:pStyle w:val="Podnadpis1"/>
              <w:rPr>
                <w:rFonts w:cs="Arial"/>
                <w:sz w:val="20"/>
              </w:rPr>
            </w:pPr>
            <w:r>
              <w:rPr>
                <w:i w:val="0"/>
                <w:iCs/>
                <w:sz w:val="22"/>
                <w:szCs w:val="22"/>
              </w:rPr>
              <w:pict w14:anchorId="715357D7">
                <v:shape id="_x0000_s2219" type="#_x0000_t202" style="position:absolute;margin-left:263.65pt;margin-top:4.45pt;width:12.75pt;height:12.75pt;z-index:251683328;visibility:visible;mso-position-horizontal-relative:text;mso-position-vertical-relative:text" o:allowincell="f" strokeweight="1pt">
                  <o:lock v:ext="edit" aspectratio="t"/>
                  <v:textbox style="mso-next-textbox:#_x0000_s2219" inset="0,0,0,0">
                    <w:txbxContent>
                      <w:p w:rsidR="00C646E1" w:rsidRDefault="00C646E1" w:rsidP="00C646E1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C646E1" w:rsidRPr="009B2F3C">
              <w:rPr>
                <w:i w:val="0"/>
                <w:iCs/>
                <w:sz w:val="22"/>
                <w:szCs w:val="22"/>
              </w:rPr>
              <w:t>ANO</w:t>
            </w:r>
          </w:p>
        </w:tc>
        <w:tc>
          <w:tcPr>
            <w:tcW w:w="1250" w:type="pct"/>
            <w:shd w:val="clear" w:color="auto" w:fill="auto"/>
            <w:vAlign w:val="bottom"/>
          </w:tcPr>
          <w:p w:rsidR="00C646E1" w:rsidRPr="008D7EEA" w:rsidRDefault="00786B4A" w:rsidP="004172DD">
            <w:pPr>
              <w:pStyle w:val="Podnadpis1"/>
              <w:rPr>
                <w:rFonts w:cs="Arial"/>
                <w:sz w:val="20"/>
              </w:rPr>
            </w:pPr>
            <w:r>
              <w:rPr>
                <w:i w:val="0"/>
                <w:iCs/>
                <w:sz w:val="22"/>
                <w:szCs w:val="22"/>
              </w:rPr>
              <w:pict w14:anchorId="255DD70E">
                <v:shape id="_x0000_s2220" type="#_x0000_t202" style="position:absolute;margin-left:368.55pt;margin-top:4.45pt;width:12.75pt;height:12.75pt;z-index:251684352;visibility:visible;mso-position-horizontal-relative:text;mso-position-vertical-relative:text" o:allowincell="f" strokeweight="1pt">
                  <o:lock v:ext="edit" aspectratio="t"/>
                  <v:textbox style="mso-next-textbox:#_x0000_s2220" inset="0,0,0,0">
                    <w:txbxContent>
                      <w:p w:rsidR="00C646E1" w:rsidRDefault="00C646E1" w:rsidP="00C646E1">
                        <w:pPr>
                          <w:pStyle w:val="Nadpis2"/>
                        </w:pPr>
                      </w:p>
                    </w:txbxContent>
                  </v:textbox>
                  <w10:anchorlock/>
                </v:shape>
              </w:pict>
            </w:r>
            <w:r w:rsidR="00C646E1" w:rsidRPr="00A77A94">
              <w:rPr>
                <w:i w:val="0"/>
                <w:iCs/>
                <w:sz w:val="22"/>
                <w:szCs w:val="22"/>
              </w:rPr>
              <w:t>NE</w:t>
            </w:r>
          </w:p>
        </w:tc>
      </w:tr>
      <w:tr w:rsidR="00C646E1" w:rsidRPr="008D7EEA" w:rsidTr="00844033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4172DD">
            <w:pPr>
              <w:pStyle w:val="Podnadpis"/>
              <w:spacing w:before="60"/>
              <w:jc w:val="left"/>
              <w:rPr>
                <w:i/>
                <w:iCs/>
                <w:sz w:val="22"/>
                <w:szCs w:val="22"/>
              </w:rPr>
            </w:pPr>
            <w:r w:rsidRPr="00A77A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Výčet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pracovišť, na kterých jsou prováděny </w:t>
            </w:r>
            <w:r w:rsidRPr="009B2F3C">
              <w:rPr>
                <w:rFonts w:ascii="Arial" w:hAnsi="Arial" w:cs="Arial"/>
                <w:b/>
                <w:bCs/>
                <w:sz w:val="20"/>
                <w:szCs w:val="20"/>
              </w:rPr>
              <w:t>stejné/velmi podobné činnosti/procesy</w:t>
            </w:r>
            <w:r w:rsidR="006377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(pro účely vzorkování pracovišť)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C646E1" w:rsidRPr="008D7EEA" w:rsidTr="00844033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4172DD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6E1" w:rsidRPr="008D7EEA" w:rsidTr="00844033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4172DD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6E1" w:rsidRPr="008D7EEA" w:rsidTr="00844033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4172DD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6E1" w:rsidRPr="008D7EEA" w:rsidTr="00844033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4172DD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6E1" w:rsidRPr="008D7EEA" w:rsidTr="00844033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4172DD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6E1" w:rsidRPr="008D7EEA" w:rsidTr="00844033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4172DD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6E1" w:rsidRPr="008D7EEA" w:rsidTr="00844033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4172DD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6E1" w:rsidRPr="008D7EEA" w:rsidTr="00844033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4172DD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6E1" w:rsidRPr="008D7EEA" w:rsidTr="00844033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4172DD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6E1" w:rsidRPr="008D7EEA" w:rsidTr="00844033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4172DD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6E1" w:rsidRPr="008D7EEA" w:rsidTr="00844033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4172DD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46E1" w:rsidRPr="008D7EEA" w:rsidTr="00844033">
        <w:trPr>
          <w:trHeight w:val="227"/>
        </w:trPr>
        <w:tc>
          <w:tcPr>
            <w:tcW w:w="5000" w:type="pct"/>
            <w:gridSpan w:val="3"/>
            <w:shd w:val="clear" w:color="auto" w:fill="auto"/>
            <w:noWrap/>
            <w:vAlign w:val="bottom"/>
          </w:tcPr>
          <w:p w:rsidR="00C646E1" w:rsidRPr="00A77A94" w:rsidRDefault="00C646E1" w:rsidP="004172DD">
            <w:pPr>
              <w:pStyle w:val="Podnadpis"/>
              <w:spacing w:before="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15959" w:rsidRPr="00D7066A" w:rsidRDefault="00815959" w:rsidP="00815959">
      <w:pPr>
        <w:pStyle w:val="Zkladntext"/>
        <w:spacing w:before="60"/>
        <w:ind w:firstLine="0"/>
        <w:jc w:val="left"/>
        <w:outlineLvl w:val="0"/>
        <w:rPr>
          <w:sz w:val="16"/>
          <w:szCs w:val="16"/>
        </w:rPr>
      </w:pPr>
      <w:r w:rsidRPr="00D7066A">
        <w:rPr>
          <w:sz w:val="16"/>
          <w:szCs w:val="16"/>
          <w:vertAlign w:val="superscript"/>
        </w:rPr>
        <w:t>2</w:t>
      </w:r>
      <w:r w:rsidRPr="00324189">
        <w:rPr>
          <w:sz w:val="16"/>
          <w:szCs w:val="16"/>
        </w:rPr>
        <w:t>V</w:t>
      </w:r>
      <w:r>
        <w:rPr>
          <w:sz w:val="16"/>
          <w:szCs w:val="16"/>
        </w:rPr>
        <w:t>zorkování</w:t>
      </w:r>
      <w:r w:rsidRPr="00324189">
        <w:rPr>
          <w:sz w:val="16"/>
          <w:szCs w:val="16"/>
        </w:rPr>
        <w:t xml:space="preserve"> v souladu s Metodikou výpočtu min. OAD COSM</w:t>
      </w:r>
    </w:p>
    <w:p w:rsidR="000C2660" w:rsidRPr="00647A15" w:rsidRDefault="00815959" w:rsidP="0015656E">
      <w:pPr>
        <w:spacing w:after="120"/>
        <w:jc w:val="center"/>
        <w:rPr>
          <w:rFonts w:ascii="Arial" w:hAnsi="Arial"/>
          <w:b/>
          <w:iCs/>
          <w:color w:val="000000"/>
          <w:sz w:val="24"/>
          <w:szCs w:val="24"/>
        </w:rPr>
      </w:pPr>
      <w:r>
        <w:rPr>
          <w:rFonts w:ascii="Arial" w:hAnsi="Arial"/>
          <w:b/>
          <w:iCs/>
          <w:color w:val="000000"/>
        </w:rPr>
        <w:br w:type="page"/>
      </w:r>
      <w:r w:rsidR="000C2660" w:rsidRPr="00647A15">
        <w:rPr>
          <w:rFonts w:ascii="Arial" w:hAnsi="Arial"/>
          <w:b/>
          <w:iCs/>
          <w:color w:val="000000"/>
          <w:sz w:val="24"/>
          <w:szCs w:val="24"/>
        </w:rPr>
        <w:lastRenderedPageBreak/>
        <w:t>Prohlášení</w:t>
      </w:r>
    </w:p>
    <w:p w:rsidR="000C2660" w:rsidRPr="008D7EEA" w:rsidRDefault="000C2660" w:rsidP="000C2660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 xml:space="preserve">Žádáme o </w:t>
      </w:r>
      <w:r w:rsidR="00514CEC">
        <w:rPr>
          <w:rFonts w:ascii="Arial" w:hAnsi="Arial"/>
          <w:b/>
          <w:iCs/>
          <w:sz w:val="18"/>
          <w:szCs w:val="18"/>
        </w:rPr>
        <w:t xml:space="preserve">opakovanou </w:t>
      </w:r>
      <w:r w:rsidRPr="008D7EEA">
        <w:rPr>
          <w:rFonts w:ascii="Arial" w:hAnsi="Arial"/>
          <w:b/>
          <w:iCs/>
          <w:sz w:val="18"/>
          <w:szCs w:val="18"/>
        </w:rPr>
        <w:t xml:space="preserve">certifikaci SM </w:t>
      </w:r>
      <w:r w:rsidR="0021365B">
        <w:rPr>
          <w:rFonts w:ascii="Arial" w:hAnsi="Arial"/>
          <w:b/>
          <w:iCs/>
          <w:sz w:val="18"/>
          <w:szCs w:val="18"/>
        </w:rPr>
        <w:t>v rozsahu viz Část 3.</w:t>
      </w:r>
    </w:p>
    <w:p w:rsidR="000C2660" w:rsidRPr="008D7EEA" w:rsidRDefault="000C2660" w:rsidP="000C2660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 xml:space="preserve">Prohlašujeme, že jsme byli seznámeni s postupy a s podmínkami auditování za účelem </w:t>
      </w:r>
      <w:r w:rsidR="00514CEC">
        <w:rPr>
          <w:rFonts w:ascii="Arial" w:hAnsi="Arial"/>
          <w:b/>
          <w:iCs/>
          <w:sz w:val="18"/>
          <w:szCs w:val="18"/>
        </w:rPr>
        <w:t xml:space="preserve">opakované </w:t>
      </w:r>
      <w:r w:rsidRPr="008D7EEA">
        <w:rPr>
          <w:rFonts w:ascii="Arial" w:hAnsi="Arial"/>
          <w:b/>
          <w:iCs/>
          <w:sz w:val="18"/>
          <w:szCs w:val="18"/>
        </w:rPr>
        <w:t>certifikace SM</w:t>
      </w:r>
      <w:r>
        <w:rPr>
          <w:rFonts w:ascii="Arial" w:hAnsi="Arial"/>
          <w:b/>
          <w:iCs/>
          <w:sz w:val="18"/>
          <w:szCs w:val="18"/>
        </w:rPr>
        <w:t xml:space="preserve"> („Základní informace o službách COSM“ dostupné na web. stránkách CO)</w:t>
      </w:r>
      <w:r w:rsidRPr="008D7EEA">
        <w:rPr>
          <w:rFonts w:ascii="Arial" w:hAnsi="Arial"/>
          <w:b/>
          <w:iCs/>
          <w:sz w:val="18"/>
          <w:szCs w:val="18"/>
        </w:rPr>
        <w:t>, které bude provádět certifikační orgán SILMOS-Q s.r.o. (dále jen CO). Jsme připraveni plně respektovat aktuální pravidla akreditačního systému (specifikovaná zejména v dokumentech EA a IAF) aplikovaná pracovníky CO v průběhu auditování.</w:t>
      </w:r>
    </w:p>
    <w:p w:rsidR="000C2660" w:rsidRPr="008D7EEA" w:rsidRDefault="000C2660" w:rsidP="000C2660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>Jsme si vědomi nevratnosti registračního poplatku.</w:t>
      </w:r>
    </w:p>
    <w:p w:rsidR="000C2660" w:rsidRPr="008D7EEA" w:rsidRDefault="000C2660" w:rsidP="000C2660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 xml:space="preserve">Zavazujeme se vyhovět požadavkům </w:t>
      </w:r>
      <w:r w:rsidR="00514CEC">
        <w:rPr>
          <w:rFonts w:ascii="Arial" w:hAnsi="Arial"/>
          <w:b/>
          <w:iCs/>
          <w:sz w:val="18"/>
          <w:szCs w:val="18"/>
        </w:rPr>
        <w:t xml:space="preserve">opakované </w:t>
      </w:r>
      <w:r w:rsidRPr="008D7EEA">
        <w:rPr>
          <w:rFonts w:ascii="Arial" w:hAnsi="Arial"/>
          <w:b/>
          <w:iCs/>
          <w:sz w:val="18"/>
          <w:szCs w:val="18"/>
        </w:rPr>
        <w:t>certifikace a předložit veškerou dokumentaci potřebnou pro auditování, umožnit přístup do všech prostor, k záznamům a ke všem zainteresovaným pracovníkům.</w:t>
      </w:r>
    </w:p>
    <w:p w:rsidR="000C2660" w:rsidRPr="008D7EEA" w:rsidRDefault="000C2660" w:rsidP="000C2660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 xml:space="preserve">Bez ohledu na výsledek </w:t>
      </w:r>
      <w:r w:rsidR="00514CEC">
        <w:rPr>
          <w:rFonts w:ascii="Arial" w:hAnsi="Arial"/>
          <w:b/>
          <w:iCs/>
          <w:sz w:val="18"/>
          <w:szCs w:val="18"/>
        </w:rPr>
        <w:t xml:space="preserve">opakované </w:t>
      </w:r>
      <w:r w:rsidRPr="008D7EEA">
        <w:rPr>
          <w:rFonts w:ascii="Arial" w:hAnsi="Arial"/>
          <w:b/>
          <w:iCs/>
          <w:sz w:val="18"/>
          <w:szCs w:val="18"/>
        </w:rPr>
        <w:t>certifikace souhlasíme s úhradou činností spojených s auditováním plnění požadavků certifikace.</w:t>
      </w:r>
    </w:p>
    <w:p w:rsidR="000C2660" w:rsidRPr="008D7EEA" w:rsidRDefault="000C2660" w:rsidP="000C2660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>Souhlasíme s úhradou služeb za dozor spojených s posuzováním průběžného plnění požadavků certifikace za podmínek stanovených před vydáním certifikátu SM.</w:t>
      </w:r>
    </w:p>
    <w:p w:rsidR="000C2660" w:rsidRPr="008D7EEA" w:rsidRDefault="000C2660" w:rsidP="000C2660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>Umožníme přítomnost pozorovatelů na auditu (jedná se zejména o posuzovatele akreditačního orgánu nebo auditorů v </w:t>
      </w:r>
      <w:r>
        <w:rPr>
          <w:rFonts w:ascii="Arial" w:hAnsi="Arial"/>
          <w:b/>
          <w:iCs/>
          <w:sz w:val="18"/>
          <w:szCs w:val="18"/>
        </w:rPr>
        <w:t>přípravě</w:t>
      </w:r>
      <w:r w:rsidRPr="008D7EEA">
        <w:rPr>
          <w:rFonts w:ascii="Arial" w:hAnsi="Arial"/>
          <w:b/>
          <w:iCs/>
          <w:sz w:val="18"/>
          <w:szCs w:val="18"/>
        </w:rPr>
        <w:t>).</w:t>
      </w:r>
    </w:p>
    <w:p w:rsidR="000C2660" w:rsidRPr="008D7EEA" w:rsidRDefault="000C2660" w:rsidP="000C2660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>Bereme na vědomí povinnost CO poskytovat informace získané při auditování na základě právního předpisu a/nebo smluvních ujednání.</w:t>
      </w:r>
    </w:p>
    <w:p w:rsidR="000C2660" w:rsidRPr="0029379E" w:rsidRDefault="000C2660" w:rsidP="000C2660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29379E">
        <w:rPr>
          <w:rFonts w:ascii="Arial" w:hAnsi="Arial"/>
          <w:b/>
          <w:iCs/>
          <w:sz w:val="18"/>
          <w:szCs w:val="18"/>
        </w:rPr>
        <w:t>Po dobu platnosti certifikátu SM se zavazujeme:</w:t>
      </w:r>
    </w:p>
    <w:p w:rsidR="000C2660" w:rsidRPr="00ED3D56" w:rsidRDefault="000C2660" w:rsidP="000C2660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trvale dodržovat požadavky a závazky certifikace uvedené v příslušných normách a průběžně zapracovávat jejich aktualizované znění a změny jejich obsahu;</w:t>
      </w:r>
    </w:p>
    <w:p w:rsidR="000C2660" w:rsidRPr="00ED3D56" w:rsidRDefault="000C2660" w:rsidP="000C2660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udržovat informace dodané CO v aktuálním stavu, zejména počty pracovníků, počet stálých provozoven, změny organizační struktury;</w:t>
      </w:r>
    </w:p>
    <w:p w:rsidR="000C2660" w:rsidRPr="00ED3D56" w:rsidRDefault="000C2660" w:rsidP="000C2660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písemně informovat CO o skutečnostech, které mohou mít podstatný vliv na průběžné dodržování certifikačních kritérií nebo závazků podmiňujících certifikaci;</w:t>
      </w:r>
    </w:p>
    <w:p w:rsidR="000C2660" w:rsidRPr="00ED3D56" w:rsidRDefault="000C2660" w:rsidP="000C2660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podrobit se pravidelnému dozoru, kterým se posuzuje dodržování všech požadavků a závazků certifikace v požadovaném termínu;</w:t>
      </w:r>
    </w:p>
    <w:p w:rsidR="000C2660" w:rsidRPr="00ED3D56" w:rsidRDefault="000C2660" w:rsidP="000C2660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být ve shodě s CO, pokud se odkazujeme na svůj stav certifikace v rámci komunikace v médiích, jako jsou internet, publikace, reklama nebo v jiných dokumentech;</w:t>
      </w:r>
    </w:p>
    <w:p w:rsidR="000C2660" w:rsidRPr="00ED3D56" w:rsidRDefault="000C2660" w:rsidP="000C2660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nečinit nebo nedovolit žádná zavádějící prohlášení týkající se její certifikace;</w:t>
      </w:r>
    </w:p>
    <w:p w:rsidR="000C2660" w:rsidRPr="00ED3D56" w:rsidRDefault="000C2660" w:rsidP="000C2660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nepoužívat nebo nedovolovat používat certifikát nebo jakoukoliv jeho část zavádějícím způsobem;</w:t>
      </w:r>
    </w:p>
    <w:p w:rsidR="000C2660" w:rsidRPr="00ED3D56" w:rsidRDefault="000C2660" w:rsidP="000C2660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odvolávat se na certifikaci pouze v daném rozsahu, viz certifikát včetně přílohy. Nesmíme naznačovat, že se certifikace vztahuje na činnosti a místa, které jsou mimo rozsah certifikace;</w:t>
      </w:r>
    </w:p>
    <w:p w:rsidR="000C2660" w:rsidRPr="00ED3D56" w:rsidRDefault="000C2660" w:rsidP="000C2660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při pozastavení nebo odnětí certifikátu nevyužívat propagační materiály obsahující jakékoliv odkazy na certifikaci a vrátit veškeré certifikační dokumenty, které si CO vyžádá;</w:t>
      </w:r>
    </w:p>
    <w:p w:rsidR="000C2660" w:rsidRPr="00ED3D56" w:rsidRDefault="000C2660" w:rsidP="000C2660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>upravit veškeré reklamní předměty, pokud došlo k omezení rozsahu certifikace;</w:t>
      </w:r>
    </w:p>
    <w:p w:rsidR="000C2660" w:rsidRPr="00AD67B8" w:rsidRDefault="000C2660" w:rsidP="000C2660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ED3D56">
        <w:rPr>
          <w:rFonts w:ascii="Arial" w:hAnsi="Arial"/>
          <w:b/>
          <w:iCs/>
          <w:sz w:val="18"/>
          <w:szCs w:val="18"/>
        </w:rPr>
        <w:t xml:space="preserve">nepoužívat značku CO na produktech nebo jejich balení, ani jiným způsobem, který by mohl být </w:t>
      </w:r>
      <w:r w:rsidRPr="00AD67B8">
        <w:rPr>
          <w:rFonts w:ascii="Arial" w:hAnsi="Arial"/>
          <w:b/>
          <w:iCs/>
          <w:sz w:val="18"/>
          <w:szCs w:val="18"/>
        </w:rPr>
        <w:t>chápán jako označení shody produktu. Pokud používáme prohlášení o certifikaci SM na obalech produktů nebo doprovodných informacích k produktu, musí toto prohlášení obsahovat vždy odkaz na identifikaci naší organizace, typ certifikovaného SM a příslušnou normu a CO vydávající certifikát tak, aby prohlášení nemohlo indikovat, že jsou tímto certifikovány produkty, procesy nebo služby;</w:t>
      </w:r>
    </w:p>
    <w:p w:rsidR="000C2660" w:rsidRPr="00AD67B8" w:rsidRDefault="000C2660" w:rsidP="000C2660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AD67B8">
        <w:rPr>
          <w:rFonts w:ascii="Arial" w:hAnsi="Arial"/>
          <w:b/>
          <w:iCs/>
          <w:sz w:val="18"/>
          <w:szCs w:val="18"/>
        </w:rPr>
        <w:t>nepoužívat značku CO na protokolech zkušebních laboratoří, kalibračních listech/certifikátech nebo inspekčních zprávách;</w:t>
      </w:r>
    </w:p>
    <w:p w:rsidR="000C2660" w:rsidRPr="00AD67B8" w:rsidRDefault="000C2660" w:rsidP="000C2660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AD67B8">
        <w:rPr>
          <w:rFonts w:ascii="Arial" w:hAnsi="Arial"/>
          <w:b/>
          <w:iCs/>
          <w:sz w:val="18"/>
          <w:szCs w:val="18"/>
        </w:rPr>
        <w:t>poskytovat CO v rámci auditování na požádání záznamy o všech sděleních, stížnostech a opatřeních k nápravě přijatých v souladu s požadavky norem pro SM a jiných normativních dokumentů;</w:t>
      </w:r>
    </w:p>
    <w:p w:rsidR="000C2660" w:rsidRPr="001A1753" w:rsidRDefault="000C2660" w:rsidP="000C2660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1A1753">
        <w:rPr>
          <w:rFonts w:ascii="Arial" w:hAnsi="Arial"/>
          <w:b/>
          <w:iCs/>
          <w:sz w:val="18"/>
          <w:szCs w:val="18"/>
        </w:rPr>
        <w:t>informovat CO bezodkladně o všech záležitostech a změnách, které mohou ovlivnit způsobilost SM trvale plnit požadavky certifikace nebo závazků podmiňujících certifikaci, mimo jiné i o mimořádných událostech, jakými mohou být vážný příp. smrtelný úraz, ekologická havárie či destrukce stavebního díla a návazně umožnit CO na základě jeho oznámení zahájit audit;</w:t>
      </w:r>
    </w:p>
    <w:p w:rsidR="000C2660" w:rsidRPr="001A1753" w:rsidRDefault="000C2660" w:rsidP="000C2660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1A1753">
        <w:rPr>
          <w:rFonts w:ascii="Arial" w:hAnsi="Arial"/>
          <w:b/>
          <w:iCs/>
          <w:sz w:val="18"/>
          <w:szCs w:val="18"/>
        </w:rPr>
        <w:t>nepoužívat svou certifikaci způsobem, který by mohl ohrozit pověst CO a nečinit žádná vyjádření stran své certifikace, která by mohl CO považovat za zavádějící nebo neoprávněná;</w:t>
      </w:r>
    </w:p>
    <w:p w:rsidR="000C2660" w:rsidRPr="001A1753" w:rsidRDefault="000C2660" w:rsidP="000C2660">
      <w:pPr>
        <w:numPr>
          <w:ilvl w:val="0"/>
          <w:numId w:val="34"/>
        </w:numPr>
        <w:spacing w:line="259" w:lineRule="auto"/>
        <w:ind w:left="567" w:hanging="218"/>
        <w:jc w:val="both"/>
        <w:rPr>
          <w:rFonts w:ascii="Arial" w:hAnsi="Arial"/>
          <w:b/>
          <w:iCs/>
          <w:sz w:val="18"/>
          <w:szCs w:val="18"/>
        </w:rPr>
      </w:pPr>
      <w:r w:rsidRPr="001A1753">
        <w:rPr>
          <w:rFonts w:ascii="Arial" w:hAnsi="Arial"/>
          <w:b/>
          <w:iCs/>
          <w:sz w:val="18"/>
          <w:szCs w:val="18"/>
        </w:rPr>
        <w:t>nepoužívat certifikaci takovým způsobem, který by mohl vést ke zpochybnění CO nebo certifikačního systému nebo ke ztrátě důvěry veřejnosti.</w:t>
      </w:r>
    </w:p>
    <w:p w:rsidR="000C2660" w:rsidRPr="008D7EEA" w:rsidRDefault="000C2660" w:rsidP="000C2660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>V souladu s požadavky Nařízení Evropského Parlamentu a Rady (EU) 2016/679 máme zavedena vhodná administrativní, technická a fyzická preventivní opatření k ochraně osobních údajů před nahodilým či nezákonným zničením, nahodilou ztrátou, neoprávněnými úpravami, neoprávněným poskytováním či přístupem, zneužíváním a jakýmikoliv dalšími nezákonnými formami zpracování.</w:t>
      </w:r>
    </w:p>
    <w:p w:rsidR="000C2660" w:rsidRPr="008D7EEA" w:rsidRDefault="000C2660" w:rsidP="000C2660">
      <w:pPr>
        <w:numPr>
          <w:ilvl w:val="0"/>
          <w:numId w:val="14"/>
        </w:numPr>
        <w:spacing w:line="259" w:lineRule="auto"/>
        <w:ind w:left="340" w:hanging="340"/>
        <w:jc w:val="both"/>
        <w:rPr>
          <w:rFonts w:ascii="Arial" w:hAnsi="Arial"/>
          <w:b/>
          <w:iCs/>
          <w:sz w:val="18"/>
          <w:szCs w:val="18"/>
        </w:rPr>
      </w:pPr>
      <w:r w:rsidRPr="008D7EEA">
        <w:rPr>
          <w:rFonts w:ascii="Arial" w:hAnsi="Arial"/>
          <w:b/>
          <w:iCs/>
          <w:sz w:val="18"/>
          <w:szCs w:val="18"/>
        </w:rPr>
        <w:t>Jsme seznámeni a souhlasíme s důsledky neplnění požadavků a závazků podmiňujících certifikaci</w:t>
      </w:r>
      <w:r>
        <w:rPr>
          <w:rFonts w:ascii="Arial" w:hAnsi="Arial"/>
          <w:b/>
          <w:iCs/>
          <w:sz w:val="18"/>
          <w:szCs w:val="18"/>
        </w:rPr>
        <w:t xml:space="preserve"> SM</w:t>
      </w:r>
      <w:r w:rsidRPr="008D7EEA">
        <w:rPr>
          <w:rFonts w:ascii="Arial" w:hAnsi="Arial"/>
          <w:b/>
          <w:iCs/>
          <w:sz w:val="18"/>
          <w:szCs w:val="18"/>
        </w:rPr>
        <w:t>.</w:t>
      </w:r>
      <w:r>
        <w:rPr>
          <w:rFonts w:ascii="Arial" w:hAnsi="Arial"/>
          <w:b/>
          <w:iCs/>
          <w:sz w:val="18"/>
          <w:szCs w:val="18"/>
        </w:rPr>
        <w:t xml:space="preserve"> </w:t>
      </w:r>
    </w:p>
    <w:p w:rsidR="009D40AA" w:rsidRPr="008D7EEA" w:rsidRDefault="000C2660" w:rsidP="007D467B">
      <w:pPr>
        <w:keepNext/>
        <w:keepLines/>
        <w:spacing w:before="144"/>
        <w:outlineLvl w:val="0"/>
        <w:rPr>
          <w:iCs/>
          <w:sz w:val="12"/>
          <w:szCs w:val="12"/>
        </w:rPr>
      </w:pPr>
      <w:r>
        <w:rPr>
          <w:iCs/>
          <w:sz w:val="12"/>
          <w:szCs w:val="12"/>
        </w:rPr>
        <w:br w:type="page"/>
      </w:r>
    </w:p>
    <w:p w:rsidR="009D40AA" w:rsidRPr="008D7EEA" w:rsidRDefault="009D40AA" w:rsidP="009D40AA">
      <w:pPr>
        <w:pStyle w:val="Zkladntext"/>
        <w:rPr>
          <w:iCs/>
          <w:sz w:val="18"/>
          <w:szCs w:val="18"/>
        </w:rPr>
      </w:pPr>
      <w:r w:rsidRPr="008D7EEA">
        <w:rPr>
          <w:iCs/>
          <w:sz w:val="18"/>
          <w:szCs w:val="18"/>
        </w:rPr>
        <w:t>Jménem organizace žádající o certifikaci prohlašuji, že veškeré údaje uvedené v žádosti a jejich přílohách jsou pravdivé a odpovídají současnému stavu.</w:t>
      </w:r>
    </w:p>
    <w:p w:rsidR="009D40AA" w:rsidRDefault="009D40AA" w:rsidP="009D40AA">
      <w:pPr>
        <w:pStyle w:val="Zkladntext"/>
        <w:rPr>
          <w:iCs/>
          <w:sz w:val="18"/>
          <w:szCs w:val="18"/>
        </w:rPr>
      </w:pPr>
    </w:p>
    <w:p w:rsidR="000C2660" w:rsidRDefault="000C2660" w:rsidP="009D40AA">
      <w:pPr>
        <w:pStyle w:val="Zkladntext"/>
        <w:rPr>
          <w:iCs/>
          <w:sz w:val="18"/>
          <w:szCs w:val="18"/>
        </w:rPr>
      </w:pPr>
    </w:p>
    <w:p w:rsidR="00556A31" w:rsidRDefault="00556A31" w:rsidP="009D40AA">
      <w:pPr>
        <w:pStyle w:val="Zkladntext"/>
        <w:rPr>
          <w:iCs/>
          <w:sz w:val="18"/>
          <w:szCs w:val="18"/>
        </w:rPr>
      </w:pPr>
    </w:p>
    <w:p w:rsidR="00556A31" w:rsidRDefault="00556A31" w:rsidP="009D40AA">
      <w:pPr>
        <w:pStyle w:val="Zkladntext"/>
        <w:rPr>
          <w:iCs/>
          <w:sz w:val="18"/>
          <w:szCs w:val="18"/>
        </w:rPr>
      </w:pPr>
    </w:p>
    <w:p w:rsidR="00035088" w:rsidRDefault="00035088" w:rsidP="009D40AA">
      <w:pPr>
        <w:pStyle w:val="Zkladntext"/>
        <w:rPr>
          <w:iCs/>
          <w:sz w:val="18"/>
          <w:szCs w:val="18"/>
        </w:rPr>
      </w:pPr>
    </w:p>
    <w:p w:rsidR="000C2660" w:rsidRPr="008D7EEA" w:rsidRDefault="000C2660" w:rsidP="009D40AA">
      <w:pPr>
        <w:pStyle w:val="Zkladntext"/>
        <w:rPr>
          <w:iCs/>
          <w:sz w:val="18"/>
          <w:szCs w:val="18"/>
        </w:rPr>
      </w:pPr>
    </w:p>
    <w:p w:rsidR="009D40AA" w:rsidRPr="008D7EEA" w:rsidRDefault="009D40AA" w:rsidP="009D40AA">
      <w:pPr>
        <w:pStyle w:val="Zkladntext"/>
        <w:rPr>
          <w:iCs/>
          <w:sz w:val="18"/>
          <w:szCs w:val="18"/>
        </w:rPr>
      </w:pPr>
    </w:p>
    <w:p w:rsidR="009D40AA" w:rsidRPr="008D7EEA" w:rsidRDefault="009D40AA" w:rsidP="009D40AA">
      <w:pPr>
        <w:pStyle w:val="Zkladntext"/>
        <w:outlineLvl w:val="0"/>
        <w:rPr>
          <w:iCs/>
          <w:sz w:val="18"/>
          <w:szCs w:val="18"/>
        </w:rPr>
      </w:pPr>
      <w:r w:rsidRPr="008D7EEA">
        <w:rPr>
          <w:iCs/>
          <w:sz w:val="18"/>
          <w:szCs w:val="18"/>
        </w:rPr>
        <w:t>V .................................................dne..................................</w:t>
      </w:r>
    </w:p>
    <w:p w:rsidR="009D40AA" w:rsidRDefault="009D40AA" w:rsidP="009D40AA">
      <w:pPr>
        <w:pStyle w:val="Zkladntext"/>
        <w:rPr>
          <w:iCs/>
          <w:sz w:val="18"/>
          <w:szCs w:val="18"/>
        </w:rPr>
      </w:pPr>
    </w:p>
    <w:p w:rsidR="000C2660" w:rsidRDefault="000C2660" w:rsidP="009D40AA">
      <w:pPr>
        <w:pStyle w:val="Zkladntext"/>
        <w:rPr>
          <w:iCs/>
          <w:sz w:val="18"/>
          <w:szCs w:val="18"/>
        </w:rPr>
      </w:pPr>
    </w:p>
    <w:p w:rsidR="007D467B" w:rsidRDefault="007D467B" w:rsidP="009D40AA">
      <w:pPr>
        <w:pStyle w:val="Zkladntext"/>
        <w:rPr>
          <w:iCs/>
          <w:sz w:val="18"/>
          <w:szCs w:val="18"/>
        </w:rPr>
      </w:pPr>
    </w:p>
    <w:p w:rsidR="000C2660" w:rsidRDefault="000C2660" w:rsidP="009D40AA">
      <w:pPr>
        <w:pStyle w:val="Zkladntext"/>
        <w:rPr>
          <w:iCs/>
          <w:sz w:val="18"/>
          <w:szCs w:val="18"/>
        </w:rPr>
      </w:pPr>
    </w:p>
    <w:p w:rsidR="00556A31" w:rsidRDefault="00556A31" w:rsidP="009D40AA">
      <w:pPr>
        <w:pStyle w:val="Zkladntext"/>
        <w:rPr>
          <w:iCs/>
          <w:sz w:val="18"/>
          <w:szCs w:val="18"/>
        </w:rPr>
      </w:pPr>
    </w:p>
    <w:p w:rsidR="007D467B" w:rsidRPr="008D7EEA" w:rsidRDefault="007D467B" w:rsidP="009D40AA">
      <w:pPr>
        <w:pStyle w:val="Zkladntext"/>
        <w:rPr>
          <w:iCs/>
          <w:sz w:val="18"/>
          <w:szCs w:val="18"/>
        </w:rPr>
      </w:pPr>
    </w:p>
    <w:p w:rsidR="00160AE8" w:rsidRDefault="00160AE8" w:rsidP="009D40AA">
      <w:pPr>
        <w:pStyle w:val="Zkladntext"/>
        <w:tabs>
          <w:tab w:val="left" w:pos="5387"/>
        </w:tabs>
        <w:rPr>
          <w:iCs/>
          <w:sz w:val="18"/>
          <w:szCs w:val="18"/>
        </w:rPr>
      </w:pPr>
    </w:p>
    <w:p w:rsidR="00705994" w:rsidRDefault="00705994" w:rsidP="009D40AA">
      <w:pPr>
        <w:pStyle w:val="Zkladntext"/>
        <w:tabs>
          <w:tab w:val="left" w:pos="5387"/>
        </w:tabs>
        <w:rPr>
          <w:iCs/>
          <w:sz w:val="18"/>
          <w:szCs w:val="18"/>
        </w:rPr>
      </w:pPr>
    </w:p>
    <w:p w:rsidR="009D40AA" w:rsidRPr="008D7EEA" w:rsidRDefault="009D40AA" w:rsidP="009D40AA">
      <w:pPr>
        <w:pStyle w:val="Zkladntext"/>
        <w:tabs>
          <w:tab w:val="left" w:pos="5387"/>
        </w:tabs>
        <w:rPr>
          <w:iCs/>
          <w:sz w:val="18"/>
          <w:szCs w:val="18"/>
        </w:rPr>
      </w:pPr>
      <w:r w:rsidRPr="008D7EEA">
        <w:rPr>
          <w:iCs/>
          <w:sz w:val="18"/>
          <w:szCs w:val="18"/>
        </w:rPr>
        <w:tab/>
        <w:t>................................................................</w:t>
      </w:r>
    </w:p>
    <w:p w:rsidR="007D467B" w:rsidRDefault="009D40AA" w:rsidP="009D40AA">
      <w:pPr>
        <w:pStyle w:val="Zkladntext"/>
        <w:tabs>
          <w:tab w:val="left" w:pos="1843"/>
          <w:tab w:val="left" w:pos="5812"/>
        </w:tabs>
        <w:rPr>
          <w:iCs/>
          <w:sz w:val="18"/>
          <w:szCs w:val="18"/>
        </w:rPr>
      </w:pPr>
      <w:r w:rsidRPr="008D7EEA">
        <w:rPr>
          <w:iCs/>
          <w:sz w:val="18"/>
          <w:szCs w:val="18"/>
        </w:rPr>
        <w:tab/>
      </w:r>
      <w:r w:rsidRPr="008D7EEA">
        <w:rPr>
          <w:iCs/>
          <w:sz w:val="18"/>
          <w:szCs w:val="18"/>
        </w:rPr>
        <w:tab/>
      </w:r>
      <w:r w:rsidR="007D467B" w:rsidRPr="008D7EEA">
        <w:rPr>
          <w:iCs/>
          <w:sz w:val="18"/>
          <w:szCs w:val="18"/>
        </w:rPr>
        <w:t>J</w:t>
      </w:r>
      <w:r w:rsidRPr="008D7EEA">
        <w:rPr>
          <w:iCs/>
          <w:sz w:val="18"/>
          <w:szCs w:val="18"/>
        </w:rPr>
        <w:t>méno</w:t>
      </w:r>
      <w:r w:rsidR="007D467B">
        <w:rPr>
          <w:iCs/>
          <w:sz w:val="18"/>
          <w:szCs w:val="18"/>
        </w:rPr>
        <w:t xml:space="preserve"> </w:t>
      </w:r>
      <w:r w:rsidRPr="008D7EEA">
        <w:rPr>
          <w:iCs/>
          <w:sz w:val="18"/>
          <w:szCs w:val="18"/>
        </w:rPr>
        <w:t xml:space="preserve">a podpis </w:t>
      </w:r>
      <w:r w:rsidR="007D467B">
        <w:rPr>
          <w:iCs/>
          <w:sz w:val="18"/>
          <w:szCs w:val="18"/>
        </w:rPr>
        <w:t xml:space="preserve">oprávněného </w:t>
      </w:r>
    </w:p>
    <w:p w:rsidR="009D40AA" w:rsidRPr="008D7EEA" w:rsidRDefault="007D467B" w:rsidP="009D40AA">
      <w:pPr>
        <w:pStyle w:val="Zkladntext"/>
        <w:tabs>
          <w:tab w:val="left" w:pos="1843"/>
          <w:tab w:val="left" w:pos="5812"/>
        </w:tabs>
        <w:rPr>
          <w:iCs/>
          <w:sz w:val="18"/>
          <w:szCs w:val="18"/>
        </w:rPr>
      </w:pP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  <w:t>zástupce žadatele</w:t>
      </w:r>
    </w:p>
    <w:p w:rsidR="000C2660" w:rsidRDefault="000C2660" w:rsidP="009D40AA">
      <w:pPr>
        <w:pStyle w:val="Zkladntext"/>
        <w:tabs>
          <w:tab w:val="left" w:pos="284"/>
        </w:tabs>
        <w:rPr>
          <w:sz w:val="18"/>
          <w:szCs w:val="18"/>
        </w:rPr>
      </w:pPr>
    </w:p>
    <w:p w:rsidR="000C2660" w:rsidRDefault="000C2660" w:rsidP="009D40AA">
      <w:pPr>
        <w:pStyle w:val="Zkladntext"/>
        <w:tabs>
          <w:tab w:val="left" w:pos="284"/>
        </w:tabs>
        <w:rPr>
          <w:sz w:val="18"/>
          <w:szCs w:val="18"/>
        </w:rPr>
      </w:pPr>
    </w:p>
    <w:p w:rsidR="000C2660" w:rsidRDefault="000C2660" w:rsidP="009D40AA">
      <w:pPr>
        <w:pStyle w:val="Zkladntext"/>
        <w:tabs>
          <w:tab w:val="left" w:pos="284"/>
        </w:tabs>
        <w:rPr>
          <w:sz w:val="18"/>
          <w:szCs w:val="18"/>
        </w:rPr>
      </w:pPr>
    </w:p>
    <w:sectPr w:rsidR="000C2660" w:rsidSect="002A25FE">
      <w:pgSz w:w="11907" w:h="16840" w:code="9"/>
      <w:pgMar w:top="1135" w:right="1418" w:bottom="709" w:left="1418" w:header="568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86B4A" w:rsidRDefault="00786B4A">
      <w:r>
        <w:separator/>
      </w:r>
    </w:p>
  </w:endnote>
  <w:endnote w:type="continuationSeparator" w:id="0">
    <w:p w:rsidR="00786B4A" w:rsidRDefault="0078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RWClaTEEB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URWCla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59C0" w:rsidRDefault="00B159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B159C0" w:rsidRDefault="00B159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38BC" w:rsidRPr="00432499" w:rsidRDefault="00B159C0" w:rsidP="002238BC">
    <w:pPr>
      <w:pStyle w:val="Zpat"/>
      <w:jc w:val="center"/>
      <w:rPr>
        <w:rFonts w:ascii="Arial" w:hAnsi="Arial" w:cs="Arial"/>
      </w:rPr>
    </w:pPr>
    <w:r w:rsidRPr="00432499">
      <w:rPr>
        <w:rFonts w:ascii="Arial" w:hAnsi="Arial" w:cs="Arial"/>
      </w:rPr>
      <w:fldChar w:fldCharType="begin"/>
    </w:r>
    <w:r w:rsidRPr="00432499">
      <w:rPr>
        <w:rFonts w:ascii="Arial" w:hAnsi="Arial" w:cs="Arial"/>
      </w:rPr>
      <w:instrText xml:space="preserve"> PAGE   \* MERGEFORMAT </w:instrText>
    </w:r>
    <w:r w:rsidRPr="0043249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9</w:t>
    </w:r>
    <w:r w:rsidRPr="00432499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59C0" w:rsidRDefault="00B159C0" w:rsidP="00954C33">
    <w:pPr>
      <w:pStyle w:val="Zkladntext"/>
      <w:ind w:firstLine="0"/>
      <w:jc w:val="left"/>
      <w:outlineLvl w:val="0"/>
      <w:rPr>
        <w:sz w:val="16"/>
      </w:rPr>
    </w:pPr>
    <w:r>
      <w:rPr>
        <w:sz w:val="16"/>
      </w:rPr>
      <w:t>Žadatel nevyplňuje</w:t>
    </w:r>
  </w:p>
  <w:p w:rsidR="00B159C0" w:rsidRPr="00201DDD" w:rsidRDefault="00B159C0" w:rsidP="00954C33">
    <w:pPr>
      <w:pStyle w:val="Zpat"/>
      <w:tabs>
        <w:tab w:val="clear" w:pos="4536"/>
        <w:tab w:val="left" w:pos="3686"/>
      </w:tabs>
      <w:rPr>
        <w:rFonts w:ascii="Arial" w:hAnsi="Arial" w:cs="Arial"/>
        <w:sz w:val="8"/>
        <w:szCs w:val="8"/>
      </w:rPr>
    </w:pPr>
  </w:p>
  <w:p w:rsidR="00B159C0" w:rsidRPr="00201DDD" w:rsidRDefault="00B159C0" w:rsidP="005B024F">
    <w:pPr>
      <w:pStyle w:val="Zpat"/>
      <w:tabs>
        <w:tab w:val="clear" w:pos="4536"/>
        <w:tab w:val="clear" w:pos="9072"/>
        <w:tab w:val="left" w:pos="3686"/>
      </w:tabs>
      <w:rPr>
        <w:rFonts w:ascii="Arial" w:hAnsi="Arial" w:cs="Arial"/>
        <w:sz w:val="8"/>
        <w:szCs w:val="8"/>
      </w:rPr>
    </w:pPr>
    <w:r>
      <w:rPr>
        <w:rFonts w:ascii="Arial" w:hAnsi="Arial" w:cs="Arial"/>
        <w:sz w:val="8"/>
        <w:szCs w:val="8"/>
      </w:rPr>
      <w:tab/>
    </w:r>
  </w:p>
  <w:p w:rsidR="00B159C0" w:rsidRPr="00201DDD" w:rsidRDefault="00B159C0" w:rsidP="00954C33">
    <w:pPr>
      <w:pStyle w:val="Zpat"/>
      <w:tabs>
        <w:tab w:val="clear" w:pos="4536"/>
        <w:tab w:val="left" w:pos="3686"/>
      </w:tabs>
      <w:rPr>
        <w:rFonts w:ascii="Arial" w:hAnsi="Arial" w:cs="Arial"/>
        <w:sz w:val="8"/>
        <w:szCs w:val="8"/>
      </w:rPr>
    </w:pPr>
  </w:p>
  <w:p w:rsidR="00B159C0" w:rsidRDefault="00B159C0" w:rsidP="00954C33">
    <w:pPr>
      <w:pStyle w:val="Zpat"/>
      <w:tabs>
        <w:tab w:val="clear" w:pos="4536"/>
        <w:tab w:val="left" w:pos="3686"/>
      </w:tabs>
      <w:rPr>
        <w:rFonts w:ascii="Arial" w:hAnsi="Arial" w:cs="Arial"/>
      </w:rPr>
    </w:pPr>
    <w:r w:rsidRPr="0040042C">
      <w:rPr>
        <w:rFonts w:ascii="Arial" w:hAnsi="Arial" w:cs="Arial"/>
      </w:rPr>
      <w:t>Přezkoumal: ŘCO</w:t>
    </w:r>
    <w:r>
      <w:rPr>
        <w:rFonts w:ascii="Arial" w:hAnsi="Arial" w:cs="Arial"/>
      </w:rPr>
      <w:tab/>
    </w:r>
    <w:r w:rsidRPr="0040042C">
      <w:rPr>
        <w:rFonts w:ascii="Arial" w:hAnsi="Arial" w:cs="Arial"/>
      </w:rPr>
      <w:t>dne:</w:t>
    </w:r>
    <w:r w:rsidRPr="0040042C">
      <w:rPr>
        <w:rFonts w:ascii="Arial" w:hAnsi="Arial" w:cs="Arial"/>
      </w:rPr>
      <w:tab/>
    </w:r>
  </w:p>
  <w:p w:rsidR="00B159C0" w:rsidRPr="00D323B2" w:rsidRDefault="00B159C0" w:rsidP="00421899">
    <w:pPr>
      <w:pStyle w:val="Zpat"/>
      <w:tabs>
        <w:tab w:val="clear" w:pos="4536"/>
        <w:tab w:val="left" w:pos="1191"/>
        <w:tab w:val="left" w:pos="3686"/>
      </w:tabs>
      <w:rPr>
        <w:rFonts w:ascii="Arial" w:hAnsi="Arial" w:cs="Arial"/>
      </w:rPr>
    </w:pPr>
    <w:r>
      <w:rPr>
        <w:rFonts w:ascii="Arial" w:hAnsi="Arial" w:cs="Arial"/>
      </w:rPr>
      <w:tab/>
    </w:r>
    <w:r w:rsidRPr="00CE0882">
      <w:rPr>
        <w:rFonts w:ascii="Arial" w:hAnsi="Arial" w:cs="Arial"/>
      </w:rPr>
      <w:t>VA</w:t>
    </w:r>
    <w:r w:rsidRPr="00CE0882">
      <w:rPr>
        <w:rFonts w:ascii="Arial" w:hAnsi="Arial" w:cs="Arial"/>
      </w:rPr>
      <w:tab/>
      <w:t>dne:</w:t>
    </w:r>
    <w:r>
      <w:rPr>
        <w:rFonts w:ascii="Arial" w:hAnsi="Arial" w:cs="Arial"/>
      </w:rPr>
      <w:tab/>
    </w:r>
    <w:r w:rsidR="00C80666">
      <w:rPr>
        <w:rFonts w:ascii="Arial" w:hAnsi="Arial" w:cs="Arial"/>
        <w:snapToGrid w:val="0"/>
        <w:sz w:val="12"/>
        <w:szCs w:val="12"/>
      </w:rPr>
      <w:t>COS</w:t>
    </w:r>
    <w:r w:rsidRPr="0040042C">
      <w:rPr>
        <w:rFonts w:ascii="Arial" w:hAnsi="Arial" w:cs="Arial"/>
        <w:snapToGrid w:val="0"/>
        <w:sz w:val="12"/>
        <w:szCs w:val="12"/>
      </w:rPr>
      <w:t>M Ž</w:t>
    </w:r>
    <w:r w:rsidR="00C80666">
      <w:rPr>
        <w:rFonts w:ascii="Arial" w:hAnsi="Arial" w:cs="Arial"/>
        <w:snapToGrid w:val="0"/>
        <w:sz w:val="12"/>
        <w:szCs w:val="12"/>
      </w:rPr>
      <w:t>OC</w:t>
    </w:r>
    <w:r w:rsidRPr="0040042C">
      <w:rPr>
        <w:rFonts w:ascii="Arial" w:hAnsi="Arial" w:cs="Arial"/>
        <w:snapToGrid w:val="0"/>
        <w:sz w:val="12"/>
        <w:szCs w:val="12"/>
      </w:rPr>
      <w:t>-</w:t>
    </w:r>
    <w:r>
      <w:rPr>
        <w:rFonts w:ascii="Arial" w:hAnsi="Arial" w:cs="Arial"/>
        <w:snapToGrid w:val="0"/>
        <w:sz w:val="12"/>
        <w:szCs w:val="12"/>
      </w:rPr>
      <w:t>0</w:t>
    </w:r>
    <w:r w:rsidR="004D35F5">
      <w:rPr>
        <w:rFonts w:ascii="Arial" w:hAnsi="Arial" w:cs="Arial"/>
        <w:snapToGrid w:val="0"/>
        <w:sz w:val="12"/>
        <w:szCs w:val="12"/>
      </w:rPr>
      <w:t>6</w:t>
    </w:r>
    <w:r w:rsidRPr="0040042C">
      <w:rPr>
        <w:rFonts w:ascii="Arial" w:hAnsi="Arial" w:cs="Arial"/>
        <w:snapToGrid w:val="0"/>
        <w:sz w:val="12"/>
        <w:szCs w:val="12"/>
      </w:rPr>
      <w:t>/</w:t>
    </w:r>
    <w:r>
      <w:rPr>
        <w:rFonts w:ascii="Arial" w:hAnsi="Arial" w:cs="Arial"/>
        <w:snapToGrid w:val="0"/>
        <w:sz w:val="12"/>
        <w:szCs w:val="12"/>
      </w:rPr>
      <w:t>2</w:t>
    </w:r>
    <w:r w:rsidR="004D35F5">
      <w:rPr>
        <w:rFonts w:ascii="Arial" w:hAnsi="Arial" w:cs="Arial"/>
        <w:snapToGrid w:val="0"/>
        <w:sz w:val="12"/>
        <w:szCs w:val="12"/>
      </w:rPr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59C0" w:rsidRPr="00421899" w:rsidRDefault="00B159C0" w:rsidP="00421899">
    <w:pPr>
      <w:pStyle w:val="Zpat"/>
      <w:jc w:val="center"/>
      <w:rPr>
        <w:rFonts w:ascii="Arial" w:hAnsi="Arial" w:cs="Arial"/>
      </w:rPr>
    </w:pPr>
    <w:r w:rsidRPr="00421899">
      <w:rPr>
        <w:rFonts w:ascii="Arial" w:hAnsi="Arial" w:cs="Arial"/>
      </w:rPr>
      <w:fldChar w:fldCharType="begin"/>
    </w:r>
    <w:r w:rsidRPr="00421899">
      <w:rPr>
        <w:rFonts w:ascii="Arial" w:hAnsi="Arial" w:cs="Arial"/>
      </w:rPr>
      <w:instrText>PAGE   \* MERGEFORMAT</w:instrText>
    </w:r>
    <w:r w:rsidRPr="00421899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21899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86B4A" w:rsidRDefault="00786B4A">
      <w:r>
        <w:separator/>
      </w:r>
    </w:p>
  </w:footnote>
  <w:footnote w:type="continuationSeparator" w:id="0">
    <w:p w:rsidR="00786B4A" w:rsidRDefault="00786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59C0" w:rsidRDefault="00786B4A" w:rsidP="00D0201F">
    <w:pPr>
      <w:pStyle w:val="Zhlav"/>
      <w:jc w:val="right"/>
      <w:rPr>
        <w:rFonts w:ascii="Arial" w:hAnsi="Arial"/>
        <w:sz w:val="18"/>
      </w:rPr>
    </w:pPr>
    <w:r>
      <w:rPr>
        <w:rFonts w:ascii="Arial" w:hAnsi="Arial"/>
        <w:noProof/>
        <w:sz w:val="18"/>
      </w:rPr>
      <w:pict w14:anchorId="4649A37A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left:0;text-align:left;margin-left:287.5pt;margin-top:-43.65pt;width:211.5pt;height:125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M2twIAALs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" o:allowincell="f" filled="f" stroked="f">
          <v:textbox style="mso-next-textbox:#_x0000_s1033">
            <w:txbxContent>
              <w:p w:rsidR="00B159C0" w:rsidRPr="00BD2185" w:rsidRDefault="00B159C0" w:rsidP="00EB5C03">
                <w:pPr>
                  <w:pStyle w:val="Podnadpis1"/>
                  <w:jc w:val="center"/>
                  <w:rPr>
                    <w:i w:val="0"/>
                    <w:iCs/>
                    <w:sz w:val="32"/>
                    <w:szCs w:val="32"/>
                  </w:rPr>
                </w:pPr>
                <w:r w:rsidRPr="00BD2185">
                  <w:rPr>
                    <w:i w:val="0"/>
                    <w:iCs/>
                    <w:sz w:val="32"/>
                    <w:szCs w:val="32"/>
                  </w:rPr>
                  <w:t>SILMOS-Q s.r.o.</w:t>
                </w:r>
              </w:p>
              <w:p w:rsidR="00B159C0" w:rsidRPr="00561008" w:rsidRDefault="00B159C0" w:rsidP="00123DF5">
                <w:pPr>
                  <w:pStyle w:val="Nadpis6"/>
                  <w:rPr>
                    <w:rFonts w:ascii="Arial" w:hAnsi="Arial"/>
                    <w:i w:val="0"/>
                    <w:iCs/>
                    <w:caps w:val="0"/>
                    <w:sz w:val="20"/>
                  </w:rPr>
                </w:pPr>
                <w:r w:rsidRPr="00561008">
                  <w:rPr>
                    <w:rFonts w:ascii="Arial" w:hAnsi="Arial"/>
                    <w:i w:val="0"/>
                    <w:iCs/>
                    <w:caps w:val="0"/>
                    <w:sz w:val="20"/>
                  </w:rPr>
                  <w:t>Certifikační orgán pro certifikaci systémů managementu</w:t>
                </w:r>
              </w:p>
              <w:p w:rsidR="00B159C0" w:rsidRPr="00561008" w:rsidRDefault="00B159C0" w:rsidP="00123DF5">
                <w:pPr>
                  <w:pStyle w:val="Nadpis8"/>
                  <w:rPr>
                    <w:rFonts w:ascii="Arial" w:hAnsi="Arial"/>
                    <w:i w:val="0"/>
                    <w:iCs/>
                    <w:sz w:val="16"/>
                    <w:szCs w:val="16"/>
                  </w:rPr>
                </w:pPr>
                <w:r w:rsidRPr="00561008">
                  <w:rPr>
                    <w:rFonts w:ascii="Arial" w:hAnsi="Arial"/>
                    <w:i w:val="0"/>
                    <w:iCs/>
                    <w:sz w:val="16"/>
                    <w:szCs w:val="16"/>
                  </w:rPr>
                  <w:t>akreditovaný Českým institutem pro akreditaci, o.p.s.</w:t>
                </w:r>
              </w:p>
              <w:p w:rsidR="00B159C0" w:rsidRPr="00561008" w:rsidRDefault="00B159C0" w:rsidP="00123DF5">
                <w:pPr>
                  <w:pStyle w:val="Nadpis8"/>
                  <w:rPr>
                    <w:rFonts w:ascii="Arial" w:hAnsi="Arial"/>
                    <w:i w:val="0"/>
                    <w:iCs/>
                    <w:sz w:val="16"/>
                    <w:szCs w:val="16"/>
                  </w:rPr>
                </w:pPr>
                <w:r w:rsidRPr="00561008">
                  <w:rPr>
                    <w:rFonts w:ascii="Arial" w:hAnsi="Arial"/>
                    <w:i w:val="0"/>
                    <w:iCs/>
                    <w:sz w:val="16"/>
                    <w:szCs w:val="16"/>
                  </w:rPr>
                  <w:t>podle ČSN EN ISO/IEC 17021-1:2016</w:t>
                </w:r>
              </w:p>
              <w:p w:rsidR="00B159C0" w:rsidRPr="00762758" w:rsidRDefault="00B159C0" w:rsidP="00EB5C03">
                <w:pPr>
                  <w:rPr>
                    <w:iCs/>
                    <w:sz w:val="8"/>
                    <w:szCs w:val="8"/>
                  </w:rPr>
                </w:pPr>
              </w:p>
              <w:p w:rsidR="00B159C0" w:rsidRPr="00561008" w:rsidRDefault="00B159C0" w:rsidP="00123DF5">
                <w:pPr>
                  <w:pStyle w:val="Nadpis7"/>
                  <w:rPr>
                    <w:rFonts w:ascii="Arial" w:hAnsi="Arial" w:cs="Arial"/>
                    <w:i w:val="0"/>
                    <w:iCs/>
                    <w:szCs w:val="18"/>
                  </w:rPr>
                </w:pPr>
                <w:r w:rsidRPr="00561008">
                  <w:rPr>
                    <w:rFonts w:ascii="Arial" w:hAnsi="Arial" w:cs="Arial"/>
                    <w:i w:val="0"/>
                    <w:iCs/>
                    <w:szCs w:val="18"/>
                  </w:rPr>
                  <w:t>Křižíkova 70, 612 00  Brno</w:t>
                </w:r>
              </w:p>
              <w:p w:rsidR="00B159C0" w:rsidRPr="00561008" w:rsidRDefault="00B159C0" w:rsidP="00123DF5">
                <w:pPr>
                  <w:pStyle w:val="Nadpis7"/>
                  <w:rPr>
                    <w:rFonts w:ascii="Arial" w:hAnsi="Arial" w:cs="Arial"/>
                    <w:i w:val="0"/>
                    <w:iCs/>
                    <w:szCs w:val="18"/>
                  </w:rPr>
                </w:pPr>
                <w:r w:rsidRPr="00561008">
                  <w:rPr>
                    <w:rFonts w:ascii="Arial" w:hAnsi="Arial" w:cs="Arial"/>
                    <w:i w:val="0"/>
                    <w:iCs/>
                    <w:szCs w:val="18"/>
                  </w:rPr>
                  <w:sym w:font="Wingdings" w:char="F028"/>
                </w:r>
                <w:r w:rsidR="00CA3310" w:rsidRPr="00561008">
                  <w:rPr>
                    <w:rFonts w:ascii="Arial" w:hAnsi="Arial" w:cs="Arial"/>
                    <w:i w:val="0"/>
                    <w:iCs/>
                    <w:szCs w:val="18"/>
                  </w:rPr>
                  <w:t xml:space="preserve"> </w:t>
                </w:r>
                <w:r w:rsidR="00C7639A" w:rsidRPr="00561008">
                  <w:rPr>
                    <w:rFonts w:ascii="Arial" w:hAnsi="Arial" w:cs="Arial"/>
                    <w:i w:val="0"/>
                    <w:iCs/>
                    <w:szCs w:val="18"/>
                  </w:rPr>
                  <w:t xml:space="preserve">+420 </w:t>
                </w:r>
                <w:r w:rsidRPr="00561008">
                  <w:rPr>
                    <w:rFonts w:ascii="Arial" w:hAnsi="Arial" w:cs="Arial"/>
                    <w:i w:val="0"/>
                    <w:iCs/>
                    <w:szCs w:val="18"/>
                  </w:rPr>
                  <w:t>541 633 291</w:t>
                </w:r>
              </w:p>
              <w:p w:rsidR="00B159C0" w:rsidRPr="00561008" w:rsidRDefault="00B159C0" w:rsidP="00123DF5">
                <w:pPr>
                  <w:pStyle w:val="Nadpis7"/>
                  <w:rPr>
                    <w:rFonts w:ascii="Arial" w:hAnsi="Arial" w:cs="Arial"/>
                    <w:i w:val="0"/>
                    <w:iCs/>
                    <w:szCs w:val="18"/>
                  </w:rPr>
                </w:pPr>
                <w:r w:rsidRPr="00561008">
                  <w:rPr>
                    <w:rFonts w:ascii="Arial" w:hAnsi="Arial" w:cs="Arial"/>
                    <w:i w:val="0"/>
                    <w:iCs/>
                    <w:szCs w:val="18"/>
                  </w:rPr>
                  <w:t xml:space="preserve">e-mail: </w:t>
                </w:r>
                <w:hyperlink r:id="rId1" w:history="1">
                  <w:r w:rsidRPr="00561008">
                    <w:rPr>
                      <w:rStyle w:val="Hypertextovodkaz"/>
                      <w:rFonts w:ascii="Arial" w:hAnsi="Arial" w:cs="Arial"/>
                      <w:i w:val="0"/>
                      <w:iCs/>
                      <w:szCs w:val="18"/>
                    </w:rPr>
                    <w:t>silmos-q</w:t>
                  </w:r>
                  <w:r w:rsidRPr="00561008">
                    <w:rPr>
                      <w:rStyle w:val="Hypertextovodkaz"/>
                      <w:rFonts w:ascii="Arial" w:hAnsi="Arial" w:cs="Arial"/>
                      <w:i w:val="0"/>
                      <w:iCs/>
                      <w:szCs w:val="18"/>
                      <w:lang w:val="it-IT"/>
                    </w:rPr>
                    <w:t>@</w:t>
                  </w:r>
                  <w:r w:rsidRPr="00561008">
                    <w:rPr>
                      <w:rStyle w:val="Hypertextovodkaz"/>
                      <w:rFonts w:ascii="Arial" w:hAnsi="Arial" w:cs="Arial"/>
                      <w:i w:val="0"/>
                      <w:iCs/>
                      <w:szCs w:val="18"/>
                    </w:rPr>
                    <w:t>silmos-q.cz</w:t>
                  </w:r>
                </w:hyperlink>
              </w:p>
              <w:p w:rsidR="00B159C0" w:rsidRPr="00561008" w:rsidRDefault="00B159C0" w:rsidP="00123DF5">
                <w:pPr>
                  <w:pStyle w:val="Nadpis7"/>
                  <w:rPr>
                    <w:rStyle w:val="Hypertextovodkaz"/>
                    <w:rFonts w:ascii="Arial" w:hAnsi="Arial" w:cs="Arial"/>
                    <w:i w:val="0"/>
                    <w:iCs/>
                    <w:szCs w:val="18"/>
                  </w:rPr>
                </w:pPr>
                <w:r w:rsidRPr="00561008">
                  <w:rPr>
                    <w:rStyle w:val="Hypertextovodkaz"/>
                    <w:rFonts w:ascii="Arial" w:hAnsi="Arial" w:cs="Arial"/>
                    <w:i w:val="0"/>
                    <w:iCs/>
                    <w:szCs w:val="18"/>
                  </w:rPr>
                  <w:t>www.silmos-q.cz</w:t>
                </w:r>
              </w:p>
              <w:p w:rsidR="00B159C0" w:rsidRPr="000B7A05" w:rsidRDefault="00B159C0" w:rsidP="00123DF5"/>
            </w:txbxContent>
          </v:textbox>
        </v:shape>
      </w:pict>
    </w:r>
    <w:r>
      <w:rPr>
        <w:rFonts w:ascii="Arial" w:hAnsi="Arial"/>
        <w:noProof/>
        <w:sz w:val="18"/>
      </w:rPr>
      <w:object w:dxaOrig="1440" w:dyaOrig="1440" w14:anchorId="12114A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1.45pt;margin-top:-36.15pt;width:63.2pt;height:60.7pt;z-index:251657216;visibility:visible;mso-wrap-edited:f" o:allowincell="f">
          <v:imagedata r:id="rId2" o:title=""/>
          <w10:wrap type="topAndBottom"/>
        </v:shape>
        <o:OLEObject Type="Embed" ProgID="Word.Picture.8" ShapeID="_x0000_s1028" DrawAspect="Content" ObjectID="_1781001105" r:id="rId3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59C0" w:rsidRPr="002238BC" w:rsidRDefault="00B159C0" w:rsidP="002238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0388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024C99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9872B97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11C00A1"/>
    <w:multiLevelType w:val="multilevel"/>
    <w:tmpl w:val="7CD8EB6C"/>
    <w:lvl w:ilvl="0">
      <w:start w:val="14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1274"/>
        </w:tabs>
        <w:ind w:left="1274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42"/>
        </w:tabs>
        <w:ind w:left="1842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 w15:restartNumberingAfterBreak="0">
    <w:nsid w:val="17A83115"/>
    <w:multiLevelType w:val="multilevel"/>
    <w:tmpl w:val="590A6B3E"/>
    <w:lvl w:ilvl="0">
      <w:start w:val="2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1E851E23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0ED4BEF"/>
    <w:multiLevelType w:val="hybridMultilevel"/>
    <w:tmpl w:val="CF7C64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93C7F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63F7822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2A356DA3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2F1C6F0F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6620CE6"/>
    <w:multiLevelType w:val="singleLevel"/>
    <w:tmpl w:val="CCEE81B2"/>
    <w:lvl w:ilvl="0">
      <w:start w:val="1"/>
      <w:numFmt w:val="bullet"/>
      <w:pStyle w:val="Styl3"/>
      <w:lvlText w:val=""/>
      <w:lvlJc w:val="left"/>
      <w:pPr>
        <w:tabs>
          <w:tab w:val="num" w:pos="700"/>
        </w:tabs>
        <w:ind w:left="454" w:hanging="114"/>
      </w:pPr>
      <w:rPr>
        <w:rFonts w:ascii="Symbol" w:hAnsi="Symbol" w:hint="default"/>
      </w:rPr>
    </w:lvl>
  </w:abstractNum>
  <w:abstractNum w:abstractNumId="13" w15:restartNumberingAfterBreak="0">
    <w:nsid w:val="38152AEF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3830363B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3A2010FE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3E2A09ED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419838EF"/>
    <w:multiLevelType w:val="hybridMultilevel"/>
    <w:tmpl w:val="F2D8EC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514B46"/>
    <w:multiLevelType w:val="hybridMultilevel"/>
    <w:tmpl w:val="F2CE65B2"/>
    <w:lvl w:ilvl="0" w:tplc="FFFFFFFF">
      <w:start w:val="1"/>
      <w:numFmt w:val="bullet"/>
      <w:lvlText w:val="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4AA320BD"/>
    <w:multiLevelType w:val="multilevel"/>
    <w:tmpl w:val="38A0E45E"/>
    <w:lvl w:ilvl="0">
      <w:start w:val="45"/>
      <w:numFmt w:val="decimal"/>
      <w:lvlText w:val="%1"/>
      <w:lvlJc w:val="left"/>
      <w:pPr>
        <w:tabs>
          <w:tab w:val="num" w:pos="984"/>
        </w:tabs>
        <w:ind w:left="984" w:hanging="984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1268"/>
        </w:tabs>
        <w:ind w:left="1268" w:hanging="9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2"/>
        </w:tabs>
        <w:ind w:left="1552" w:hanging="9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6"/>
        </w:tabs>
        <w:ind w:left="1836" w:hanging="9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0" w15:restartNumberingAfterBreak="0">
    <w:nsid w:val="4B2B7DF6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4D73036E"/>
    <w:multiLevelType w:val="multilevel"/>
    <w:tmpl w:val="8A36C050"/>
    <w:lvl w:ilvl="0">
      <w:start w:val="1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62F01A5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5AB46FBB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5AEB3181"/>
    <w:multiLevelType w:val="hybridMultilevel"/>
    <w:tmpl w:val="335E1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D2BDB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6E7C5C8B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754403B2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77B65841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786B7094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7A387F6E"/>
    <w:multiLevelType w:val="multilevel"/>
    <w:tmpl w:val="C3C0267A"/>
    <w:lvl w:ilvl="0">
      <w:start w:val="45"/>
      <w:numFmt w:val="decimal"/>
      <w:lvlText w:val="%1"/>
      <w:lvlJc w:val="left"/>
      <w:pPr>
        <w:tabs>
          <w:tab w:val="num" w:pos="984"/>
        </w:tabs>
        <w:ind w:left="984" w:hanging="984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1268"/>
        </w:tabs>
        <w:ind w:left="1268" w:hanging="9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2"/>
        </w:tabs>
        <w:ind w:left="1552" w:hanging="9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36"/>
        </w:tabs>
        <w:ind w:left="1836" w:hanging="9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1" w15:restartNumberingAfterBreak="0">
    <w:nsid w:val="7C010F88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7C8972DC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887453007">
    <w:abstractNumId w:val="0"/>
  </w:num>
  <w:num w:numId="2" w16cid:durableId="2091808846">
    <w:abstractNumId w:val="22"/>
  </w:num>
  <w:num w:numId="3" w16cid:durableId="290480006">
    <w:abstractNumId w:val="1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428962962">
    <w:abstractNumId w:val="21"/>
  </w:num>
  <w:num w:numId="5" w16cid:durableId="500655563">
    <w:abstractNumId w:val="11"/>
  </w:num>
  <w:num w:numId="6" w16cid:durableId="1955096425">
    <w:abstractNumId w:val="3"/>
  </w:num>
  <w:num w:numId="7" w16cid:durableId="1928073345">
    <w:abstractNumId w:val="29"/>
  </w:num>
  <w:num w:numId="8" w16cid:durableId="1548683850">
    <w:abstractNumId w:val="9"/>
  </w:num>
  <w:num w:numId="9" w16cid:durableId="1632780785">
    <w:abstractNumId w:val="2"/>
  </w:num>
  <w:num w:numId="10" w16cid:durableId="2036299938">
    <w:abstractNumId w:val="6"/>
  </w:num>
  <w:num w:numId="11" w16cid:durableId="664092849">
    <w:abstractNumId w:val="26"/>
  </w:num>
  <w:num w:numId="12" w16cid:durableId="188031981">
    <w:abstractNumId w:val="25"/>
  </w:num>
  <w:num w:numId="13" w16cid:durableId="1825193674">
    <w:abstractNumId w:val="28"/>
  </w:num>
  <w:num w:numId="14" w16cid:durableId="261765694">
    <w:abstractNumId w:val="32"/>
  </w:num>
  <w:num w:numId="15" w16cid:durableId="346054655">
    <w:abstractNumId w:val="13"/>
  </w:num>
  <w:num w:numId="16" w16cid:durableId="128477787">
    <w:abstractNumId w:val="14"/>
  </w:num>
  <w:num w:numId="17" w16cid:durableId="72823563">
    <w:abstractNumId w:val="15"/>
  </w:num>
  <w:num w:numId="18" w16cid:durableId="1990866828">
    <w:abstractNumId w:val="31"/>
  </w:num>
  <w:num w:numId="19" w16cid:durableId="922179359">
    <w:abstractNumId w:val="20"/>
  </w:num>
  <w:num w:numId="20" w16cid:durableId="2034766812">
    <w:abstractNumId w:val="8"/>
  </w:num>
  <w:num w:numId="21" w16cid:durableId="499271262">
    <w:abstractNumId w:val="23"/>
  </w:num>
  <w:num w:numId="22" w16cid:durableId="881941228">
    <w:abstractNumId w:val="16"/>
  </w:num>
  <w:num w:numId="23" w16cid:durableId="1473906116">
    <w:abstractNumId w:val="10"/>
  </w:num>
  <w:num w:numId="24" w16cid:durableId="1366642437">
    <w:abstractNumId w:val="27"/>
  </w:num>
  <w:num w:numId="25" w16cid:durableId="665086565">
    <w:abstractNumId w:val="12"/>
  </w:num>
  <w:num w:numId="26" w16cid:durableId="1868255076">
    <w:abstractNumId w:val="1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7" w16cid:durableId="1829444014">
    <w:abstractNumId w:val="30"/>
  </w:num>
  <w:num w:numId="28" w16cid:durableId="1300575420">
    <w:abstractNumId w:val="19"/>
  </w:num>
  <w:num w:numId="29" w16cid:durableId="1617252914">
    <w:abstractNumId w:val="4"/>
  </w:num>
  <w:num w:numId="30" w16cid:durableId="473714360">
    <w:abstractNumId w:val="5"/>
  </w:num>
  <w:num w:numId="31" w16cid:durableId="589824049">
    <w:abstractNumId w:val="7"/>
  </w:num>
  <w:num w:numId="32" w16cid:durableId="1978563818">
    <w:abstractNumId w:val="18"/>
  </w:num>
  <w:num w:numId="33" w16cid:durableId="1957828359">
    <w:abstractNumId w:val="24"/>
  </w:num>
  <w:num w:numId="34" w16cid:durableId="2295861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42" fillcolor="white">
      <v:fill color="white"/>
      <v:stroke weight="1pt"/>
      <v:textbox inset="0,0,0,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6B4A"/>
    <w:rsid w:val="00002B2C"/>
    <w:rsid w:val="0000586C"/>
    <w:rsid w:val="0002166F"/>
    <w:rsid w:val="00022407"/>
    <w:rsid w:val="00024F5E"/>
    <w:rsid w:val="0002687C"/>
    <w:rsid w:val="00027085"/>
    <w:rsid w:val="000310F9"/>
    <w:rsid w:val="00035088"/>
    <w:rsid w:val="000364A6"/>
    <w:rsid w:val="000604AA"/>
    <w:rsid w:val="00065CD9"/>
    <w:rsid w:val="0006620E"/>
    <w:rsid w:val="00066BFF"/>
    <w:rsid w:val="000678D0"/>
    <w:rsid w:val="000714CD"/>
    <w:rsid w:val="00081974"/>
    <w:rsid w:val="00082A74"/>
    <w:rsid w:val="00086E5A"/>
    <w:rsid w:val="00090473"/>
    <w:rsid w:val="00092024"/>
    <w:rsid w:val="000968D2"/>
    <w:rsid w:val="000A618E"/>
    <w:rsid w:val="000B311A"/>
    <w:rsid w:val="000B5F39"/>
    <w:rsid w:val="000C2660"/>
    <w:rsid w:val="000C7CAF"/>
    <w:rsid w:val="000C7D10"/>
    <w:rsid w:val="000E07DB"/>
    <w:rsid w:val="000E54DF"/>
    <w:rsid w:val="000E5F8C"/>
    <w:rsid w:val="000F3DA5"/>
    <w:rsid w:val="000F5AB9"/>
    <w:rsid w:val="00103972"/>
    <w:rsid w:val="00113CE2"/>
    <w:rsid w:val="00115EA6"/>
    <w:rsid w:val="00123809"/>
    <w:rsid w:val="00123DF5"/>
    <w:rsid w:val="001242FF"/>
    <w:rsid w:val="00125244"/>
    <w:rsid w:val="00131CB2"/>
    <w:rsid w:val="0013292C"/>
    <w:rsid w:val="00134D1D"/>
    <w:rsid w:val="00135BB5"/>
    <w:rsid w:val="0013695F"/>
    <w:rsid w:val="00136F68"/>
    <w:rsid w:val="0014324C"/>
    <w:rsid w:val="00144F21"/>
    <w:rsid w:val="001512B2"/>
    <w:rsid w:val="0015656E"/>
    <w:rsid w:val="0015756E"/>
    <w:rsid w:val="0015775A"/>
    <w:rsid w:val="00160AE8"/>
    <w:rsid w:val="001627C0"/>
    <w:rsid w:val="00174093"/>
    <w:rsid w:val="00184C74"/>
    <w:rsid w:val="0019574E"/>
    <w:rsid w:val="0019641F"/>
    <w:rsid w:val="001A2DB5"/>
    <w:rsid w:val="001A537A"/>
    <w:rsid w:val="001A5383"/>
    <w:rsid w:val="001A7EF7"/>
    <w:rsid w:val="001B3E77"/>
    <w:rsid w:val="001B57AA"/>
    <w:rsid w:val="001C4062"/>
    <w:rsid w:val="001C40C7"/>
    <w:rsid w:val="001C5549"/>
    <w:rsid w:val="001D2242"/>
    <w:rsid w:val="001D67F5"/>
    <w:rsid w:val="001E4041"/>
    <w:rsid w:val="001F0173"/>
    <w:rsid w:val="002027C3"/>
    <w:rsid w:val="00202A10"/>
    <w:rsid w:val="00203B2E"/>
    <w:rsid w:val="0021365B"/>
    <w:rsid w:val="002238BC"/>
    <w:rsid w:val="002364A8"/>
    <w:rsid w:val="0024255E"/>
    <w:rsid w:val="0024311F"/>
    <w:rsid w:val="00245669"/>
    <w:rsid w:val="00276822"/>
    <w:rsid w:val="0028543C"/>
    <w:rsid w:val="0029474A"/>
    <w:rsid w:val="0029566F"/>
    <w:rsid w:val="00297F81"/>
    <w:rsid w:val="002A0CF3"/>
    <w:rsid w:val="002A25FE"/>
    <w:rsid w:val="002B12E7"/>
    <w:rsid w:val="002B1E86"/>
    <w:rsid w:val="002B4521"/>
    <w:rsid w:val="002B5A9E"/>
    <w:rsid w:val="002C0C4A"/>
    <w:rsid w:val="002C72DC"/>
    <w:rsid w:val="002C7F51"/>
    <w:rsid w:val="002D49BC"/>
    <w:rsid w:val="002D5C8C"/>
    <w:rsid w:val="002E17DD"/>
    <w:rsid w:val="002F6E07"/>
    <w:rsid w:val="00303660"/>
    <w:rsid w:val="00313AF2"/>
    <w:rsid w:val="003178B4"/>
    <w:rsid w:val="00324189"/>
    <w:rsid w:val="003356E6"/>
    <w:rsid w:val="00344B09"/>
    <w:rsid w:val="00344EFF"/>
    <w:rsid w:val="00353403"/>
    <w:rsid w:val="003612ED"/>
    <w:rsid w:val="0036467A"/>
    <w:rsid w:val="0037452E"/>
    <w:rsid w:val="00386F58"/>
    <w:rsid w:val="003874F8"/>
    <w:rsid w:val="00391484"/>
    <w:rsid w:val="00397144"/>
    <w:rsid w:val="003B28C3"/>
    <w:rsid w:val="003B4972"/>
    <w:rsid w:val="003B630C"/>
    <w:rsid w:val="003B76C9"/>
    <w:rsid w:val="003B7C2B"/>
    <w:rsid w:val="003C1402"/>
    <w:rsid w:val="003C6081"/>
    <w:rsid w:val="003C7AFE"/>
    <w:rsid w:val="003D18EC"/>
    <w:rsid w:val="003D4065"/>
    <w:rsid w:val="003D68DE"/>
    <w:rsid w:val="003E7FFA"/>
    <w:rsid w:val="003F4DA4"/>
    <w:rsid w:val="00402245"/>
    <w:rsid w:val="00407859"/>
    <w:rsid w:val="004125F8"/>
    <w:rsid w:val="0041272F"/>
    <w:rsid w:val="00412F37"/>
    <w:rsid w:val="004172DD"/>
    <w:rsid w:val="004214F3"/>
    <w:rsid w:val="00421899"/>
    <w:rsid w:val="00422366"/>
    <w:rsid w:val="00424DA2"/>
    <w:rsid w:val="00432499"/>
    <w:rsid w:val="00436938"/>
    <w:rsid w:val="00465413"/>
    <w:rsid w:val="0046667E"/>
    <w:rsid w:val="00475FCE"/>
    <w:rsid w:val="004763BB"/>
    <w:rsid w:val="0048137F"/>
    <w:rsid w:val="00486A43"/>
    <w:rsid w:val="00490ABD"/>
    <w:rsid w:val="00491F0D"/>
    <w:rsid w:val="004A4911"/>
    <w:rsid w:val="004B45B2"/>
    <w:rsid w:val="004D1DAC"/>
    <w:rsid w:val="004D35F5"/>
    <w:rsid w:val="004D6388"/>
    <w:rsid w:val="004E6AC6"/>
    <w:rsid w:val="0050011F"/>
    <w:rsid w:val="00514CEC"/>
    <w:rsid w:val="0052243A"/>
    <w:rsid w:val="00526220"/>
    <w:rsid w:val="00530357"/>
    <w:rsid w:val="005324B3"/>
    <w:rsid w:val="00533A36"/>
    <w:rsid w:val="00535BD8"/>
    <w:rsid w:val="005360BE"/>
    <w:rsid w:val="005478CA"/>
    <w:rsid w:val="005552EB"/>
    <w:rsid w:val="00555662"/>
    <w:rsid w:val="00556A31"/>
    <w:rsid w:val="00561008"/>
    <w:rsid w:val="005650D4"/>
    <w:rsid w:val="00566CC3"/>
    <w:rsid w:val="00571C06"/>
    <w:rsid w:val="0058420D"/>
    <w:rsid w:val="0058617D"/>
    <w:rsid w:val="005A00D2"/>
    <w:rsid w:val="005A0535"/>
    <w:rsid w:val="005B024F"/>
    <w:rsid w:val="005C0B2F"/>
    <w:rsid w:val="005C350E"/>
    <w:rsid w:val="005C36E4"/>
    <w:rsid w:val="005D62B3"/>
    <w:rsid w:val="005E1590"/>
    <w:rsid w:val="005E2DB9"/>
    <w:rsid w:val="005E589A"/>
    <w:rsid w:val="005E702B"/>
    <w:rsid w:val="005E793A"/>
    <w:rsid w:val="005F4FCA"/>
    <w:rsid w:val="00604163"/>
    <w:rsid w:val="00613D69"/>
    <w:rsid w:val="00613FE4"/>
    <w:rsid w:val="00615320"/>
    <w:rsid w:val="00616AE2"/>
    <w:rsid w:val="00621338"/>
    <w:rsid w:val="00632C95"/>
    <w:rsid w:val="006343AA"/>
    <w:rsid w:val="00637778"/>
    <w:rsid w:val="00646CF9"/>
    <w:rsid w:val="00647A15"/>
    <w:rsid w:val="00657BBC"/>
    <w:rsid w:val="00660DDA"/>
    <w:rsid w:val="00672437"/>
    <w:rsid w:val="00674D30"/>
    <w:rsid w:val="00675BA6"/>
    <w:rsid w:val="00691C8C"/>
    <w:rsid w:val="00697EBB"/>
    <w:rsid w:val="006A4082"/>
    <w:rsid w:val="006B0490"/>
    <w:rsid w:val="006B05E7"/>
    <w:rsid w:val="006B3383"/>
    <w:rsid w:val="006C2931"/>
    <w:rsid w:val="006D2FC5"/>
    <w:rsid w:val="006E3E83"/>
    <w:rsid w:val="006F0EE0"/>
    <w:rsid w:val="006F4065"/>
    <w:rsid w:val="00700500"/>
    <w:rsid w:val="00703344"/>
    <w:rsid w:val="00705994"/>
    <w:rsid w:val="007100B6"/>
    <w:rsid w:val="007145C9"/>
    <w:rsid w:val="007327F5"/>
    <w:rsid w:val="00732890"/>
    <w:rsid w:val="00734622"/>
    <w:rsid w:val="00736473"/>
    <w:rsid w:val="0074039F"/>
    <w:rsid w:val="0074298A"/>
    <w:rsid w:val="007436AE"/>
    <w:rsid w:val="00744046"/>
    <w:rsid w:val="0074651F"/>
    <w:rsid w:val="0076200F"/>
    <w:rsid w:val="00762758"/>
    <w:rsid w:val="00775FFE"/>
    <w:rsid w:val="00776830"/>
    <w:rsid w:val="00786B4A"/>
    <w:rsid w:val="00790E53"/>
    <w:rsid w:val="0079120F"/>
    <w:rsid w:val="00795D07"/>
    <w:rsid w:val="00797A64"/>
    <w:rsid w:val="007A27C6"/>
    <w:rsid w:val="007A55AF"/>
    <w:rsid w:val="007A745D"/>
    <w:rsid w:val="007D159B"/>
    <w:rsid w:val="007D467B"/>
    <w:rsid w:val="007D54DA"/>
    <w:rsid w:val="007E4CDE"/>
    <w:rsid w:val="007E59A9"/>
    <w:rsid w:val="007F599B"/>
    <w:rsid w:val="008021BA"/>
    <w:rsid w:val="00803924"/>
    <w:rsid w:val="0080538F"/>
    <w:rsid w:val="0081339E"/>
    <w:rsid w:val="00815959"/>
    <w:rsid w:val="00815EE8"/>
    <w:rsid w:val="00827679"/>
    <w:rsid w:val="00827894"/>
    <w:rsid w:val="008306AE"/>
    <w:rsid w:val="00830E76"/>
    <w:rsid w:val="00831629"/>
    <w:rsid w:val="008359B9"/>
    <w:rsid w:val="008359FA"/>
    <w:rsid w:val="00844033"/>
    <w:rsid w:val="00856D9A"/>
    <w:rsid w:val="0086781A"/>
    <w:rsid w:val="00874414"/>
    <w:rsid w:val="00876EE4"/>
    <w:rsid w:val="0088343C"/>
    <w:rsid w:val="008848EB"/>
    <w:rsid w:val="0088684F"/>
    <w:rsid w:val="00886C02"/>
    <w:rsid w:val="008929B9"/>
    <w:rsid w:val="00894427"/>
    <w:rsid w:val="008947D5"/>
    <w:rsid w:val="00895374"/>
    <w:rsid w:val="008A0601"/>
    <w:rsid w:val="008A6B5A"/>
    <w:rsid w:val="008B2586"/>
    <w:rsid w:val="008B39C2"/>
    <w:rsid w:val="008B43AD"/>
    <w:rsid w:val="008C0CAE"/>
    <w:rsid w:val="008C2CEB"/>
    <w:rsid w:val="008C325B"/>
    <w:rsid w:val="008C4E0A"/>
    <w:rsid w:val="008D18E5"/>
    <w:rsid w:val="008D7EEA"/>
    <w:rsid w:val="008E7C12"/>
    <w:rsid w:val="008F10C9"/>
    <w:rsid w:val="00913F49"/>
    <w:rsid w:val="00917819"/>
    <w:rsid w:val="0092034F"/>
    <w:rsid w:val="00922573"/>
    <w:rsid w:val="00931F10"/>
    <w:rsid w:val="0094067B"/>
    <w:rsid w:val="00941350"/>
    <w:rsid w:val="00941AB7"/>
    <w:rsid w:val="009442DB"/>
    <w:rsid w:val="00944B52"/>
    <w:rsid w:val="0094522F"/>
    <w:rsid w:val="00954C33"/>
    <w:rsid w:val="009601C0"/>
    <w:rsid w:val="009731B0"/>
    <w:rsid w:val="0097432F"/>
    <w:rsid w:val="00974B24"/>
    <w:rsid w:val="00981E07"/>
    <w:rsid w:val="0098445A"/>
    <w:rsid w:val="00987B33"/>
    <w:rsid w:val="00993B3B"/>
    <w:rsid w:val="00994A6A"/>
    <w:rsid w:val="00995EDD"/>
    <w:rsid w:val="00996D6D"/>
    <w:rsid w:val="009A538F"/>
    <w:rsid w:val="009B6986"/>
    <w:rsid w:val="009C7BE4"/>
    <w:rsid w:val="009D11C4"/>
    <w:rsid w:val="009D40AA"/>
    <w:rsid w:val="009E4D64"/>
    <w:rsid w:val="009F4262"/>
    <w:rsid w:val="00A01925"/>
    <w:rsid w:val="00A03AC9"/>
    <w:rsid w:val="00A20313"/>
    <w:rsid w:val="00A43325"/>
    <w:rsid w:val="00A47F62"/>
    <w:rsid w:val="00A578C8"/>
    <w:rsid w:val="00A66AD0"/>
    <w:rsid w:val="00A749AE"/>
    <w:rsid w:val="00A761AE"/>
    <w:rsid w:val="00A77D9B"/>
    <w:rsid w:val="00A84300"/>
    <w:rsid w:val="00A902D3"/>
    <w:rsid w:val="00A9794B"/>
    <w:rsid w:val="00AA2816"/>
    <w:rsid w:val="00AA4C18"/>
    <w:rsid w:val="00AB08AD"/>
    <w:rsid w:val="00AB1959"/>
    <w:rsid w:val="00AB2514"/>
    <w:rsid w:val="00AB4AAB"/>
    <w:rsid w:val="00AC1F82"/>
    <w:rsid w:val="00AC41BA"/>
    <w:rsid w:val="00AD2721"/>
    <w:rsid w:val="00AD7448"/>
    <w:rsid w:val="00AF71FD"/>
    <w:rsid w:val="00B159C0"/>
    <w:rsid w:val="00B15FBD"/>
    <w:rsid w:val="00B2018F"/>
    <w:rsid w:val="00B27992"/>
    <w:rsid w:val="00B27A08"/>
    <w:rsid w:val="00B369DC"/>
    <w:rsid w:val="00B3705E"/>
    <w:rsid w:val="00B461E5"/>
    <w:rsid w:val="00B565F0"/>
    <w:rsid w:val="00B76365"/>
    <w:rsid w:val="00B80A1A"/>
    <w:rsid w:val="00B819C0"/>
    <w:rsid w:val="00B846E8"/>
    <w:rsid w:val="00B90A16"/>
    <w:rsid w:val="00B90CB8"/>
    <w:rsid w:val="00B948FB"/>
    <w:rsid w:val="00B978FB"/>
    <w:rsid w:val="00BA3A64"/>
    <w:rsid w:val="00BA5460"/>
    <w:rsid w:val="00BA6FF3"/>
    <w:rsid w:val="00BB1AEC"/>
    <w:rsid w:val="00BB7B29"/>
    <w:rsid w:val="00BD2185"/>
    <w:rsid w:val="00BE34A6"/>
    <w:rsid w:val="00BE47F0"/>
    <w:rsid w:val="00BE4F7A"/>
    <w:rsid w:val="00BF212A"/>
    <w:rsid w:val="00BF3F6A"/>
    <w:rsid w:val="00BF45A1"/>
    <w:rsid w:val="00C06D2B"/>
    <w:rsid w:val="00C10710"/>
    <w:rsid w:val="00C223FF"/>
    <w:rsid w:val="00C2265D"/>
    <w:rsid w:val="00C23DED"/>
    <w:rsid w:val="00C309C6"/>
    <w:rsid w:val="00C646E1"/>
    <w:rsid w:val="00C7639A"/>
    <w:rsid w:val="00C80666"/>
    <w:rsid w:val="00C83252"/>
    <w:rsid w:val="00CA3310"/>
    <w:rsid w:val="00CA37AA"/>
    <w:rsid w:val="00CB44B0"/>
    <w:rsid w:val="00CC05FA"/>
    <w:rsid w:val="00CC4EC1"/>
    <w:rsid w:val="00CC58BF"/>
    <w:rsid w:val="00CC747E"/>
    <w:rsid w:val="00CD6C5F"/>
    <w:rsid w:val="00CE0882"/>
    <w:rsid w:val="00CE2B81"/>
    <w:rsid w:val="00CF7494"/>
    <w:rsid w:val="00D0201F"/>
    <w:rsid w:val="00D221FC"/>
    <w:rsid w:val="00D229BF"/>
    <w:rsid w:val="00D277DE"/>
    <w:rsid w:val="00D32144"/>
    <w:rsid w:val="00D323B2"/>
    <w:rsid w:val="00D37FE1"/>
    <w:rsid w:val="00D430DB"/>
    <w:rsid w:val="00D60DF2"/>
    <w:rsid w:val="00D62A91"/>
    <w:rsid w:val="00D631C8"/>
    <w:rsid w:val="00D633BF"/>
    <w:rsid w:val="00D649E1"/>
    <w:rsid w:val="00D745C1"/>
    <w:rsid w:val="00D866DF"/>
    <w:rsid w:val="00D87282"/>
    <w:rsid w:val="00D90392"/>
    <w:rsid w:val="00D91D29"/>
    <w:rsid w:val="00DA0378"/>
    <w:rsid w:val="00DA4A24"/>
    <w:rsid w:val="00DA7917"/>
    <w:rsid w:val="00DB18A3"/>
    <w:rsid w:val="00DB1C5C"/>
    <w:rsid w:val="00DB4CCB"/>
    <w:rsid w:val="00DC686A"/>
    <w:rsid w:val="00DE378D"/>
    <w:rsid w:val="00DE6AD0"/>
    <w:rsid w:val="00DF126D"/>
    <w:rsid w:val="00E00219"/>
    <w:rsid w:val="00E100E5"/>
    <w:rsid w:val="00E148EC"/>
    <w:rsid w:val="00E149DC"/>
    <w:rsid w:val="00E14A8A"/>
    <w:rsid w:val="00E16059"/>
    <w:rsid w:val="00E161F9"/>
    <w:rsid w:val="00E164A9"/>
    <w:rsid w:val="00E266C5"/>
    <w:rsid w:val="00E26CC9"/>
    <w:rsid w:val="00E26F6D"/>
    <w:rsid w:val="00E42A83"/>
    <w:rsid w:val="00E4406D"/>
    <w:rsid w:val="00E4432B"/>
    <w:rsid w:val="00E449B5"/>
    <w:rsid w:val="00E4623B"/>
    <w:rsid w:val="00E57404"/>
    <w:rsid w:val="00E578F0"/>
    <w:rsid w:val="00E662CC"/>
    <w:rsid w:val="00E72793"/>
    <w:rsid w:val="00E8514A"/>
    <w:rsid w:val="00E87D98"/>
    <w:rsid w:val="00E96094"/>
    <w:rsid w:val="00E97551"/>
    <w:rsid w:val="00EA3B2E"/>
    <w:rsid w:val="00EA557A"/>
    <w:rsid w:val="00EA56A9"/>
    <w:rsid w:val="00EB3389"/>
    <w:rsid w:val="00EB5877"/>
    <w:rsid w:val="00EB5C03"/>
    <w:rsid w:val="00EB64BB"/>
    <w:rsid w:val="00EC506D"/>
    <w:rsid w:val="00ED2E92"/>
    <w:rsid w:val="00EE351A"/>
    <w:rsid w:val="00EF10E2"/>
    <w:rsid w:val="00F111A2"/>
    <w:rsid w:val="00F155D5"/>
    <w:rsid w:val="00F20100"/>
    <w:rsid w:val="00F248BD"/>
    <w:rsid w:val="00F25445"/>
    <w:rsid w:val="00F33099"/>
    <w:rsid w:val="00F366BE"/>
    <w:rsid w:val="00F37704"/>
    <w:rsid w:val="00F42534"/>
    <w:rsid w:val="00F46115"/>
    <w:rsid w:val="00F724C6"/>
    <w:rsid w:val="00F832F8"/>
    <w:rsid w:val="00F90791"/>
    <w:rsid w:val="00F90E9B"/>
    <w:rsid w:val="00F92AAF"/>
    <w:rsid w:val="00F93FC9"/>
    <w:rsid w:val="00F968F3"/>
    <w:rsid w:val="00FA00E1"/>
    <w:rsid w:val="00FA169B"/>
    <w:rsid w:val="00FD6C35"/>
    <w:rsid w:val="00FE00BF"/>
    <w:rsid w:val="00FE544E"/>
    <w:rsid w:val="00FF302A"/>
    <w:rsid w:val="00FF402F"/>
    <w:rsid w:val="00FF4AD7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" fillcolor="white">
      <v:fill color="white"/>
      <v:stroke weight="1pt"/>
      <v:textbox inset="0,0,0,0"/>
    </o:shapedefaults>
    <o:shapelayout v:ext="edit">
      <o:idmap v:ext="edit" data="2"/>
    </o:shapelayout>
  </w:shapeDefaults>
  <w:decimalSymbol w:val=","/>
  <w:listSeparator w:val=";"/>
  <w14:docId w14:val="28C2444C"/>
  <w15:docId w15:val="{FC22431A-98DD-46BE-BC64-052568A9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A4A24"/>
  </w:style>
  <w:style w:type="paragraph" w:styleId="Nadpis2">
    <w:name w:val="heading 2"/>
    <w:basedOn w:val="Normln"/>
    <w:next w:val="Normln"/>
    <w:link w:val="Nadpis2Char"/>
    <w:qFormat/>
    <w:rsid w:val="00DA4A24"/>
    <w:pPr>
      <w:keepNext/>
      <w:jc w:val="center"/>
      <w:outlineLvl w:val="1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rsid w:val="00DA4A24"/>
    <w:pPr>
      <w:spacing w:after="120"/>
      <w:jc w:val="center"/>
      <w:outlineLvl w:val="4"/>
    </w:pPr>
    <w:rPr>
      <w:rFonts w:ascii="URWClaTEEBla" w:hAnsi="URWClaTEEBla"/>
      <w:i/>
      <w:sz w:val="40"/>
    </w:rPr>
  </w:style>
  <w:style w:type="paragraph" w:styleId="Nadpis6">
    <w:name w:val="heading 6"/>
    <w:basedOn w:val="Normln"/>
    <w:next w:val="Normln"/>
    <w:link w:val="Nadpis6Char"/>
    <w:qFormat/>
    <w:rsid w:val="00DA4A24"/>
    <w:pPr>
      <w:jc w:val="center"/>
      <w:outlineLvl w:val="5"/>
    </w:pPr>
    <w:rPr>
      <w:rFonts w:ascii="URWClaTEEBla" w:hAnsi="URWClaTEEBla"/>
      <w:i/>
      <w:caps/>
      <w:sz w:val="28"/>
    </w:rPr>
  </w:style>
  <w:style w:type="paragraph" w:styleId="Nadpis7">
    <w:name w:val="heading 7"/>
    <w:basedOn w:val="Normln"/>
    <w:next w:val="Normln"/>
    <w:link w:val="Nadpis7Char"/>
    <w:qFormat/>
    <w:rsid w:val="00DA4A24"/>
    <w:pPr>
      <w:jc w:val="center"/>
      <w:outlineLvl w:val="6"/>
    </w:pPr>
    <w:rPr>
      <w:rFonts w:ascii="URWClaTEE" w:hAnsi="URWClaTEE"/>
      <w:i/>
      <w:sz w:val="18"/>
    </w:rPr>
  </w:style>
  <w:style w:type="paragraph" w:styleId="Nadpis8">
    <w:name w:val="heading 8"/>
    <w:basedOn w:val="Normln"/>
    <w:next w:val="Normln"/>
    <w:link w:val="Nadpis8Char"/>
    <w:qFormat/>
    <w:rsid w:val="00DA4A24"/>
    <w:pPr>
      <w:jc w:val="center"/>
      <w:outlineLvl w:val="7"/>
    </w:pPr>
    <w:rPr>
      <w:rFonts w:ascii="URWClaTEE" w:hAnsi="URWClaTEE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DA4A24"/>
  </w:style>
  <w:style w:type="paragraph" w:customStyle="1" w:styleId="Nadpis">
    <w:name w:val="Nadpis"/>
    <w:rsid w:val="00DA4A24"/>
    <w:pPr>
      <w:keepNext/>
      <w:keepLines/>
      <w:spacing w:before="144" w:after="144"/>
      <w:jc w:val="center"/>
    </w:pPr>
    <w:rPr>
      <w:rFonts w:ascii="Arial" w:hAnsi="Arial"/>
      <w:b/>
      <w:i/>
      <w:color w:val="000000"/>
      <w:sz w:val="36"/>
    </w:rPr>
  </w:style>
  <w:style w:type="paragraph" w:customStyle="1" w:styleId="Podnadpis1">
    <w:name w:val="Podnadpis1"/>
    <w:link w:val="PodnadpisChar"/>
    <w:rsid w:val="00DA4A24"/>
    <w:pPr>
      <w:spacing w:before="72" w:after="72"/>
    </w:pPr>
    <w:rPr>
      <w:rFonts w:ascii="Arial" w:hAnsi="Arial"/>
      <w:b/>
      <w:i/>
      <w:color w:val="000000"/>
      <w:sz w:val="24"/>
    </w:rPr>
  </w:style>
  <w:style w:type="paragraph" w:customStyle="1" w:styleId="Podnatpiszarnasted">
    <w:name w:val="Podnatpis+zar. na střed"/>
    <w:basedOn w:val="Podnadpis1"/>
    <w:rsid w:val="00DA4A24"/>
    <w:pPr>
      <w:jc w:val="center"/>
    </w:pPr>
  </w:style>
  <w:style w:type="paragraph" w:styleId="Zkladntext">
    <w:name w:val="Body Text"/>
    <w:basedOn w:val="Normln"/>
    <w:link w:val="ZkladntextChar"/>
    <w:rsid w:val="00DA4A24"/>
    <w:pPr>
      <w:ind w:firstLine="284"/>
      <w:jc w:val="both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DA4A24"/>
    <w:pPr>
      <w:tabs>
        <w:tab w:val="center" w:pos="4536"/>
        <w:tab w:val="right" w:pos="9072"/>
      </w:tabs>
    </w:pPr>
  </w:style>
  <w:style w:type="paragraph" w:customStyle="1" w:styleId="Styl3">
    <w:name w:val="Styl3"/>
    <w:basedOn w:val="Styl2"/>
    <w:rsid w:val="00DA4A24"/>
    <w:pPr>
      <w:numPr>
        <w:numId w:val="25"/>
      </w:numPr>
    </w:pPr>
  </w:style>
  <w:style w:type="paragraph" w:customStyle="1" w:styleId="Styl2">
    <w:name w:val="Styl2"/>
    <w:basedOn w:val="Normln"/>
    <w:rsid w:val="00DA4A24"/>
    <w:pPr>
      <w:ind w:left="340" w:hanging="340"/>
      <w:jc w:val="both"/>
    </w:pPr>
    <w:rPr>
      <w:rFonts w:ascii="Arial" w:hAnsi="Arial"/>
      <w:b/>
      <w:i/>
      <w:sz w:val="22"/>
    </w:rPr>
  </w:style>
  <w:style w:type="paragraph" w:customStyle="1" w:styleId="Zkladntextbezodsazen">
    <w:name w:val="Základní text bez odsazení"/>
    <w:basedOn w:val="Zkladntext"/>
    <w:rsid w:val="00DA4A24"/>
    <w:pPr>
      <w:ind w:firstLine="0"/>
    </w:pPr>
  </w:style>
  <w:style w:type="paragraph" w:customStyle="1" w:styleId="Znaka1">
    <w:name w:val="Značka 1"/>
    <w:rsid w:val="00DA4A24"/>
    <w:pPr>
      <w:ind w:left="568" w:hanging="284"/>
      <w:jc w:val="both"/>
    </w:pPr>
    <w:rPr>
      <w:rFonts w:ascii="Arial" w:hAnsi="Arial"/>
      <w:color w:val="000000"/>
      <w:sz w:val="24"/>
    </w:rPr>
  </w:style>
  <w:style w:type="paragraph" w:customStyle="1" w:styleId="Zkladntexttun">
    <w:name w:val="Základní text+tučné"/>
    <w:aliases w:val=" kurzíva"/>
    <w:basedOn w:val="Zkladntext"/>
    <w:rsid w:val="00DA4A24"/>
    <w:rPr>
      <w:b/>
      <w:i/>
    </w:rPr>
  </w:style>
  <w:style w:type="paragraph" w:styleId="Zhlav">
    <w:name w:val="header"/>
    <w:basedOn w:val="Normln"/>
    <w:link w:val="ZhlavChar"/>
    <w:uiPriority w:val="99"/>
    <w:rsid w:val="00DA4A24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DA4A24"/>
    <w:pPr>
      <w:shd w:val="clear" w:color="auto" w:fill="000080"/>
    </w:pPr>
    <w:rPr>
      <w:rFonts w:ascii="Tahoma" w:hAnsi="Tahoma"/>
    </w:rPr>
  </w:style>
  <w:style w:type="character" w:customStyle="1" w:styleId="PodnadpisChar">
    <w:name w:val="Podnadpis Char"/>
    <w:link w:val="Podnadpis1"/>
    <w:rsid w:val="00D62A91"/>
    <w:rPr>
      <w:rFonts w:ascii="Arial" w:hAnsi="Arial"/>
      <w:b/>
      <w:i/>
      <w:color w:val="000000"/>
      <w:sz w:val="24"/>
      <w:lang w:val="cs-CZ"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A03AC9"/>
  </w:style>
  <w:style w:type="character" w:customStyle="1" w:styleId="ZpatChar">
    <w:name w:val="Zápatí Char"/>
    <w:basedOn w:val="Standardnpsmoodstavce"/>
    <w:link w:val="Zpat"/>
    <w:uiPriority w:val="99"/>
    <w:rsid w:val="00A03AC9"/>
  </w:style>
  <w:style w:type="character" w:customStyle="1" w:styleId="Nadpis2Char">
    <w:name w:val="Nadpis 2 Char"/>
    <w:link w:val="Nadpis2"/>
    <w:rsid w:val="003B28C3"/>
    <w:rPr>
      <w:rFonts w:ascii="Arial" w:hAnsi="Arial"/>
      <w:b/>
    </w:rPr>
  </w:style>
  <w:style w:type="paragraph" w:styleId="Textbubliny">
    <w:name w:val="Balloon Text"/>
    <w:basedOn w:val="Normln"/>
    <w:link w:val="TextbublinyChar"/>
    <w:rsid w:val="00475FC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475FCE"/>
    <w:rPr>
      <w:rFonts w:ascii="Tahoma" w:hAnsi="Tahoma" w:cs="Tahoma"/>
      <w:sz w:val="16"/>
      <w:szCs w:val="16"/>
    </w:rPr>
  </w:style>
  <w:style w:type="character" w:customStyle="1" w:styleId="Nadpis6Char">
    <w:name w:val="Nadpis 6 Char"/>
    <w:link w:val="Nadpis6"/>
    <w:rsid w:val="00123DF5"/>
    <w:rPr>
      <w:rFonts w:ascii="URWClaTEEBla" w:hAnsi="URWClaTEEBla"/>
      <w:i/>
      <w:caps/>
      <w:sz w:val="28"/>
    </w:rPr>
  </w:style>
  <w:style w:type="character" w:customStyle="1" w:styleId="Nadpis7Char">
    <w:name w:val="Nadpis 7 Char"/>
    <w:link w:val="Nadpis7"/>
    <w:rsid w:val="00123DF5"/>
    <w:rPr>
      <w:rFonts w:ascii="URWClaTEE" w:hAnsi="URWClaTEE"/>
      <w:i/>
      <w:sz w:val="18"/>
    </w:rPr>
  </w:style>
  <w:style w:type="character" w:customStyle="1" w:styleId="Nadpis8Char">
    <w:name w:val="Nadpis 8 Char"/>
    <w:link w:val="Nadpis8"/>
    <w:rsid w:val="00123DF5"/>
    <w:rPr>
      <w:rFonts w:ascii="URWClaTEE" w:hAnsi="URWClaTEE"/>
      <w:i/>
    </w:rPr>
  </w:style>
  <w:style w:type="character" w:styleId="Hypertextovodkaz">
    <w:name w:val="Hyperlink"/>
    <w:rsid w:val="00123DF5"/>
    <w:rPr>
      <w:color w:val="0000FF"/>
      <w:u w:val="single"/>
    </w:rPr>
  </w:style>
  <w:style w:type="character" w:styleId="Odkaznakoment">
    <w:name w:val="annotation reference"/>
    <w:rsid w:val="00F90E9B"/>
    <w:rPr>
      <w:sz w:val="16"/>
      <w:szCs w:val="16"/>
    </w:rPr>
  </w:style>
  <w:style w:type="paragraph" w:styleId="Textkomente">
    <w:name w:val="annotation text"/>
    <w:basedOn w:val="Normln"/>
    <w:link w:val="TextkomenteChar"/>
    <w:rsid w:val="00F90E9B"/>
  </w:style>
  <w:style w:type="character" w:customStyle="1" w:styleId="TextkomenteChar">
    <w:name w:val="Text komentáře Char"/>
    <w:basedOn w:val="Standardnpsmoodstavce"/>
    <w:link w:val="Textkomente"/>
    <w:rsid w:val="00F90E9B"/>
  </w:style>
  <w:style w:type="paragraph" w:styleId="Pedmtkomente">
    <w:name w:val="annotation subject"/>
    <w:basedOn w:val="Textkomente"/>
    <w:next w:val="Textkomente"/>
    <w:link w:val="PedmtkomenteChar"/>
    <w:rsid w:val="00F90E9B"/>
    <w:rPr>
      <w:b/>
      <w:bCs/>
    </w:rPr>
  </w:style>
  <w:style w:type="character" w:customStyle="1" w:styleId="PedmtkomenteChar">
    <w:name w:val="Předmět komentáře Char"/>
    <w:link w:val="Pedmtkomente"/>
    <w:rsid w:val="00F90E9B"/>
    <w:rPr>
      <w:b/>
      <w:bCs/>
    </w:rPr>
  </w:style>
  <w:style w:type="paragraph" w:styleId="Odstavecseseznamem">
    <w:name w:val="List Paragraph"/>
    <w:basedOn w:val="Normln"/>
    <w:uiPriority w:val="34"/>
    <w:qFormat/>
    <w:rsid w:val="009D40AA"/>
    <w:pPr>
      <w:ind w:left="720"/>
      <w:contextualSpacing/>
    </w:pPr>
  </w:style>
  <w:style w:type="paragraph" w:styleId="Podnadpis">
    <w:name w:val="Subtitle"/>
    <w:basedOn w:val="Normln"/>
    <w:next w:val="Normln"/>
    <w:link w:val="PodnadpisChar1"/>
    <w:qFormat/>
    <w:rsid w:val="00CE088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nadpisChar1">
    <w:name w:val="Podnadpis Char1"/>
    <w:link w:val="Podnadpis"/>
    <w:rsid w:val="00CE0882"/>
    <w:rPr>
      <w:rFonts w:ascii="Calibri Light" w:eastAsia="Times New Roman" w:hAnsi="Calibri Light" w:cs="Times New Roman"/>
      <w:sz w:val="24"/>
      <w:szCs w:val="24"/>
    </w:rPr>
  </w:style>
  <w:style w:type="table" w:styleId="Mkatabulky">
    <w:name w:val="Table Grid"/>
    <w:basedOn w:val="Normlntabulka"/>
    <w:rsid w:val="003D6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675BA6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png"/><Relationship Id="rId1" Type="http://schemas.openxmlformats.org/officeDocument/2006/relationships/hyperlink" Target="mailto:silmos-q@silmos-q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Barbara.Sulcova\internet\Nov&#253;%20web\Formul&#225;&#345;e\&#269;erven%202024\&#381;&#225;dost%20SM-opakovan&#225;%20certifikac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E7963EA48DF4AA07D5E92ABEA9A76" ma:contentTypeVersion="0" ma:contentTypeDescription="Vytvoří nový dokument" ma:contentTypeScope="" ma:versionID="f57b741b0e82d1032f65054ac6393d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EB4D70-3F3C-4BA2-9EB9-0190FF9F2D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CCDB7A-048C-4307-9080-8E4FC04E5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7E58F8-12AC-4B9D-8710-15E7F5648F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9B2B50-EA25-43A1-8ECD-3D0CFFADE6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Žádost SM-opakovaná certifikace</Template>
  <TotalTime>0</TotalTime>
  <Pages>10</Pages>
  <Words>1738</Words>
  <Characters>10257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Křižíkova 70, 612 00 Brno</vt:lpstr>
    </vt:vector>
  </TitlesOfParts>
  <Company>SILMOS Praha s.r.o. - pracoviště Brno</Company>
  <LinksUpToDate>false</LinksUpToDate>
  <CharactersWithSpaces>11972</CharactersWithSpaces>
  <SharedDoc>false</SharedDoc>
  <HLinks>
    <vt:vector size="6" baseType="variant"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mailto:silmos-q@silmos-q.cz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Křižíkova 70, 612 00 Brno</dc:title>
  <dc:subject/>
  <dc:creator>Barbara Sulcova</dc:creator>
  <cp:keywords/>
  <cp:lastModifiedBy>Barbara Sulcova</cp:lastModifiedBy>
  <cp:revision>1</cp:revision>
  <cp:lastPrinted>2023-02-02T09:16:00Z</cp:lastPrinted>
  <dcterms:created xsi:type="dcterms:W3CDTF">2024-06-27T11:45:00Z</dcterms:created>
  <dcterms:modified xsi:type="dcterms:W3CDTF">2024-06-27T11:45:00Z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0x010100F58E7963EA48DF4AA07D5E92ABEA9A76</vt:lpwstr>
  </property>
</Properties>
</file>