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1958" w:rsidRDefault="00FA1958">
      <w:pPr>
        <w:pStyle w:val="Zkladntext"/>
      </w:pPr>
    </w:p>
    <w:p w:rsidR="00FA1958" w:rsidRDefault="00FA1958">
      <w:pPr>
        <w:pStyle w:val="Zkladntext"/>
      </w:pPr>
    </w:p>
    <w:p w:rsidR="00FA1958" w:rsidRDefault="00FA1958">
      <w:pPr>
        <w:pStyle w:val="Zkladntext"/>
      </w:pPr>
    </w:p>
    <w:p w:rsidR="00FA1958" w:rsidRPr="0015357B" w:rsidRDefault="00FA1958">
      <w:pPr>
        <w:pStyle w:val="Nadpis"/>
        <w:outlineLvl w:val="0"/>
        <w:rPr>
          <w:i w:val="0"/>
          <w:iCs/>
        </w:rPr>
      </w:pPr>
      <w:r w:rsidRPr="0015357B">
        <w:rPr>
          <w:i w:val="0"/>
          <w:iCs/>
        </w:rPr>
        <w:t>DOTAZNÍK – příloha k</w:t>
      </w:r>
      <w:r w:rsidR="00D1439A" w:rsidRPr="0015357B">
        <w:rPr>
          <w:i w:val="0"/>
          <w:iCs/>
        </w:rPr>
        <w:t> </w:t>
      </w:r>
      <w:r w:rsidRPr="0015357B">
        <w:rPr>
          <w:i w:val="0"/>
          <w:iCs/>
        </w:rPr>
        <w:t>žádosti</w:t>
      </w:r>
      <w:r w:rsidR="00D1439A" w:rsidRPr="0015357B">
        <w:rPr>
          <w:i w:val="0"/>
          <w:iCs/>
        </w:rPr>
        <w:t xml:space="preserve"> o certifikaci</w:t>
      </w:r>
    </w:p>
    <w:p w:rsidR="003027D2" w:rsidRPr="0015357B" w:rsidRDefault="00604A90" w:rsidP="00DC0049">
      <w:pPr>
        <w:pStyle w:val="Podnadpis1"/>
        <w:tabs>
          <w:tab w:val="left" w:pos="426"/>
        </w:tabs>
        <w:jc w:val="center"/>
        <w:rPr>
          <w:bCs/>
          <w:i w:val="0"/>
          <w:iCs/>
          <w:sz w:val="22"/>
          <w:szCs w:val="22"/>
        </w:rPr>
      </w:pPr>
      <w:r w:rsidRPr="0015357B">
        <w:rPr>
          <w:bCs/>
          <w:i w:val="0"/>
          <w:iCs/>
          <w:sz w:val="22"/>
          <w:szCs w:val="22"/>
        </w:rPr>
        <w:t xml:space="preserve">Systému managementu </w:t>
      </w:r>
      <w:r w:rsidR="00DC0049">
        <w:rPr>
          <w:bCs/>
          <w:i w:val="0"/>
          <w:iCs/>
          <w:sz w:val="22"/>
          <w:szCs w:val="22"/>
        </w:rPr>
        <w:t>bezpečnosti a ochrany zdraví při práci</w:t>
      </w:r>
      <w:r w:rsidRPr="0015357B">
        <w:rPr>
          <w:bCs/>
          <w:i w:val="0"/>
          <w:iCs/>
          <w:sz w:val="22"/>
          <w:szCs w:val="22"/>
        </w:rPr>
        <w:t xml:space="preserve"> (OHSMS) podle </w:t>
      </w:r>
      <w:r w:rsidR="005E27CD">
        <w:rPr>
          <w:bCs/>
          <w:i w:val="0"/>
          <w:iCs/>
          <w:sz w:val="22"/>
          <w:szCs w:val="22"/>
        </w:rPr>
        <w:t xml:space="preserve">       </w:t>
      </w:r>
      <w:r w:rsidRPr="0015357B">
        <w:rPr>
          <w:bCs/>
          <w:i w:val="0"/>
          <w:iCs/>
          <w:sz w:val="22"/>
          <w:szCs w:val="22"/>
        </w:rPr>
        <w:t xml:space="preserve">ČSN </w:t>
      </w:r>
      <w:r w:rsidR="00DC0049">
        <w:rPr>
          <w:bCs/>
          <w:i w:val="0"/>
          <w:iCs/>
          <w:sz w:val="22"/>
          <w:szCs w:val="22"/>
        </w:rPr>
        <w:t xml:space="preserve">EN </w:t>
      </w:r>
      <w:r w:rsidR="00F47738" w:rsidRPr="0015357B">
        <w:rPr>
          <w:bCs/>
          <w:i w:val="0"/>
          <w:iCs/>
          <w:sz w:val="22"/>
          <w:szCs w:val="22"/>
        </w:rPr>
        <w:t>ISO</w:t>
      </w:r>
      <w:r w:rsidR="00C56C37" w:rsidRPr="0015357B">
        <w:rPr>
          <w:bCs/>
          <w:i w:val="0"/>
          <w:iCs/>
          <w:sz w:val="22"/>
          <w:szCs w:val="22"/>
        </w:rPr>
        <w:t xml:space="preserve"> </w:t>
      </w:r>
      <w:r w:rsidR="00F47738" w:rsidRPr="0015357B">
        <w:rPr>
          <w:bCs/>
          <w:i w:val="0"/>
          <w:iCs/>
          <w:sz w:val="22"/>
          <w:szCs w:val="22"/>
        </w:rPr>
        <w:t>45001:2018</w:t>
      </w:r>
      <w:r w:rsidR="00DC0049">
        <w:rPr>
          <w:bCs/>
          <w:i w:val="0"/>
          <w:iCs/>
          <w:sz w:val="22"/>
          <w:szCs w:val="22"/>
        </w:rPr>
        <w:t>/EN ISO 45001:2023</w:t>
      </w:r>
    </w:p>
    <w:p w:rsidR="00FA1958" w:rsidRPr="0015357B" w:rsidRDefault="00FA1958">
      <w:pPr>
        <w:pStyle w:val="Zkladntext"/>
        <w:rPr>
          <w:iCs/>
        </w:rPr>
      </w:pPr>
    </w:p>
    <w:p w:rsidR="00A62121" w:rsidRPr="0015357B" w:rsidRDefault="00A62121">
      <w:pPr>
        <w:pStyle w:val="Zkladntext"/>
        <w:rPr>
          <w:iCs/>
        </w:rPr>
      </w:pPr>
    </w:p>
    <w:p w:rsidR="00A62121" w:rsidRPr="0015357B" w:rsidRDefault="00A62121">
      <w:pPr>
        <w:pStyle w:val="Zkladntext"/>
        <w:rPr>
          <w:iCs/>
        </w:rPr>
      </w:pPr>
    </w:p>
    <w:p w:rsidR="00A62121" w:rsidRPr="0015357B" w:rsidRDefault="00A62121">
      <w:pPr>
        <w:pStyle w:val="Zkladntext"/>
        <w:rPr>
          <w:i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1958" w:rsidRPr="0015357B">
        <w:trPr>
          <w:trHeight w:val="386"/>
          <w:jc w:val="center"/>
        </w:trPr>
        <w:tc>
          <w:tcPr>
            <w:tcW w:w="4606" w:type="dxa"/>
          </w:tcPr>
          <w:p w:rsidR="00FA1958" w:rsidRPr="0015357B" w:rsidRDefault="00FA1958">
            <w:pPr>
              <w:pStyle w:val="Podnadpis1"/>
              <w:rPr>
                <w:i w:val="0"/>
                <w:iCs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FA1958" w:rsidRPr="0015357B" w:rsidRDefault="00FA1958">
            <w:pPr>
              <w:pStyle w:val="Podnadpis1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Číslo žádosti:</w:t>
            </w:r>
          </w:p>
        </w:tc>
      </w:tr>
    </w:tbl>
    <w:p w:rsidR="00FA1958" w:rsidRPr="0015357B" w:rsidRDefault="00FA1958">
      <w:pPr>
        <w:pStyle w:val="Zkladntext"/>
        <w:rPr>
          <w:iCs/>
          <w:sz w:val="4"/>
        </w:rPr>
      </w:pPr>
    </w:p>
    <w:p w:rsidR="00FA1958" w:rsidRPr="0015357B" w:rsidRDefault="00FA1958">
      <w:pPr>
        <w:pStyle w:val="Zkladntext"/>
        <w:ind w:firstLine="4678"/>
        <w:outlineLvl w:val="0"/>
        <w:rPr>
          <w:iCs/>
          <w:sz w:val="16"/>
        </w:rPr>
      </w:pPr>
      <w:r w:rsidRPr="0015357B">
        <w:rPr>
          <w:iCs/>
          <w:sz w:val="16"/>
        </w:rPr>
        <w:t>Žadatel nevyplňuje!</w:t>
      </w:r>
    </w:p>
    <w:p w:rsidR="00FA1958" w:rsidRPr="0015357B" w:rsidRDefault="00FA1958">
      <w:pPr>
        <w:pStyle w:val="Zkladntext"/>
        <w:rPr>
          <w:iCs/>
        </w:rPr>
      </w:pPr>
    </w:p>
    <w:p w:rsidR="00FA1958" w:rsidRPr="0015357B" w:rsidRDefault="00FA1958">
      <w:pPr>
        <w:pStyle w:val="Zkladntext"/>
        <w:rPr>
          <w:iCs/>
        </w:rPr>
      </w:pPr>
    </w:p>
    <w:p w:rsidR="00FA1958" w:rsidRPr="0015357B" w:rsidRDefault="00FA1958">
      <w:pPr>
        <w:pStyle w:val="Zkladntext"/>
        <w:rPr>
          <w:iCs/>
        </w:rPr>
      </w:pPr>
    </w:p>
    <w:p w:rsidR="00FA1958" w:rsidRPr="0015357B" w:rsidRDefault="00FA1958">
      <w:pPr>
        <w:pStyle w:val="Zkladntext"/>
        <w:rPr>
          <w:iCs/>
        </w:rPr>
      </w:pPr>
    </w:p>
    <w:p w:rsidR="00FA1958" w:rsidRPr="0015357B" w:rsidRDefault="00FA1958">
      <w:pPr>
        <w:pStyle w:val="Zkladntext"/>
        <w:rPr>
          <w:iCs/>
        </w:rPr>
      </w:pPr>
    </w:p>
    <w:p w:rsidR="00FA1958" w:rsidRPr="0015357B" w:rsidRDefault="00FA1958">
      <w:pPr>
        <w:pStyle w:val="Zkladntext"/>
        <w:rPr>
          <w:iCs/>
        </w:rPr>
      </w:pPr>
      <w:r w:rsidRPr="0015357B">
        <w:rPr>
          <w:iCs/>
        </w:rPr>
        <w:t xml:space="preserve">Tento dotazník umožňuje žadateli o certifikaci stanovit vlastní míru připravenosti pro </w:t>
      </w:r>
      <w:r w:rsidR="00D92DAE" w:rsidRPr="0015357B">
        <w:rPr>
          <w:iCs/>
        </w:rPr>
        <w:t>auditování</w:t>
      </w:r>
      <w:r w:rsidRPr="0015357B">
        <w:rPr>
          <w:iCs/>
        </w:rPr>
        <w:t xml:space="preserve"> v rámci certifikačního procesu.</w:t>
      </w:r>
    </w:p>
    <w:p w:rsidR="00FA1958" w:rsidRPr="0015357B" w:rsidRDefault="00FA1958">
      <w:pPr>
        <w:pStyle w:val="Zkladntext"/>
        <w:rPr>
          <w:iCs/>
        </w:rPr>
      </w:pPr>
      <w:r w:rsidRPr="0015357B">
        <w:rPr>
          <w:iCs/>
        </w:rPr>
        <w:t>Všechny údaje obsažené v Žádosti o certifikaci a v tomto dotazníku jsou ze strany certifikačního orgánu SILMOS-Q s.r.o. pokládány za důvěrné a bez souhlasu žadatele nesmějí být sdělovány třetím stranám.</w:t>
      </w:r>
    </w:p>
    <w:p w:rsidR="00FA1958" w:rsidRPr="0015357B" w:rsidRDefault="00FA1958">
      <w:pPr>
        <w:pStyle w:val="Zkladntext"/>
        <w:rPr>
          <w:iCs/>
        </w:rPr>
      </w:pPr>
      <w:r w:rsidRPr="0015357B">
        <w:rPr>
          <w:iCs/>
        </w:rPr>
        <w:t xml:space="preserve">Otázky obsažené v dotazníku vycházejí ze znění platných norem pro certifikaci </w:t>
      </w:r>
      <w:r w:rsidR="003027D2" w:rsidRPr="0015357B">
        <w:rPr>
          <w:iCs/>
        </w:rPr>
        <w:t>OHSMS</w:t>
      </w:r>
      <w:r w:rsidRPr="0015357B">
        <w:rPr>
          <w:iCs/>
        </w:rPr>
        <w:t xml:space="preserve"> a norem souvisejících.</w:t>
      </w:r>
    </w:p>
    <w:p w:rsidR="00FA1958" w:rsidRPr="0015357B" w:rsidRDefault="00FA1958">
      <w:pPr>
        <w:pStyle w:val="Zkladntext"/>
        <w:rPr>
          <w:iCs/>
        </w:rPr>
      </w:pPr>
    </w:p>
    <w:p w:rsidR="00FA1958" w:rsidRPr="0015357B" w:rsidRDefault="00FA1958">
      <w:pPr>
        <w:pStyle w:val="Zkladntext"/>
        <w:rPr>
          <w:iCs/>
        </w:rPr>
      </w:pPr>
      <w:r w:rsidRPr="0015357B">
        <w:rPr>
          <w:iCs/>
        </w:rPr>
        <w:t>Pokyny pro vyplňování dotazníku:</w:t>
      </w:r>
    </w:p>
    <w:p w:rsidR="00FA1958" w:rsidRPr="0015357B" w:rsidRDefault="00FA1958">
      <w:pPr>
        <w:pStyle w:val="Zkladntext"/>
        <w:rPr>
          <w:iCs/>
        </w:rPr>
      </w:pPr>
      <w:r w:rsidRPr="0015357B">
        <w:rPr>
          <w:iCs/>
        </w:rPr>
        <w:t>Odpovědi na dotazy vyznačte křížkem v příslušném políčku. V případě podrobnějších dotazů uveďte stručnou a výstižnou odpověď, nebo uveďte odkaz na název, číslo, kapitolu a stranu dokumentu, který osahuje vyčerpávající odpověď na danou otázku.</w:t>
      </w:r>
    </w:p>
    <w:p w:rsidR="00A62121" w:rsidRPr="0015357B" w:rsidRDefault="00A62121">
      <w:pPr>
        <w:pStyle w:val="Zkladntext"/>
        <w:rPr>
          <w:iCs/>
        </w:rPr>
      </w:pPr>
    </w:p>
    <w:p w:rsidR="00A62121" w:rsidRPr="0015357B" w:rsidRDefault="00A62121">
      <w:pPr>
        <w:pStyle w:val="Zkladntext"/>
        <w:rPr>
          <w:iCs/>
        </w:rPr>
        <w:sectPr w:rsidR="00A62121" w:rsidRPr="0015357B"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1418" w:footer="454" w:gutter="0"/>
          <w:cols w:space="708"/>
          <w:titlePg/>
        </w:sectPr>
      </w:pPr>
    </w:p>
    <w:p w:rsidR="00FA1958" w:rsidRPr="0015357B" w:rsidRDefault="00FA1958">
      <w:pPr>
        <w:pStyle w:val="Podnadpis1"/>
        <w:outlineLvl w:val="0"/>
        <w:rPr>
          <w:i w:val="0"/>
          <w:iCs/>
          <w:color w:val="auto"/>
        </w:rPr>
      </w:pPr>
      <w:r w:rsidRPr="0015357B">
        <w:rPr>
          <w:i w:val="0"/>
          <w:iCs/>
          <w:color w:val="auto"/>
        </w:rPr>
        <w:lastRenderedPageBreak/>
        <w:t>1. Všeobecná část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A1958" w:rsidRPr="0015357B" w:rsidTr="0015357B">
        <w:tc>
          <w:tcPr>
            <w:tcW w:w="9212" w:type="dxa"/>
            <w:shd w:val="pct15" w:color="auto" w:fill="auto"/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 xml:space="preserve">Uveďte názvy dokumentů (norem a předpisů), ze kterých jste vycházeli při budování a zavádění </w:t>
            </w:r>
            <w:r w:rsidR="003027D2" w:rsidRPr="0015357B">
              <w:rPr>
                <w:i w:val="0"/>
                <w:iCs/>
              </w:rPr>
              <w:t>OHSMS</w:t>
            </w:r>
            <w:r w:rsidRPr="0015357B">
              <w:rPr>
                <w:i w:val="0"/>
                <w:iCs/>
              </w:rPr>
              <w:t>:</w:t>
            </w:r>
          </w:p>
        </w:tc>
      </w:tr>
      <w:tr w:rsidR="00FA1958" w:rsidRPr="0015357B" w:rsidTr="0015357B">
        <w:tc>
          <w:tcPr>
            <w:tcW w:w="9212" w:type="dxa"/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  <w:p w:rsidR="00FA1958" w:rsidRPr="0015357B" w:rsidRDefault="00FA1958">
            <w:pPr>
              <w:pStyle w:val="Zkladntext"/>
              <w:rPr>
                <w:iCs/>
              </w:rPr>
            </w:pPr>
          </w:p>
          <w:p w:rsidR="00FA1958" w:rsidRPr="0015357B" w:rsidRDefault="00FA1958">
            <w:pPr>
              <w:pStyle w:val="Zkladntext"/>
              <w:rPr>
                <w:iCs/>
              </w:rPr>
            </w:pPr>
          </w:p>
          <w:p w:rsidR="00FA1958" w:rsidRPr="0015357B" w:rsidRDefault="00FA1958">
            <w:pPr>
              <w:pStyle w:val="Zkladntext"/>
              <w:rPr>
                <w:iCs/>
              </w:rPr>
            </w:pPr>
          </w:p>
          <w:p w:rsidR="00FA1958" w:rsidRPr="0015357B" w:rsidRDefault="00FA1958">
            <w:pPr>
              <w:pStyle w:val="Zkladntext"/>
              <w:rPr>
                <w:iCs/>
              </w:rPr>
            </w:pPr>
          </w:p>
          <w:p w:rsidR="00FA1958" w:rsidRPr="0015357B" w:rsidRDefault="00FA1958">
            <w:pPr>
              <w:pStyle w:val="Zkladntext"/>
              <w:rPr>
                <w:iCs/>
              </w:rPr>
            </w:pPr>
          </w:p>
          <w:p w:rsidR="00FA1958" w:rsidRPr="0015357B" w:rsidRDefault="00FA1958">
            <w:pPr>
              <w:pStyle w:val="Zkladntext"/>
              <w:rPr>
                <w:iCs/>
              </w:rPr>
            </w:pPr>
          </w:p>
          <w:p w:rsidR="00A62121" w:rsidRPr="0015357B" w:rsidRDefault="00A62121">
            <w:pPr>
              <w:pStyle w:val="Zkladntext"/>
              <w:rPr>
                <w:iCs/>
              </w:rPr>
            </w:pPr>
          </w:p>
          <w:p w:rsidR="00A62121" w:rsidRPr="0015357B" w:rsidRDefault="00A62121">
            <w:pPr>
              <w:pStyle w:val="Zkladntext"/>
              <w:rPr>
                <w:iCs/>
              </w:rPr>
            </w:pPr>
          </w:p>
          <w:p w:rsidR="00A62121" w:rsidRPr="0015357B" w:rsidRDefault="00A62121">
            <w:pPr>
              <w:pStyle w:val="Zkladntext"/>
              <w:rPr>
                <w:iCs/>
              </w:rPr>
            </w:pPr>
          </w:p>
          <w:p w:rsidR="00A62121" w:rsidRPr="0015357B" w:rsidRDefault="00A62121">
            <w:pPr>
              <w:pStyle w:val="Zkladntext"/>
              <w:rPr>
                <w:iCs/>
              </w:rPr>
            </w:pPr>
          </w:p>
          <w:p w:rsidR="00A62121" w:rsidRPr="0015357B" w:rsidRDefault="00A62121">
            <w:pPr>
              <w:pStyle w:val="Zkladntext"/>
              <w:rPr>
                <w:iCs/>
              </w:rPr>
            </w:pPr>
          </w:p>
          <w:p w:rsidR="00A62121" w:rsidRPr="0015357B" w:rsidRDefault="00A62121">
            <w:pPr>
              <w:pStyle w:val="Zkladntext"/>
              <w:rPr>
                <w:iCs/>
              </w:rPr>
            </w:pPr>
          </w:p>
          <w:p w:rsidR="00A62121" w:rsidRPr="0015357B" w:rsidRDefault="00A62121">
            <w:pPr>
              <w:pStyle w:val="Zkladntext"/>
              <w:rPr>
                <w:iCs/>
              </w:rPr>
            </w:pPr>
          </w:p>
          <w:p w:rsidR="00FA1958" w:rsidRPr="0015357B" w:rsidRDefault="00FA1958">
            <w:pPr>
              <w:pStyle w:val="Zkladntext"/>
              <w:rPr>
                <w:iCs/>
              </w:rPr>
            </w:pPr>
          </w:p>
          <w:p w:rsidR="00FA1958" w:rsidRPr="0015357B" w:rsidRDefault="00FA1958">
            <w:pPr>
              <w:pStyle w:val="Zkladntext"/>
              <w:rPr>
                <w:iCs/>
              </w:rPr>
            </w:pPr>
          </w:p>
          <w:p w:rsidR="00FA1958" w:rsidRPr="0015357B" w:rsidRDefault="00FA1958">
            <w:pPr>
              <w:pStyle w:val="Zkladntext"/>
              <w:rPr>
                <w:iCs/>
              </w:rPr>
            </w:pPr>
          </w:p>
          <w:p w:rsidR="00FA1958" w:rsidRPr="0015357B" w:rsidRDefault="00FA1958">
            <w:pPr>
              <w:pStyle w:val="Zkladntext"/>
              <w:rPr>
                <w:iCs/>
              </w:rPr>
            </w:pPr>
          </w:p>
          <w:p w:rsidR="00FA1958" w:rsidRPr="0015357B" w:rsidRDefault="00FA1958">
            <w:pPr>
              <w:pStyle w:val="Zkladntext"/>
              <w:rPr>
                <w:iCs/>
              </w:rPr>
            </w:pPr>
          </w:p>
          <w:p w:rsidR="00FA1958" w:rsidRPr="0015357B" w:rsidRDefault="00FA1958">
            <w:pPr>
              <w:pStyle w:val="Zkladntext"/>
              <w:rPr>
                <w:iCs/>
              </w:rPr>
            </w:pPr>
          </w:p>
          <w:p w:rsidR="00FA1958" w:rsidRPr="0015357B" w:rsidRDefault="00FA1958">
            <w:pPr>
              <w:pStyle w:val="Zkladntext"/>
              <w:rPr>
                <w:b/>
                <w:iCs/>
              </w:rPr>
            </w:pPr>
          </w:p>
        </w:tc>
      </w:tr>
    </w:tbl>
    <w:p w:rsidR="00FA1958" w:rsidRPr="0015357B" w:rsidRDefault="00FA1958">
      <w:pPr>
        <w:pStyle w:val="Zkladntext"/>
        <w:rPr>
          <w:iCs/>
          <w:sz w:val="20"/>
        </w:rPr>
      </w:pPr>
    </w:p>
    <w:p w:rsidR="00FA1958" w:rsidRPr="0015357B" w:rsidRDefault="00FA1958">
      <w:pPr>
        <w:pStyle w:val="Podnadpis1"/>
        <w:outlineLvl w:val="0"/>
        <w:rPr>
          <w:i w:val="0"/>
          <w:iCs/>
        </w:rPr>
      </w:pPr>
      <w:r w:rsidRPr="0015357B">
        <w:rPr>
          <w:i w:val="0"/>
          <w:iCs/>
        </w:rPr>
        <w:t xml:space="preserve">2. Všeobecné požadavky </w:t>
      </w:r>
      <w:r w:rsidR="003027D2" w:rsidRPr="0015357B">
        <w:rPr>
          <w:i w:val="0"/>
          <w:iCs/>
        </w:rPr>
        <w:t>OHSMS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410"/>
        <w:gridCol w:w="2054"/>
      </w:tblGrid>
      <w:tr w:rsidR="00FA1958" w:rsidRPr="0015357B">
        <w:tc>
          <w:tcPr>
            <w:tcW w:w="9212" w:type="dxa"/>
            <w:gridSpan w:val="3"/>
            <w:tcBorders>
              <w:bottom w:val="nil"/>
            </w:tcBorders>
          </w:tcPr>
          <w:p w:rsidR="00FA1958" w:rsidRPr="0015357B" w:rsidRDefault="00FA1958" w:rsidP="00D4510D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 xml:space="preserve">Máte stanovenu a dokumentovánu svoji politiku </w:t>
            </w:r>
            <w:r w:rsidR="003027D2" w:rsidRPr="0015357B">
              <w:rPr>
                <w:i w:val="0"/>
                <w:iCs/>
              </w:rPr>
              <w:t>OHSMS</w:t>
            </w:r>
            <w:r w:rsidRPr="0015357B">
              <w:rPr>
                <w:i w:val="0"/>
                <w:iCs/>
              </w:rPr>
              <w:t xml:space="preserve"> vč. závazků týkajících se </w:t>
            </w:r>
            <w:r w:rsidR="003027D2" w:rsidRPr="0015357B">
              <w:rPr>
                <w:i w:val="0"/>
                <w:iCs/>
              </w:rPr>
              <w:t>OHSMS</w:t>
            </w:r>
            <w:r w:rsidRPr="0015357B">
              <w:rPr>
                <w:i w:val="0"/>
                <w:iCs/>
              </w:rPr>
              <w:t>?</w:t>
            </w:r>
            <w:r w:rsidR="00D24E33" w:rsidRPr="0015357B">
              <w:rPr>
                <w:i w:val="0"/>
                <w:iCs/>
              </w:rPr>
              <w:t xml:space="preserve"> </w:t>
            </w:r>
          </w:p>
        </w:tc>
      </w:tr>
      <w:tr w:rsidR="00A44924" w:rsidRPr="0015357B" w:rsidTr="001E71D6">
        <w:trPr>
          <w:cantSplit/>
        </w:trPr>
        <w:tc>
          <w:tcPr>
            <w:tcW w:w="4748" w:type="dxa"/>
            <w:tcBorders>
              <w:top w:val="nil"/>
              <w:right w:val="nil"/>
            </w:tcBorders>
          </w:tcPr>
          <w:p w:rsidR="00A44924" w:rsidRPr="0015357B" w:rsidRDefault="00A065E5" w:rsidP="001E71D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7E52B3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2051" type="#_x0000_t202" style="position:absolute;left:0;text-align:left;margin-left:382.75pt;margin-top:3.95pt;width:12.75pt;height:12.75pt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" o:allowincell="f" strokeweight="1pt">
                  <o:lock v:ext="edit" aspectratio="t"/>
                  <v:textbox style="mso-next-textbox:#Text Box 27" inset="0,0,0,0">
                    <w:txbxContent>
                      <w:p w:rsidR="00BC69B8" w:rsidRDefault="00BC69B8" w:rsidP="00A4492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DB6C7F3">
                <v:shape id="Text Box 26" o:spid="_x0000_s2052" type="#_x0000_t202" style="position:absolute;left:0;text-align:left;margin-left:272.15pt;margin-top:3.95pt;width:12.75pt;height:12.75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" o:allowincell="f" strokeweight="1pt">
                  <o:lock v:ext="edit" aspectratio="t"/>
                  <v:textbox style="mso-next-textbox:#Text Box 26" inset="0,0,0,0">
                    <w:txbxContent>
                      <w:p w:rsidR="00BC69B8" w:rsidRDefault="00BC69B8" w:rsidP="00A4492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A44924" w:rsidRPr="0015357B" w:rsidRDefault="00A44924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</w:tcBorders>
          </w:tcPr>
          <w:p w:rsidR="00A44924" w:rsidRPr="0015357B" w:rsidRDefault="00A44924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5C2343" w:rsidRPr="0015357B" w:rsidTr="001E71D6">
        <w:tc>
          <w:tcPr>
            <w:tcW w:w="9212" w:type="dxa"/>
            <w:gridSpan w:val="3"/>
            <w:tcBorders>
              <w:bottom w:val="nil"/>
            </w:tcBorders>
          </w:tcPr>
          <w:p w:rsidR="005C2343" w:rsidRPr="0015357B" w:rsidRDefault="00D4510D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Je Vaše politika OHSMS komunikovaná (interně, externě)?</w:t>
            </w:r>
          </w:p>
        </w:tc>
      </w:tr>
      <w:tr w:rsidR="005C2343" w:rsidRPr="0015357B" w:rsidTr="001E71D6">
        <w:trPr>
          <w:cantSplit/>
        </w:trPr>
        <w:tc>
          <w:tcPr>
            <w:tcW w:w="4748" w:type="dxa"/>
            <w:tcBorders>
              <w:top w:val="nil"/>
              <w:right w:val="nil"/>
            </w:tcBorders>
          </w:tcPr>
          <w:p w:rsidR="005C2343" w:rsidRPr="0015357B" w:rsidRDefault="00A065E5" w:rsidP="001E71D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8218FB7">
                <v:shape id="_x0000_s2141" type="#_x0000_t202" style="position:absolute;left:0;text-align:left;margin-left:382.75pt;margin-top:3.95pt;width:12.75pt;height:12.75pt;z-index:25169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" o:allowincell="f" strokeweight="1pt">
                  <o:lock v:ext="edit" aspectratio="t"/>
                  <v:textbox style="mso-next-textbox:#_x0000_s2141" inset="0,0,0,0">
                    <w:txbxContent>
                      <w:p w:rsidR="00BC69B8" w:rsidRDefault="00BC69B8" w:rsidP="005C234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A934289">
                <v:shape id="_x0000_s2140" type="#_x0000_t202" style="position:absolute;left:0;text-align:left;margin-left:272.15pt;margin-top:3.95pt;width:12.75pt;height:12.75pt;z-index:25168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" o:allowincell="f" strokeweight="1pt">
                  <o:lock v:ext="edit" aspectratio="t"/>
                  <v:textbox style="mso-next-textbox:#_x0000_s2140" inset="0,0,0,0">
                    <w:txbxContent>
                      <w:p w:rsidR="00BC69B8" w:rsidRDefault="00BC69B8" w:rsidP="005C234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5C2343" w:rsidRPr="0015357B" w:rsidRDefault="005C2343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</w:tcBorders>
          </w:tcPr>
          <w:p w:rsidR="005C2343" w:rsidRPr="0015357B" w:rsidRDefault="005C2343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516AF7" w:rsidRPr="0015357B">
        <w:tc>
          <w:tcPr>
            <w:tcW w:w="9212" w:type="dxa"/>
            <w:gridSpan w:val="3"/>
            <w:tcBorders>
              <w:bottom w:val="nil"/>
            </w:tcBorders>
          </w:tcPr>
          <w:p w:rsidR="00516AF7" w:rsidRPr="0015357B" w:rsidRDefault="00516AF7" w:rsidP="00D4510D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 xml:space="preserve">Máte určeny externí a interní záležitosti, které ovlivňují </w:t>
            </w:r>
            <w:r w:rsidR="009F5D6E" w:rsidRPr="0015357B">
              <w:rPr>
                <w:i w:val="0"/>
                <w:iCs/>
              </w:rPr>
              <w:t>Váš OHSMS a jeho zamýšlené výstupy</w:t>
            </w:r>
            <w:r w:rsidR="00D4510D" w:rsidRPr="0015357B">
              <w:rPr>
                <w:i w:val="0"/>
                <w:iCs/>
              </w:rPr>
              <w:t>?</w:t>
            </w:r>
            <w:r w:rsidR="009F5D6E" w:rsidRPr="0015357B">
              <w:rPr>
                <w:i w:val="0"/>
                <w:iCs/>
              </w:rPr>
              <w:t xml:space="preserve"> </w:t>
            </w:r>
          </w:p>
        </w:tc>
      </w:tr>
      <w:tr w:rsidR="00A44924" w:rsidRPr="0015357B" w:rsidTr="001E71D6">
        <w:trPr>
          <w:cantSplit/>
        </w:trPr>
        <w:tc>
          <w:tcPr>
            <w:tcW w:w="4748" w:type="dxa"/>
            <w:tcBorders>
              <w:top w:val="nil"/>
              <w:right w:val="nil"/>
            </w:tcBorders>
          </w:tcPr>
          <w:p w:rsidR="00A44924" w:rsidRPr="0015357B" w:rsidRDefault="00A065E5" w:rsidP="001E71D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E6C608F">
                <v:shape id="_x0000_s2053" type="#_x0000_t202" style="position:absolute;left:0;text-align:left;margin-left:382.75pt;margin-top:3.95pt;width:12.75pt;height:12.75pt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" o:allowincell="f" strokeweight="1pt">
                  <o:lock v:ext="edit" aspectratio="t"/>
                  <v:textbox style="mso-next-textbox:#_x0000_s2053" inset="0,0,0,0">
                    <w:txbxContent>
                      <w:p w:rsidR="00BC69B8" w:rsidRDefault="00BC69B8" w:rsidP="00A4492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EC0F8CE">
                <v:shape id="_x0000_s2054" type="#_x0000_t202" style="position:absolute;left:0;text-align:left;margin-left:272.15pt;margin-top:3.95pt;width:12.75pt;height:12.75pt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" o:allowincell="f" strokeweight="1pt">
                  <o:lock v:ext="edit" aspectratio="t"/>
                  <v:textbox style="mso-next-textbox:#_x0000_s2054" inset="0,0,0,0">
                    <w:txbxContent>
                      <w:p w:rsidR="00BC69B8" w:rsidRDefault="00BC69B8" w:rsidP="00A4492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A44924" w:rsidRPr="0015357B" w:rsidRDefault="00A44924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</w:tcBorders>
          </w:tcPr>
          <w:p w:rsidR="00A44924" w:rsidRPr="0015357B" w:rsidRDefault="00A44924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D4510D" w:rsidRPr="0015357B" w:rsidTr="001E71D6">
        <w:tc>
          <w:tcPr>
            <w:tcW w:w="9212" w:type="dxa"/>
            <w:gridSpan w:val="3"/>
            <w:tcBorders>
              <w:bottom w:val="nil"/>
            </w:tcBorders>
          </w:tcPr>
          <w:p w:rsidR="00D4510D" w:rsidRPr="0015357B" w:rsidRDefault="00D4510D" w:rsidP="00D57800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určeny zainteresované strany relevantní pro Váš OHSMS, jejich potřeby a očekávání?</w:t>
            </w:r>
            <w:r w:rsidR="0040699B" w:rsidRPr="0015357B">
              <w:rPr>
                <w:i w:val="0"/>
                <w:iCs/>
              </w:rPr>
              <w:t xml:space="preserve"> </w:t>
            </w:r>
          </w:p>
        </w:tc>
      </w:tr>
      <w:tr w:rsidR="00D4510D" w:rsidRPr="0015357B" w:rsidTr="001E71D6">
        <w:trPr>
          <w:cantSplit/>
        </w:trPr>
        <w:tc>
          <w:tcPr>
            <w:tcW w:w="4748" w:type="dxa"/>
            <w:tcBorders>
              <w:top w:val="nil"/>
              <w:right w:val="nil"/>
            </w:tcBorders>
          </w:tcPr>
          <w:p w:rsidR="00D4510D" w:rsidRPr="0015357B" w:rsidRDefault="00A065E5" w:rsidP="001E71D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C15F323">
                <v:shape id="_x0000_s2143" type="#_x0000_t202" style="position:absolute;left:0;text-align:left;margin-left:382.75pt;margin-top:3.95pt;width:12.75pt;height:12.75pt;z-index:25169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" o:allowincell="f" strokeweight="1pt">
                  <o:lock v:ext="edit" aspectratio="t"/>
                  <v:textbox style="mso-next-textbox:#_x0000_s2143" inset="0,0,0,0">
                    <w:txbxContent>
                      <w:p w:rsidR="00BC69B8" w:rsidRDefault="00BC69B8" w:rsidP="00D4510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11D931A">
                <v:shape id="_x0000_s2142" type="#_x0000_t202" style="position:absolute;left:0;text-align:left;margin-left:272.15pt;margin-top:3.95pt;width:12.75pt;height:12.75pt;z-index:25169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" o:allowincell="f" strokeweight="1pt">
                  <o:lock v:ext="edit" aspectratio="t"/>
                  <v:textbox style="mso-next-textbox:#_x0000_s2142" inset="0,0,0,0">
                    <w:txbxContent>
                      <w:p w:rsidR="00BC69B8" w:rsidRDefault="00BC69B8" w:rsidP="00D4510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D4510D" w:rsidRPr="0015357B" w:rsidRDefault="00D4510D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</w:tcBorders>
          </w:tcPr>
          <w:p w:rsidR="00D4510D" w:rsidRPr="0015357B" w:rsidRDefault="00D4510D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A31D95" w:rsidRPr="0015357B" w:rsidTr="001E71D6"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A31D95" w:rsidRPr="0015357B" w:rsidRDefault="00A31D95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dokumentovaný rozsah OHSMS?</w:t>
            </w:r>
          </w:p>
        </w:tc>
      </w:tr>
      <w:tr w:rsidR="00A31D95" w:rsidRPr="0015357B" w:rsidTr="001E71D6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A31D95" w:rsidRPr="0015357B" w:rsidRDefault="00A065E5" w:rsidP="001E71D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16A1435C">
                <v:shape id="Text Box 112" o:spid="_x0000_s2055" type="#_x0000_t202" style="position:absolute;left:0;text-align:left;margin-left:382.75pt;margin-top:3.95pt;width:12.75pt;height:12.75pt;z-index:25168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q96L6SYCAABd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style="mso-next-textbox:#Text Box 112" inset="0,0,0,0">
                    <w:txbxContent>
                      <w:p w:rsidR="00BC69B8" w:rsidRDefault="00BC69B8" w:rsidP="00A31D9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3A1DE17">
                <v:shape id="Text Box 111" o:spid="_x0000_s2056" type="#_x0000_t202" style="position:absolute;left:0;text-align:left;margin-left:272.15pt;margin-top:3.95pt;width:12.75pt;height:12.75pt;z-index: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" o:allowincell="f" strokeweight="1pt">
                  <o:lock v:ext="edit" aspectratio="t"/>
                  <v:textbox style="mso-next-textbox:#Text Box 111" inset="0,0,0,0">
                    <w:txbxContent>
                      <w:p w:rsidR="00BC69B8" w:rsidRDefault="00BC69B8" w:rsidP="00A31D9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1D95" w:rsidRPr="0015357B" w:rsidRDefault="00A31D95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</w:tcBorders>
          </w:tcPr>
          <w:p w:rsidR="00A31D95" w:rsidRPr="0015357B" w:rsidRDefault="00A31D95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A44924" w:rsidRPr="0015357B">
        <w:tc>
          <w:tcPr>
            <w:tcW w:w="9212" w:type="dxa"/>
            <w:gridSpan w:val="3"/>
            <w:tcBorders>
              <w:bottom w:val="nil"/>
            </w:tcBorders>
          </w:tcPr>
          <w:p w:rsidR="00A44924" w:rsidRPr="0015357B" w:rsidRDefault="00A44924" w:rsidP="002F034E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stanoveny a dokumentovány odpovědnosti, pravomoci, a vzájemné vztahy pracovníků v rámci OHSMS?</w:t>
            </w:r>
          </w:p>
        </w:tc>
      </w:tr>
      <w:tr w:rsidR="00A31D95" w:rsidRPr="0015357B" w:rsidTr="001E71D6">
        <w:trPr>
          <w:cantSplit/>
        </w:trPr>
        <w:tc>
          <w:tcPr>
            <w:tcW w:w="4748" w:type="dxa"/>
            <w:tcBorders>
              <w:top w:val="nil"/>
              <w:right w:val="nil"/>
            </w:tcBorders>
          </w:tcPr>
          <w:p w:rsidR="00A31D95" w:rsidRPr="0015357B" w:rsidRDefault="00A065E5" w:rsidP="001E71D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33D1DEA4">
                <v:shape id="_x0000_s2057" type="#_x0000_t202" style="position:absolute;left:0;text-align:left;margin-left:382.75pt;margin-top:3.95pt;width:12.75pt;height:12.75pt;z-index:25168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" o:allowincell="f" strokeweight="1pt">
                  <o:lock v:ext="edit" aspectratio="t"/>
                  <v:textbox style="mso-next-textbox:#_x0000_s2057" inset="0,0,0,0">
                    <w:txbxContent>
                      <w:p w:rsidR="00BC69B8" w:rsidRDefault="00BC69B8" w:rsidP="00A31D9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1556FB98">
                <v:shape id="_x0000_s2058" type="#_x0000_t202" style="position:absolute;left:0;text-align:left;margin-left:272.15pt;margin-top:3.95pt;width:12.75pt;height:12.75pt;z-index:25168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" o:allowincell="f" strokeweight="1pt">
                  <o:lock v:ext="edit" aspectratio="t"/>
                  <v:textbox style="mso-next-textbox:#_x0000_s2058" inset="0,0,0,0">
                    <w:txbxContent>
                      <w:p w:rsidR="00BC69B8" w:rsidRDefault="00BC69B8" w:rsidP="00A31D9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A31D95" w:rsidRPr="0015357B" w:rsidRDefault="00A31D95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</w:tcBorders>
          </w:tcPr>
          <w:p w:rsidR="00A31D95" w:rsidRPr="0015357B" w:rsidRDefault="00A31D95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9E226E" w:rsidRPr="0015357B" w:rsidTr="00BC69B8"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9E226E" w:rsidRPr="0015357B" w:rsidRDefault="009E226E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lastRenderedPageBreak/>
              <w:t xml:space="preserve">Vrcholové vedení přidělilo </w:t>
            </w:r>
            <w:r w:rsidR="00331453" w:rsidRPr="0015357B">
              <w:rPr>
                <w:i w:val="0"/>
                <w:iCs/>
              </w:rPr>
              <w:t xml:space="preserve">někomu </w:t>
            </w:r>
            <w:r w:rsidRPr="0015357B">
              <w:rPr>
                <w:i w:val="0"/>
                <w:iCs/>
              </w:rPr>
              <w:t xml:space="preserve">odpovědnost a pravomoc pro zajištění, že OHSMS odpovídá požadavkům ISO 45001 a předkládá </w:t>
            </w:r>
            <w:r w:rsidR="00AE531A" w:rsidRPr="0015357B">
              <w:rPr>
                <w:i w:val="0"/>
                <w:iCs/>
              </w:rPr>
              <w:t xml:space="preserve">mu </w:t>
            </w:r>
            <w:r w:rsidRPr="0015357B">
              <w:rPr>
                <w:i w:val="0"/>
                <w:iCs/>
              </w:rPr>
              <w:t xml:space="preserve">zprávy o výkonnosti OHSMS? </w:t>
            </w:r>
          </w:p>
        </w:tc>
      </w:tr>
      <w:tr w:rsidR="009E226E" w:rsidRPr="0015357B" w:rsidTr="00BC69B8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9E226E" w:rsidRPr="0015357B" w:rsidRDefault="00A065E5" w:rsidP="00BC69B8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4FEAAAB">
                <v:shape id="_x0000_s2181" type="#_x0000_t202" style="position:absolute;left:0;text-align:left;margin-left:382.75pt;margin-top:3.95pt;width:12.75pt;height:12.75pt;z-index:251708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DoVHlAnAgAAXg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style="mso-next-textbox:#_x0000_s2181" inset="0,0,0,0">
                    <w:txbxContent>
                      <w:p w:rsidR="00BC69B8" w:rsidRDefault="00BC69B8" w:rsidP="009E226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8E641A7">
                <v:shape id="_x0000_s2180" type="#_x0000_t202" style="position:absolute;left:0;text-align:left;margin-left:272.15pt;margin-top:3.95pt;width:12.75pt;height:12.75pt;z-index:251707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" o:allowincell="f" strokeweight="1pt">
                  <o:lock v:ext="edit" aspectratio="t"/>
                  <v:textbox style="mso-next-textbox:#_x0000_s2180" inset="0,0,0,0">
                    <w:txbxContent>
                      <w:p w:rsidR="00BC69B8" w:rsidRDefault="00BC69B8" w:rsidP="009E226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E226E" w:rsidRPr="0015357B" w:rsidRDefault="009E226E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</w:tcBorders>
          </w:tcPr>
          <w:p w:rsidR="009E226E" w:rsidRPr="0015357B" w:rsidRDefault="009E226E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A44924" w:rsidRPr="0015357B">
        <w:tc>
          <w:tcPr>
            <w:tcW w:w="9212" w:type="dxa"/>
            <w:gridSpan w:val="3"/>
            <w:tcBorders>
              <w:bottom w:val="nil"/>
            </w:tcBorders>
          </w:tcPr>
          <w:p w:rsidR="00A44924" w:rsidRPr="0015357B" w:rsidRDefault="00A44924" w:rsidP="00A44924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požadavky OHSMS integrovány do procesů Vaší organizace?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tcBorders>
              <w:top w:val="nil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34719436">
                <v:shape id="_x0000_s2059" type="#_x0000_t202" style="position:absolute;left:0;text-align:left;margin-left:382.75pt;margin-top:3.95pt;width:12.75pt;height:12.75pt;z-index:251599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edQvVyYCAABc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style="mso-next-textbox:#_x0000_s2059"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44FAEDE">
                <v:shape id="_x0000_s2060" type="#_x0000_t202" style="position:absolute;left:0;text-align:left;margin-left:272.15pt;margin-top:3.95pt;width:12.75pt;height:12.75pt;z-index:251598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w9A00SYCAABd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style="mso-next-textbox:#_x0000_s2060"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9F5D6E" w:rsidRPr="0015357B"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9F5D6E" w:rsidRPr="0015357B" w:rsidRDefault="0040699B" w:rsidP="00704A9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Poskytujete</w:t>
            </w:r>
            <w:r w:rsidR="009F5D6E" w:rsidRPr="0015357B">
              <w:rPr>
                <w:i w:val="0"/>
                <w:iCs/>
              </w:rPr>
              <w:t xml:space="preserve"> zdroje potřebné pro vytvořen</w:t>
            </w:r>
            <w:r w:rsidR="00A7581F" w:rsidRPr="0015357B">
              <w:rPr>
                <w:i w:val="0"/>
                <w:iCs/>
              </w:rPr>
              <w:t>í, zavedení, udržování a zlepšování OHSMS</w:t>
            </w:r>
            <w:r w:rsidR="001E71D6" w:rsidRPr="0015357B">
              <w:rPr>
                <w:i w:val="0"/>
                <w:iCs/>
              </w:rPr>
              <w:t>?</w:t>
            </w:r>
            <w:r w:rsidR="002F034E" w:rsidRPr="0015357B">
              <w:rPr>
                <w:i w:val="0"/>
                <w:iCs/>
              </w:rPr>
              <w:t xml:space="preserve"> 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FF4268E">
                <v:shape id="Text Box 110" o:spid="_x0000_s2061" type="#_x0000_t202" style="position:absolute;left:0;text-align:left;margin-left:382.75pt;margin-top:3.95pt;width:12.75pt;height:12.75pt;z-index:25163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DoVHlAnAgAAXg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style="mso-next-textbox:#Text Box 110"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478005C">
                <v:shape id="Text Box 109" o:spid="_x0000_s2062" type="#_x0000_t202" style="position:absolute;left:0;text-align:left;margin-left:272.15pt;margin-top:3.95pt;width:12.75pt;height:12.75pt;z-index:25162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" o:allowincell="f" strokeweight="1pt">
                  <o:lock v:ext="edit" aspectratio="t"/>
                  <v:textbox style="mso-next-textbox:#Text Box 109"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9E226E" w:rsidRPr="0015357B" w:rsidRDefault="00FA1958" w:rsidP="009E226E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vytvořen</w:t>
            </w:r>
            <w:r w:rsidR="009E226E" w:rsidRPr="0015357B">
              <w:rPr>
                <w:i w:val="0"/>
                <w:iCs/>
              </w:rPr>
              <w:t>(</w:t>
            </w:r>
            <w:r w:rsidRPr="0015357B">
              <w:rPr>
                <w:i w:val="0"/>
                <w:iCs/>
              </w:rPr>
              <w:t>y</w:t>
            </w:r>
            <w:r w:rsidR="009E226E" w:rsidRPr="0015357B">
              <w:rPr>
                <w:i w:val="0"/>
                <w:iCs/>
              </w:rPr>
              <w:t>)</w:t>
            </w:r>
            <w:r w:rsidRPr="0015357B">
              <w:rPr>
                <w:i w:val="0"/>
                <w:iCs/>
              </w:rPr>
              <w:t xml:space="preserve"> a</w:t>
            </w:r>
            <w:r w:rsidR="005C3C35" w:rsidRPr="0015357B">
              <w:rPr>
                <w:i w:val="0"/>
                <w:iCs/>
              </w:rPr>
              <w:t xml:space="preserve"> zaveden</w:t>
            </w:r>
            <w:r w:rsidR="009E226E" w:rsidRPr="0015357B">
              <w:rPr>
                <w:i w:val="0"/>
                <w:iCs/>
              </w:rPr>
              <w:t>(</w:t>
            </w:r>
            <w:r w:rsidR="005C3C35" w:rsidRPr="0015357B">
              <w:rPr>
                <w:i w:val="0"/>
                <w:iCs/>
              </w:rPr>
              <w:t>y</w:t>
            </w:r>
            <w:r w:rsidR="009E226E" w:rsidRPr="0015357B">
              <w:rPr>
                <w:i w:val="0"/>
                <w:iCs/>
              </w:rPr>
              <w:t>)</w:t>
            </w:r>
            <w:r w:rsidRPr="0015357B">
              <w:rPr>
                <w:i w:val="0"/>
                <w:iCs/>
              </w:rPr>
              <w:t xml:space="preserve"> </w:t>
            </w:r>
            <w:r w:rsidR="009E226E" w:rsidRPr="0015357B">
              <w:rPr>
                <w:i w:val="0"/>
                <w:iCs/>
              </w:rPr>
              <w:t>proces(</w:t>
            </w:r>
            <w:r w:rsidRPr="0015357B">
              <w:rPr>
                <w:i w:val="0"/>
                <w:iCs/>
              </w:rPr>
              <w:t>y</w:t>
            </w:r>
            <w:r w:rsidR="009E226E" w:rsidRPr="0015357B">
              <w:rPr>
                <w:i w:val="0"/>
                <w:iCs/>
              </w:rPr>
              <w:t>)</w:t>
            </w:r>
            <w:r w:rsidRPr="0015357B">
              <w:rPr>
                <w:i w:val="0"/>
                <w:iCs/>
              </w:rPr>
              <w:t xml:space="preserve"> identifikace a zajištění přístupu k</w:t>
            </w:r>
            <w:r w:rsidR="00D24E33" w:rsidRPr="0015357B">
              <w:rPr>
                <w:i w:val="0"/>
                <w:iCs/>
              </w:rPr>
              <w:t xml:space="preserve"> požadavkům právních předpisů </w:t>
            </w:r>
            <w:r w:rsidRPr="0015357B">
              <w:rPr>
                <w:i w:val="0"/>
                <w:iCs/>
              </w:rPr>
              <w:t xml:space="preserve">a jiným požadavkům, které se vztahují k Vašemu </w:t>
            </w:r>
            <w:r w:rsidR="003027D2" w:rsidRPr="0015357B">
              <w:rPr>
                <w:i w:val="0"/>
                <w:iCs/>
              </w:rPr>
              <w:t>OHSMS</w:t>
            </w:r>
            <w:r w:rsidRPr="0015357B">
              <w:rPr>
                <w:i w:val="0"/>
                <w:iCs/>
              </w:rPr>
              <w:t xml:space="preserve"> a jsou přímo uplatnitelné na Vaše činnosti, výrobky nebo služby?</w:t>
            </w:r>
          </w:p>
        </w:tc>
      </w:tr>
      <w:tr w:rsidR="009E226E" w:rsidRPr="0015357B" w:rsidTr="00BC69B8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9E226E" w:rsidRPr="0015357B" w:rsidRDefault="00A065E5" w:rsidP="00BC69B8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1AB29D1F">
                <v:shape id="_x0000_s2185" type="#_x0000_t202" style="position:absolute;left:0;text-align:left;margin-left:382.75pt;margin-top:3.95pt;width:12.75pt;height:12.75pt;z-index:251710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DoVHlAnAgAAXg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style="mso-next-textbox:#_x0000_s2185" inset="0,0,0,0">
                    <w:txbxContent>
                      <w:p w:rsidR="00BC69B8" w:rsidRDefault="00BC69B8" w:rsidP="009E226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1425D9E">
                <v:shape id="_x0000_s2184" type="#_x0000_t202" style="position:absolute;left:0;text-align:left;margin-left:272.15pt;margin-top:3.95pt;width:12.75pt;height:12.75pt;z-index:251709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" o:allowincell="f" strokeweight="1pt">
                  <o:lock v:ext="edit" aspectratio="t"/>
                  <v:textbox style="mso-next-textbox:#_x0000_s2184" inset="0,0,0,0">
                    <w:txbxContent>
                      <w:p w:rsidR="00BC69B8" w:rsidRDefault="00BC69B8" w:rsidP="009E226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E226E" w:rsidRPr="0015357B" w:rsidRDefault="009E226E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</w:tcBorders>
          </w:tcPr>
          <w:p w:rsidR="009E226E" w:rsidRPr="0015357B" w:rsidRDefault="009E226E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5C3C35" w:rsidRPr="0015357B" w:rsidTr="00BC69B8"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5C3C35" w:rsidRPr="0015357B" w:rsidRDefault="005C3C35" w:rsidP="009E226E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 xml:space="preserve">Máte dokumentované informace o </w:t>
            </w:r>
            <w:r w:rsidR="009E226E" w:rsidRPr="0015357B">
              <w:rPr>
                <w:i w:val="0"/>
                <w:iCs/>
              </w:rPr>
              <w:t xml:space="preserve">příslušných </w:t>
            </w:r>
            <w:r w:rsidRPr="0015357B">
              <w:rPr>
                <w:i w:val="0"/>
                <w:iCs/>
              </w:rPr>
              <w:t xml:space="preserve">požadavcích právních předpisů a jiných požadavcích </w:t>
            </w:r>
            <w:r w:rsidR="006F2F4A" w:rsidRPr="0015357B">
              <w:rPr>
                <w:i w:val="0"/>
                <w:iCs/>
              </w:rPr>
              <w:t xml:space="preserve">k Vašemu </w:t>
            </w:r>
            <w:r w:rsidRPr="0015357B">
              <w:rPr>
                <w:i w:val="0"/>
                <w:iCs/>
              </w:rPr>
              <w:t>OHSMS?</w:t>
            </w:r>
          </w:p>
        </w:tc>
      </w:tr>
      <w:tr w:rsidR="005C3C35" w:rsidRPr="0015357B" w:rsidTr="00BC69B8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5C3C35" w:rsidRPr="0015357B" w:rsidRDefault="00A065E5" w:rsidP="00BC69B8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A0E4871">
                <v:shape id="_x0000_s2151" type="#_x0000_t202" style="position:absolute;left:0;text-align:left;margin-left:382.75pt;margin-top:3.95pt;width:12.75pt;height:12.75pt;z-index:25169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LJ+wLYnAgAAXg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style="mso-next-textbox:#_x0000_s2151" inset="0,0,0,0">
                    <w:txbxContent>
                      <w:p w:rsidR="00BC69B8" w:rsidRDefault="00BC69B8" w:rsidP="005C3C3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10FE1349">
                <v:shape id="_x0000_s2150" type="#_x0000_t202" style="position:absolute;left:0;text-align:left;margin-left:272.15pt;margin-top:3.95pt;width:12.75pt;height:12.75pt;z-index:25169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" o:allowincell="f" strokeweight="1pt">
                  <o:lock v:ext="edit" aspectratio="t"/>
                  <v:textbox style="mso-next-textbox:#_x0000_s2150" inset="0,0,0,0">
                    <w:txbxContent>
                      <w:p w:rsidR="00BC69B8" w:rsidRDefault="00BC69B8" w:rsidP="005C3C3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C3C35" w:rsidRPr="0015357B" w:rsidRDefault="005C3C35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</w:tcBorders>
          </w:tcPr>
          <w:p w:rsidR="005C3C35" w:rsidRPr="0015357B" w:rsidRDefault="005C3C35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1E71D6" w:rsidRPr="0015357B" w:rsidTr="001E71D6"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1E71D6" w:rsidRPr="0015357B" w:rsidRDefault="001E71D6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dokumentovány rizika a příležitosti v BOZP?</w:t>
            </w:r>
          </w:p>
        </w:tc>
      </w:tr>
      <w:tr w:rsidR="001E71D6" w:rsidRPr="0015357B" w:rsidTr="001E71D6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1E71D6" w:rsidRPr="0015357B" w:rsidRDefault="00A065E5" w:rsidP="001E71D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E369149">
                <v:shape id="_x0000_s2147" type="#_x0000_t202" style="position:absolute;left:0;text-align:left;margin-left:382.75pt;margin-top:3.95pt;width:12.75pt;height:12.75pt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LJ+wLYnAgAAXg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style="mso-next-textbox:#_x0000_s2147" inset="0,0,0,0">
                    <w:txbxContent>
                      <w:p w:rsidR="00BC69B8" w:rsidRDefault="00BC69B8" w:rsidP="001E71D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E709F73">
                <v:shape id="_x0000_s2146" type="#_x0000_t202" style="position:absolute;left:0;text-align:left;margin-left:272.15pt;margin-top:3.95pt;width:12.75pt;height:12.75pt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" o:allowincell="f" strokeweight="1pt">
                  <o:lock v:ext="edit" aspectratio="t"/>
                  <v:textbox style="mso-next-textbox:#_x0000_s2146" inset="0,0,0,0">
                    <w:txbxContent>
                      <w:p w:rsidR="00BC69B8" w:rsidRDefault="00BC69B8" w:rsidP="001E71D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E71D6" w:rsidRPr="0015357B" w:rsidRDefault="001E71D6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</w:tcBorders>
          </w:tcPr>
          <w:p w:rsidR="001E71D6" w:rsidRPr="0015357B" w:rsidRDefault="001E71D6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1E71D6" w:rsidRPr="0015357B" w:rsidTr="001E71D6"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1E71D6" w:rsidRPr="0015357B" w:rsidRDefault="001E71D6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dokumentovány rizika a příležitosti z hlediska OHSMS?</w:t>
            </w:r>
          </w:p>
        </w:tc>
      </w:tr>
      <w:tr w:rsidR="001E71D6" w:rsidRPr="0015357B" w:rsidTr="001E71D6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1E71D6" w:rsidRPr="0015357B" w:rsidRDefault="00A065E5" w:rsidP="001E71D6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11A1B10F">
                <v:shape id="_x0000_s2149" type="#_x0000_t202" style="position:absolute;left:0;text-align:left;margin-left:382.75pt;margin-top:3.95pt;width:12.75pt;height:12.75pt;z-index:25169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LJ+wLYnAgAAXg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style="mso-next-textbox:#_x0000_s2149" inset="0,0,0,0">
                    <w:txbxContent>
                      <w:p w:rsidR="00BC69B8" w:rsidRDefault="00BC69B8" w:rsidP="001E71D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3123B5C">
                <v:shape id="_x0000_s2148" type="#_x0000_t202" style="position:absolute;left:0;text-align:left;margin-left:272.15pt;margin-top:3.95pt;width:12.75pt;height:12.75pt;z-index:25169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" o:allowincell="f" strokeweight="1pt">
                  <o:lock v:ext="edit" aspectratio="t"/>
                  <v:textbox style="mso-next-textbox:#_x0000_s2148" inset="0,0,0,0">
                    <w:txbxContent>
                      <w:p w:rsidR="00BC69B8" w:rsidRDefault="00BC69B8" w:rsidP="001E71D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E71D6" w:rsidRPr="0015357B" w:rsidRDefault="001E71D6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</w:tcBorders>
          </w:tcPr>
          <w:p w:rsidR="001E71D6" w:rsidRPr="0015357B" w:rsidRDefault="001E71D6" w:rsidP="001E71D6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E81C3F" w:rsidRPr="0015357B"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E81C3F" w:rsidRPr="0015357B" w:rsidRDefault="00E81C3F" w:rsidP="005C3C35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definováno a dokumentováno plánování OHSMS; konkrétně opatření pro</w:t>
            </w:r>
            <w:r w:rsidR="001E71D6" w:rsidRPr="0015357B">
              <w:rPr>
                <w:i w:val="0"/>
                <w:iCs/>
              </w:rPr>
              <w:t xml:space="preserve"> určování a</w:t>
            </w:r>
            <w:r w:rsidRPr="0015357B">
              <w:rPr>
                <w:i w:val="0"/>
                <w:iCs/>
              </w:rPr>
              <w:t xml:space="preserve"> řešení rizik a příležitostí v BOZP a z hlediska </w:t>
            </w:r>
            <w:r w:rsidR="005C3C35" w:rsidRPr="0015357B">
              <w:rPr>
                <w:i w:val="0"/>
                <w:iCs/>
              </w:rPr>
              <w:t>OHSMS</w:t>
            </w:r>
            <w:r w:rsidR="001E71D6" w:rsidRPr="0015357B">
              <w:rPr>
                <w:i w:val="0"/>
                <w:iCs/>
              </w:rPr>
              <w:t>?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D7BE0A8">
                <v:shape id="_x0000_s2063" type="#_x0000_t202" style="position:absolute;left:0;text-align:left;margin-left:382.75pt;margin-top:3.95pt;width:12.75pt;height:12.75pt;z-index:25163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LJ+wLYnAgAAXg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style="mso-next-textbox:#_x0000_s2063"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4667BA1">
                <v:shape id="_x0000_s2064" type="#_x0000_t202" style="position:absolute;left:0;text-align:left;margin-left:272.15pt;margin-top:3.95pt;width:12.75pt;height:12.75pt;z-index:25163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" o:allowincell="f" strokeweight="1pt">
                  <o:lock v:ext="edit" aspectratio="t"/>
                  <v:textbox style="mso-next-textbox:#_x0000_s2064"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6F2F4A" w:rsidRPr="0015357B" w:rsidTr="00BC69B8"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6F2F4A" w:rsidRPr="0015357B" w:rsidRDefault="006F2F4A" w:rsidP="006F2F4A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dokumentovány cíle BOZP?</w:t>
            </w:r>
          </w:p>
        </w:tc>
      </w:tr>
      <w:tr w:rsidR="006F2F4A" w:rsidRPr="0015357B" w:rsidTr="00BC69B8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6F2F4A" w:rsidRPr="0015357B" w:rsidRDefault="00A065E5" w:rsidP="00BC69B8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AA19DF1">
                <v:shape id="_x0000_s2155" type="#_x0000_t202" style="position:absolute;left:0;text-align:left;margin-left:382.75pt;margin-top:3.95pt;width:12.75pt;height:12.75pt;z-index:25169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LJ+wLYnAgAAXg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style="mso-next-textbox:#_x0000_s2155" inset="0,0,0,0">
                    <w:txbxContent>
                      <w:p w:rsidR="00BC69B8" w:rsidRDefault="00BC69B8" w:rsidP="006F2F4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1534E0D9">
                <v:shape id="_x0000_s2154" type="#_x0000_t202" style="position:absolute;left:0;text-align:left;margin-left:272.15pt;margin-top:3.95pt;width:12.75pt;height:12.75pt;z-index:25169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" o:allowincell="f" strokeweight="1pt">
                  <o:lock v:ext="edit" aspectratio="t"/>
                  <v:textbox style="mso-next-textbox:#_x0000_s2154" inset="0,0,0,0">
                    <w:txbxContent>
                      <w:p w:rsidR="00BC69B8" w:rsidRDefault="00BC69B8" w:rsidP="006F2F4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2F4A" w:rsidRPr="0015357B" w:rsidRDefault="006F2F4A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</w:tcBorders>
          </w:tcPr>
          <w:p w:rsidR="006F2F4A" w:rsidRPr="0015357B" w:rsidRDefault="006F2F4A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6F2F4A" w:rsidRPr="0015357B" w:rsidTr="00BC69B8"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6F2F4A" w:rsidRPr="0015357B" w:rsidRDefault="006F2F4A" w:rsidP="006F2F4A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dokumentovány plány pro dosažení cílů BOZP?</w:t>
            </w:r>
          </w:p>
        </w:tc>
      </w:tr>
      <w:tr w:rsidR="006F2F4A" w:rsidRPr="0015357B" w:rsidTr="00BC69B8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6F2F4A" w:rsidRPr="0015357B" w:rsidRDefault="00A065E5" w:rsidP="00BC69B8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8A2A473">
                <v:shape id="_x0000_s2157" type="#_x0000_t202" style="position:absolute;left:0;text-align:left;margin-left:382.75pt;margin-top:3.95pt;width:12.75pt;height:12.75pt;z-index:25169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LJ+wLYnAgAAXg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style="mso-next-textbox:#_x0000_s2157" inset="0,0,0,0">
                    <w:txbxContent>
                      <w:p w:rsidR="00BC69B8" w:rsidRDefault="00BC69B8" w:rsidP="006F2F4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28B8B6D">
                <v:shape id="_x0000_s2156" type="#_x0000_t202" style="position:absolute;left:0;text-align:left;margin-left:272.15pt;margin-top:3.95pt;width:12.75pt;height:12.75pt;z-index:25170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" o:allowincell="f" strokeweight="1pt">
                  <o:lock v:ext="edit" aspectratio="t"/>
                  <v:textbox style="mso-next-textbox:#_x0000_s2156" inset="0,0,0,0">
                    <w:txbxContent>
                      <w:p w:rsidR="00BC69B8" w:rsidRDefault="00BC69B8" w:rsidP="006F2F4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2F4A" w:rsidRPr="0015357B" w:rsidRDefault="006F2F4A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</w:tcBorders>
          </w:tcPr>
          <w:p w:rsidR="006F2F4A" w:rsidRPr="0015357B" w:rsidRDefault="006F2F4A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FA1958" w:rsidRPr="0015357B" w:rsidRDefault="00A31D95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vytvořeny postupy pro interní (v rámci organizace) a pro externí komunikaci (se zainteresovanými stranami)</w:t>
            </w:r>
            <w:r w:rsidR="006F2F4A" w:rsidRPr="0015357B">
              <w:rPr>
                <w:i w:val="0"/>
                <w:iCs/>
              </w:rPr>
              <w:t xml:space="preserve"> týkající se OHSMS</w:t>
            </w:r>
            <w:r w:rsidRPr="0015357B">
              <w:rPr>
                <w:i w:val="0"/>
                <w:iCs/>
              </w:rPr>
              <w:t>?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3E707830">
                <v:shape id="Text Box 114" o:spid="_x0000_s2065" type="#_x0000_t202" style="position:absolute;left:0;text-align:left;margin-left:382.75pt;margin-top:3.95pt;width:12.75pt;height:12.75pt;z-index:25163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" o:allowincell="f" strokeweight="1pt">
                  <o:lock v:ext="edit" aspectratio="t"/>
                  <v:textbox style="mso-next-textbox:#Text Box 114"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BBFADFE">
                <v:shape id="Text Box 113" o:spid="_x0000_s2066" type="#_x0000_t202" style="position:absolute;left:0;text-align:left;margin-left:272.15pt;margin-top:3.95pt;width:12.75pt;height:12.75pt;z-index:25163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" o:allowincell="f" strokeweight="1pt">
                  <o:lock v:ext="edit" aspectratio="t"/>
                  <v:textbox style="mso-next-textbox:#Text Box 113"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>
        <w:tc>
          <w:tcPr>
            <w:tcW w:w="9212" w:type="dxa"/>
            <w:gridSpan w:val="3"/>
            <w:tcBorders>
              <w:bottom w:val="nil"/>
            </w:tcBorders>
          </w:tcPr>
          <w:p w:rsidR="00FA1958" w:rsidRPr="0015357B" w:rsidRDefault="00FA1958" w:rsidP="00D57800">
            <w:pPr>
              <w:pStyle w:val="Podnadpis1"/>
              <w:tabs>
                <w:tab w:val="left" w:pos="6946"/>
              </w:tabs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 xml:space="preserve">Máte vytvořen postup pro přezkoumávání </w:t>
            </w:r>
            <w:r w:rsidR="003027D2" w:rsidRPr="0015357B">
              <w:rPr>
                <w:i w:val="0"/>
                <w:iCs/>
              </w:rPr>
              <w:t>OHSMS</w:t>
            </w:r>
            <w:r w:rsidRPr="0015357B">
              <w:rPr>
                <w:i w:val="0"/>
                <w:iCs/>
              </w:rPr>
              <w:t xml:space="preserve"> </w:t>
            </w:r>
            <w:r w:rsidR="00BC227D" w:rsidRPr="0015357B">
              <w:rPr>
                <w:i w:val="0"/>
                <w:iCs/>
              </w:rPr>
              <w:t xml:space="preserve">vrcholovým </w:t>
            </w:r>
            <w:r w:rsidRPr="0015357B">
              <w:rPr>
                <w:i w:val="0"/>
                <w:iCs/>
              </w:rPr>
              <w:t>vedením</w:t>
            </w:r>
            <w:r w:rsidR="00BC227D" w:rsidRPr="0015357B">
              <w:rPr>
                <w:i w:val="0"/>
                <w:iCs/>
              </w:rPr>
              <w:t>?</w:t>
            </w:r>
          </w:p>
        </w:tc>
      </w:tr>
      <w:tr w:rsidR="00FA1958" w:rsidRPr="0015357B" w:rsidTr="0015357B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5333FB0A">
                <v:shape id="Text Box 35" o:spid="_x0000_s2077" type="#_x0000_t202" style="position:absolute;left:0;text-align:left;margin-left:382.75pt;margin-top:3.95pt;width:12.75pt;height:12.75pt;z-index:251607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PthhGcnAgAAXQ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style="mso-next-textbox:#Text Box 35"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C32992F">
                <v:shape id="Text Box 34" o:spid="_x0000_s2078" type="#_x0000_t202" style="position:absolute;left:0;text-align:left;margin-left:272.15pt;margin-top:3.95pt;width:12.75pt;height:12.75pt;z-index:251606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Sj8YzyYCAABd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style="mso-next-textbox:#Text Box 34"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BC227D" w:rsidRPr="0015357B" w:rsidTr="0015357B">
        <w:tc>
          <w:tcPr>
            <w:tcW w:w="9212" w:type="dxa"/>
            <w:gridSpan w:val="3"/>
            <w:tcBorders>
              <w:bottom w:val="nil"/>
            </w:tcBorders>
          </w:tcPr>
          <w:p w:rsidR="00BC227D" w:rsidRPr="0015357B" w:rsidRDefault="00BC227D" w:rsidP="00BC227D">
            <w:pPr>
              <w:pStyle w:val="Podnadpis1"/>
              <w:tabs>
                <w:tab w:val="left" w:pos="6946"/>
              </w:tabs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dokumentované informace o výsledcích z přezkoumání OHSMS?</w:t>
            </w:r>
          </w:p>
        </w:tc>
      </w:tr>
      <w:tr w:rsidR="00BC227D" w:rsidRPr="0015357B" w:rsidTr="0015357B"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BC227D" w:rsidRPr="0015357B" w:rsidRDefault="00A065E5" w:rsidP="00BC69B8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C2B5ECB">
                <v:shape id="_x0000_s2179" type="#_x0000_t202" style="position:absolute;left:0;text-align:left;margin-left:382.75pt;margin-top:3.95pt;width:12.75pt;height:12.75pt;z-index:251706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PthhGcnAgAAXQ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style="mso-next-textbox:#_x0000_s2179" inset="0,0,0,0">
                    <w:txbxContent>
                      <w:p w:rsidR="00BC69B8" w:rsidRDefault="00BC69B8" w:rsidP="00BC227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6E0467E">
                <v:shape id="_x0000_s2178" type="#_x0000_t202" style="position:absolute;left:0;text-align:left;margin-left:272.15pt;margin-top:3.95pt;width:12.75pt;height:12.75pt;z-index:251705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Sj8YzyYCAABd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style="mso-next-textbox:#_x0000_s2178" inset="0,0,0,0">
                    <w:txbxContent>
                      <w:p w:rsidR="00BC69B8" w:rsidRDefault="00BC69B8" w:rsidP="00BC227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227D" w:rsidRPr="0015357B" w:rsidRDefault="00BC227D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:rsidR="00BC227D" w:rsidRPr="0015357B" w:rsidRDefault="00BC227D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</w:tbl>
    <w:p w:rsidR="0015357B" w:rsidRDefault="0015357B"/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49"/>
        <w:gridCol w:w="282"/>
        <w:gridCol w:w="1131"/>
        <w:gridCol w:w="1839"/>
        <w:gridCol w:w="424"/>
        <w:gridCol w:w="566"/>
        <w:gridCol w:w="708"/>
        <w:gridCol w:w="1131"/>
        <w:gridCol w:w="1859"/>
        <w:gridCol w:w="211"/>
      </w:tblGrid>
      <w:tr w:rsidR="00FA1958" w:rsidRPr="0015357B">
        <w:tc>
          <w:tcPr>
            <w:tcW w:w="9212" w:type="dxa"/>
            <w:gridSpan w:val="11"/>
            <w:tcBorders>
              <w:bottom w:val="nil"/>
            </w:tcBorders>
          </w:tcPr>
          <w:p w:rsidR="00FA1958" w:rsidRPr="0015357B" w:rsidRDefault="00704A96" w:rsidP="00F32203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lastRenderedPageBreak/>
              <w:t>M</w:t>
            </w:r>
            <w:r w:rsidR="00FA1958" w:rsidRPr="0015357B">
              <w:rPr>
                <w:i w:val="0"/>
                <w:iCs/>
              </w:rPr>
              <w:t>áte</w:t>
            </w:r>
            <w:r w:rsidR="00F32203" w:rsidRPr="0015357B">
              <w:rPr>
                <w:i w:val="0"/>
                <w:iCs/>
              </w:rPr>
              <w:t xml:space="preserve"> </w:t>
            </w:r>
            <w:r w:rsidR="00FA1958" w:rsidRPr="0015357B">
              <w:rPr>
                <w:i w:val="0"/>
                <w:iCs/>
              </w:rPr>
              <w:t xml:space="preserve">udržovány potřebné </w:t>
            </w:r>
            <w:r w:rsidR="000F3933" w:rsidRPr="0015357B">
              <w:rPr>
                <w:i w:val="0"/>
                <w:iCs/>
              </w:rPr>
              <w:t>dokumentované informace pro podporu</w:t>
            </w:r>
            <w:r w:rsidR="00FA1958" w:rsidRPr="0015357B">
              <w:rPr>
                <w:i w:val="0"/>
                <w:iCs/>
              </w:rPr>
              <w:t xml:space="preserve"> </w:t>
            </w:r>
            <w:r w:rsidR="003027D2" w:rsidRPr="0015357B">
              <w:rPr>
                <w:i w:val="0"/>
                <w:iCs/>
              </w:rPr>
              <w:t>OHSMS</w:t>
            </w:r>
            <w:r w:rsidR="00FA1958" w:rsidRPr="0015357B">
              <w:rPr>
                <w:i w:val="0"/>
                <w:iCs/>
              </w:rPr>
              <w:t>?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gridSpan w:val="6"/>
            <w:tcBorders>
              <w:top w:val="nil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14FD4B2F">
                <v:shape id="Text Box 37" o:spid="_x0000_s2079" type="#_x0000_t202" style="position:absolute;left:0;text-align:left;margin-left:382.75pt;margin-top:3.95pt;width:12.75pt;height:12.75pt;z-index:251609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EDArcEnAgAAXQ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style="mso-next-textbox:#Text Box 37"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43A03D8">
                <v:shape id="Text Box 36" o:spid="_x0000_s2080" type="#_x0000_t202" style="position:absolute;left:0;text-align:left;margin-left:272.15pt;margin-top:3.95pt;width:12.75pt;height:12.75pt;z-index:251608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3v+DHSYCAABd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style="mso-next-textbox:#Text Box 36"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>
        <w:tc>
          <w:tcPr>
            <w:tcW w:w="9212" w:type="dxa"/>
            <w:gridSpan w:val="11"/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  <w:sz w:val="20"/>
              </w:rPr>
            </w:pPr>
            <w:r w:rsidRPr="0015357B">
              <w:rPr>
                <w:i w:val="0"/>
                <w:iCs/>
              </w:rPr>
              <w:t>Vyjmenujte dokumenty</w:t>
            </w:r>
            <w:r w:rsidR="000F3933" w:rsidRPr="0015357B">
              <w:rPr>
                <w:i w:val="0"/>
                <w:iCs/>
              </w:rPr>
              <w:t xml:space="preserve"> (dokumentované informace) vytvořené pro Váš</w:t>
            </w:r>
            <w:r w:rsidRPr="0015357B">
              <w:rPr>
                <w:i w:val="0"/>
                <w:iCs/>
              </w:rPr>
              <w:t xml:space="preserve"> </w:t>
            </w:r>
            <w:r w:rsidR="003027D2" w:rsidRPr="0015357B">
              <w:rPr>
                <w:i w:val="0"/>
                <w:iCs/>
              </w:rPr>
              <w:t>OHSMS</w:t>
            </w:r>
            <w:r w:rsidRPr="0015357B">
              <w:rPr>
                <w:i w:val="0"/>
                <w:iCs/>
              </w:rPr>
              <w:t>:</w:t>
            </w:r>
          </w:p>
          <w:p w:rsidR="00FA1958" w:rsidRPr="0015357B" w:rsidRDefault="00FA1958">
            <w:pPr>
              <w:pStyle w:val="Zkladntext"/>
              <w:rPr>
                <w:iCs/>
                <w:sz w:val="20"/>
              </w:rPr>
            </w:pPr>
          </w:p>
          <w:p w:rsidR="00FA1958" w:rsidRPr="0015357B" w:rsidRDefault="00FA1958">
            <w:pPr>
              <w:pStyle w:val="Zkladntext"/>
              <w:rPr>
                <w:iCs/>
                <w:sz w:val="20"/>
              </w:rPr>
            </w:pPr>
          </w:p>
          <w:p w:rsidR="00FA1958" w:rsidRPr="0015357B" w:rsidRDefault="00FA1958">
            <w:pPr>
              <w:pStyle w:val="Zkladntext"/>
              <w:rPr>
                <w:iCs/>
                <w:sz w:val="20"/>
              </w:rPr>
            </w:pPr>
          </w:p>
          <w:p w:rsidR="00FA1958" w:rsidRPr="0015357B" w:rsidRDefault="00FA1958">
            <w:pPr>
              <w:pStyle w:val="Zkladntext"/>
              <w:rPr>
                <w:iCs/>
                <w:sz w:val="20"/>
              </w:rPr>
            </w:pPr>
          </w:p>
          <w:p w:rsidR="00FA1958" w:rsidRPr="0015357B" w:rsidRDefault="00FA1958">
            <w:pPr>
              <w:pStyle w:val="Zkladntext"/>
              <w:rPr>
                <w:iCs/>
                <w:sz w:val="20"/>
              </w:rPr>
            </w:pPr>
          </w:p>
          <w:p w:rsidR="00FA1958" w:rsidRPr="0015357B" w:rsidRDefault="00FA1958">
            <w:pPr>
              <w:pStyle w:val="Zkladntext"/>
              <w:rPr>
                <w:iCs/>
                <w:sz w:val="20"/>
              </w:rPr>
            </w:pPr>
          </w:p>
          <w:p w:rsidR="00CC7280" w:rsidRPr="0015357B" w:rsidRDefault="00CC7280">
            <w:pPr>
              <w:pStyle w:val="Zkladntext"/>
              <w:rPr>
                <w:iCs/>
                <w:sz w:val="20"/>
              </w:rPr>
            </w:pPr>
          </w:p>
          <w:p w:rsidR="00CC7280" w:rsidRPr="0015357B" w:rsidRDefault="00CC7280">
            <w:pPr>
              <w:pStyle w:val="Zkladntext"/>
              <w:rPr>
                <w:iCs/>
                <w:sz w:val="20"/>
              </w:rPr>
            </w:pPr>
          </w:p>
          <w:p w:rsidR="00CC7280" w:rsidRPr="0015357B" w:rsidRDefault="00CC7280">
            <w:pPr>
              <w:pStyle w:val="Zkladntext"/>
              <w:rPr>
                <w:iCs/>
                <w:sz w:val="20"/>
              </w:rPr>
            </w:pPr>
          </w:p>
          <w:p w:rsidR="00CC7280" w:rsidRPr="0015357B" w:rsidRDefault="00CC7280">
            <w:pPr>
              <w:pStyle w:val="Zkladntext"/>
              <w:rPr>
                <w:iCs/>
                <w:sz w:val="20"/>
              </w:rPr>
            </w:pPr>
          </w:p>
          <w:p w:rsidR="00CC7280" w:rsidRPr="0015357B" w:rsidRDefault="00CC7280">
            <w:pPr>
              <w:pStyle w:val="Zkladntext"/>
              <w:rPr>
                <w:iCs/>
                <w:sz w:val="20"/>
              </w:rPr>
            </w:pPr>
          </w:p>
          <w:p w:rsidR="00CC7280" w:rsidRPr="0015357B" w:rsidRDefault="00CC7280">
            <w:pPr>
              <w:pStyle w:val="Zkladntext"/>
              <w:rPr>
                <w:iCs/>
                <w:sz w:val="20"/>
              </w:rPr>
            </w:pPr>
          </w:p>
          <w:p w:rsidR="00A62121" w:rsidRPr="0015357B" w:rsidRDefault="00A62121">
            <w:pPr>
              <w:pStyle w:val="Zkladntext"/>
              <w:rPr>
                <w:iCs/>
                <w:sz w:val="20"/>
              </w:rPr>
            </w:pPr>
          </w:p>
          <w:p w:rsidR="00B160C0" w:rsidRDefault="00B160C0">
            <w:pPr>
              <w:pStyle w:val="Zkladntext"/>
              <w:rPr>
                <w:iCs/>
                <w:sz w:val="20"/>
              </w:rPr>
            </w:pPr>
          </w:p>
          <w:p w:rsidR="0015357B" w:rsidRDefault="0015357B">
            <w:pPr>
              <w:pStyle w:val="Zkladntext"/>
              <w:rPr>
                <w:iCs/>
                <w:sz w:val="20"/>
              </w:rPr>
            </w:pPr>
          </w:p>
          <w:p w:rsidR="00FA1958" w:rsidRPr="0015357B" w:rsidRDefault="00FA1958">
            <w:pPr>
              <w:pStyle w:val="Podnadpis1"/>
              <w:jc w:val="both"/>
              <w:rPr>
                <w:i w:val="0"/>
                <w:iCs/>
                <w:sz w:val="20"/>
              </w:rPr>
            </w:pPr>
          </w:p>
        </w:tc>
      </w:tr>
      <w:tr w:rsidR="006525C4" w:rsidRPr="0015357B"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  <w:shd w:val="pct15" w:color="auto" w:fill="auto"/>
          </w:tcPr>
          <w:p w:rsidR="006525C4" w:rsidRPr="0015357B" w:rsidRDefault="006525C4" w:rsidP="00D57800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Kdo má vrcholovou odpovědnost za</w:t>
            </w:r>
            <w:r w:rsidR="00BE4A45" w:rsidRPr="0015357B">
              <w:rPr>
                <w:i w:val="0"/>
                <w:iCs/>
              </w:rPr>
              <w:t xml:space="preserve"> řízení</w:t>
            </w:r>
            <w:r w:rsidRPr="0015357B">
              <w:rPr>
                <w:i w:val="0"/>
                <w:iCs/>
              </w:rPr>
              <w:t xml:space="preserve"> </w:t>
            </w:r>
            <w:r w:rsidR="00601324" w:rsidRPr="0015357B">
              <w:rPr>
                <w:i w:val="0"/>
                <w:iCs/>
              </w:rPr>
              <w:t xml:space="preserve">dokumentovaných informací </w:t>
            </w:r>
            <w:r w:rsidR="003027D2" w:rsidRPr="0015357B">
              <w:rPr>
                <w:i w:val="0"/>
                <w:iCs/>
              </w:rPr>
              <w:t>OHSMS</w:t>
            </w:r>
            <w:r w:rsidRPr="0015357B">
              <w:rPr>
                <w:i w:val="0"/>
                <w:iCs/>
              </w:rPr>
              <w:t>?</w:t>
            </w:r>
          </w:p>
        </w:tc>
      </w:tr>
      <w:tr w:rsidR="006525C4" w:rsidRPr="0015357B">
        <w:trPr>
          <w:cantSplit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:rsidR="006525C4" w:rsidRPr="0015357B" w:rsidRDefault="006525C4" w:rsidP="00A06968">
            <w:pPr>
              <w:pStyle w:val="Podnadpis1"/>
              <w:rPr>
                <w:i w:val="0"/>
                <w:iCs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6525C4" w:rsidRPr="0015357B" w:rsidRDefault="006525C4" w:rsidP="00A06968">
            <w:pPr>
              <w:pStyle w:val="Podnadpis1"/>
              <w:rPr>
                <w:i w:val="0"/>
                <w:iCs/>
                <w:sz w:val="20"/>
              </w:rPr>
            </w:pPr>
            <w:r w:rsidRPr="0015357B">
              <w:rPr>
                <w:i w:val="0"/>
                <w:iCs/>
                <w:sz w:val="20"/>
              </w:rPr>
              <w:t>Titul: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6525C4" w:rsidRPr="0015357B" w:rsidRDefault="006525C4" w:rsidP="00A06968">
            <w:pPr>
              <w:pStyle w:val="Podnadpis1"/>
              <w:rPr>
                <w:i w:val="0"/>
                <w:iCs/>
                <w:sz w:val="20"/>
              </w:rPr>
            </w:pPr>
            <w:r w:rsidRPr="0015357B">
              <w:rPr>
                <w:i w:val="0"/>
                <w:iCs/>
                <w:sz w:val="20"/>
              </w:rPr>
              <w:t>Jméno: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</w:tcBorders>
            <w:shd w:val="pct15" w:color="auto" w:fill="auto"/>
          </w:tcPr>
          <w:p w:rsidR="006525C4" w:rsidRPr="0015357B" w:rsidRDefault="006525C4" w:rsidP="00A06968">
            <w:pPr>
              <w:pStyle w:val="Podnadpis1"/>
              <w:rPr>
                <w:i w:val="0"/>
                <w:iCs/>
                <w:sz w:val="20"/>
              </w:rPr>
            </w:pPr>
            <w:r w:rsidRPr="0015357B">
              <w:rPr>
                <w:i w:val="0"/>
                <w:iCs/>
                <w:sz w:val="20"/>
              </w:rPr>
              <w:t>Příjmení:</w:t>
            </w:r>
          </w:p>
        </w:tc>
      </w:tr>
      <w:tr w:rsidR="006525C4" w:rsidRPr="0015357B">
        <w:tblPrEx>
          <w:tblBorders>
            <w:insideH w:val="none" w:sz="0" w:space="0" w:color="auto"/>
          </w:tblBorders>
        </w:tblPrEx>
        <w:trPr>
          <w:trHeight w:val="422"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:rsidR="006525C4" w:rsidRPr="0015357B" w:rsidRDefault="006525C4" w:rsidP="00A06968">
            <w:pPr>
              <w:pStyle w:val="Zkladntext"/>
              <w:rPr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5C4" w:rsidRPr="0015357B" w:rsidRDefault="006525C4" w:rsidP="00A06968">
            <w:pPr>
              <w:pStyle w:val="Zkladntext"/>
              <w:jc w:val="left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6525C4" w:rsidRPr="0015357B" w:rsidRDefault="006525C4" w:rsidP="00A06968">
            <w:pPr>
              <w:pStyle w:val="Zkladntext"/>
              <w:jc w:val="left"/>
              <w:rPr>
                <w:iCs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5C4" w:rsidRPr="0015357B" w:rsidRDefault="006525C4" w:rsidP="00A06968">
            <w:pPr>
              <w:pStyle w:val="Zkladntext"/>
              <w:jc w:val="left"/>
              <w:rPr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6525C4" w:rsidRPr="0015357B" w:rsidRDefault="006525C4" w:rsidP="00A06968">
            <w:pPr>
              <w:pStyle w:val="Zkladntext"/>
              <w:jc w:val="left"/>
              <w:rPr>
                <w:iCs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5C4" w:rsidRPr="0015357B" w:rsidRDefault="006525C4" w:rsidP="00A06968">
            <w:pPr>
              <w:pStyle w:val="Zkladntext"/>
              <w:jc w:val="left"/>
              <w:rPr>
                <w:iCs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pct15" w:color="auto" w:fill="auto"/>
          </w:tcPr>
          <w:p w:rsidR="006525C4" w:rsidRPr="0015357B" w:rsidRDefault="006525C4" w:rsidP="00A06968">
            <w:pPr>
              <w:pStyle w:val="Zkladntext"/>
              <w:rPr>
                <w:iCs/>
              </w:rPr>
            </w:pPr>
          </w:p>
        </w:tc>
      </w:tr>
      <w:tr w:rsidR="006525C4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:rsidR="006525C4" w:rsidRPr="0015357B" w:rsidRDefault="006525C4" w:rsidP="00A06968">
            <w:pPr>
              <w:pStyle w:val="Zkladntext"/>
              <w:rPr>
                <w:iCs/>
              </w:rPr>
            </w:pPr>
          </w:p>
        </w:tc>
      </w:tr>
      <w:tr w:rsidR="006525C4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46" w:type="dxa"/>
            <w:gridSpan w:val="3"/>
            <w:tcBorders>
              <w:left w:val="single" w:sz="6" w:space="0" w:color="auto"/>
            </w:tcBorders>
            <w:shd w:val="pct15" w:color="auto" w:fill="auto"/>
            <w:vAlign w:val="center"/>
          </w:tcPr>
          <w:p w:rsidR="006525C4" w:rsidRPr="0015357B" w:rsidRDefault="006525C4" w:rsidP="00A06968">
            <w:pPr>
              <w:pStyle w:val="Podnadpis1"/>
              <w:ind w:firstLine="142"/>
              <w:rPr>
                <w:i w:val="0"/>
                <w:iCs/>
                <w:sz w:val="20"/>
              </w:rPr>
            </w:pPr>
            <w:r w:rsidRPr="0015357B">
              <w:rPr>
                <w:i w:val="0"/>
                <w:iCs/>
                <w:sz w:val="20"/>
              </w:rPr>
              <w:t>Funkce: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:rsidR="006525C4" w:rsidRPr="0015357B" w:rsidRDefault="006525C4" w:rsidP="00A06968">
            <w:pPr>
              <w:pStyle w:val="Podnadpis1"/>
              <w:rPr>
                <w:b w:val="0"/>
                <w:i w:val="0"/>
                <w:iCs/>
              </w:rPr>
            </w:pPr>
          </w:p>
        </w:tc>
        <w:tc>
          <w:tcPr>
            <w:tcW w:w="211" w:type="dxa"/>
            <w:tcBorders>
              <w:right w:val="single" w:sz="6" w:space="0" w:color="auto"/>
            </w:tcBorders>
            <w:shd w:val="pct15" w:color="auto" w:fill="auto"/>
            <w:vAlign w:val="center"/>
          </w:tcPr>
          <w:p w:rsidR="006525C4" w:rsidRPr="0015357B" w:rsidRDefault="006525C4" w:rsidP="00A06968">
            <w:pPr>
              <w:pStyle w:val="Podnadpis1"/>
              <w:rPr>
                <w:b w:val="0"/>
                <w:i w:val="0"/>
                <w:iCs/>
              </w:rPr>
            </w:pPr>
          </w:p>
        </w:tc>
      </w:tr>
      <w:tr w:rsidR="006525C4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:rsidR="006525C4" w:rsidRPr="0015357B" w:rsidRDefault="006525C4" w:rsidP="00A06968">
            <w:pPr>
              <w:pStyle w:val="Zkladntext"/>
              <w:rPr>
                <w:iCs/>
                <w:sz w:val="16"/>
              </w:rPr>
            </w:pPr>
          </w:p>
        </w:tc>
      </w:tr>
      <w:tr w:rsidR="006525C4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:rsidR="006525C4" w:rsidRPr="0015357B" w:rsidRDefault="006525C4" w:rsidP="000F3933">
            <w:pPr>
              <w:pStyle w:val="Podnadpis1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 xml:space="preserve">Kdo schvaluje </w:t>
            </w:r>
            <w:r w:rsidR="000F3933" w:rsidRPr="0015357B">
              <w:rPr>
                <w:i w:val="0"/>
                <w:iCs/>
              </w:rPr>
              <w:t xml:space="preserve">dokumentované informace </w:t>
            </w:r>
            <w:r w:rsidR="003027D2" w:rsidRPr="0015357B">
              <w:rPr>
                <w:i w:val="0"/>
                <w:iCs/>
              </w:rPr>
              <w:t>OHSMS</w:t>
            </w:r>
            <w:r w:rsidRPr="0015357B">
              <w:rPr>
                <w:i w:val="0"/>
                <w:iCs/>
              </w:rPr>
              <w:t>?</w:t>
            </w:r>
          </w:p>
        </w:tc>
      </w:tr>
      <w:tr w:rsidR="006525C4" w:rsidRPr="0015357B">
        <w:trPr>
          <w:cantSplit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:rsidR="006525C4" w:rsidRPr="0015357B" w:rsidRDefault="006525C4" w:rsidP="00A06968">
            <w:pPr>
              <w:pStyle w:val="Podnadpis1"/>
              <w:rPr>
                <w:i w:val="0"/>
                <w:iCs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6525C4" w:rsidRPr="0015357B" w:rsidRDefault="006525C4" w:rsidP="00A06968">
            <w:pPr>
              <w:pStyle w:val="Podnadpis1"/>
              <w:rPr>
                <w:i w:val="0"/>
                <w:iCs/>
                <w:sz w:val="20"/>
              </w:rPr>
            </w:pPr>
            <w:r w:rsidRPr="0015357B">
              <w:rPr>
                <w:i w:val="0"/>
                <w:iCs/>
                <w:sz w:val="20"/>
              </w:rPr>
              <w:t>Titul: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6525C4" w:rsidRPr="0015357B" w:rsidRDefault="006525C4" w:rsidP="00A06968">
            <w:pPr>
              <w:pStyle w:val="Podnadpis1"/>
              <w:rPr>
                <w:i w:val="0"/>
                <w:iCs/>
                <w:sz w:val="20"/>
              </w:rPr>
            </w:pPr>
            <w:r w:rsidRPr="0015357B">
              <w:rPr>
                <w:i w:val="0"/>
                <w:iCs/>
                <w:sz w:val="20"/>
              </w:rPr>
              <w:t>Jméno: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</w:tcBorders>
            <w:shd w:val="pct15" w:color="auto" w:fill="auto"/>
          </w:tcPr>
          <w:p w:rsidR="006525C4" w:rsidRPr="0015357B" w:rsidRDefault="006525C4" w:rsidP="00A06968">
            <w:pPr>
              <w:pStyle w:val="Podnadpis1"/>
              <w:rPr>
                <w:i w:val="0"/>
                <w:iCs/>
                <w:sz w:val="20"/>
              </w:rPr>
            </w:pPr>
            <w:r w:rsidRPr="0015357B">
              <w:rPr>
                <w:i w:val="0"/>
                <w:iCs/>
                <w:sz w:val="20"/>
              </w:rPr>
              <w:t>Příjmení:</w:t>
            </w:r>
          </w:p>
        </w:tc>
      </w:tr>
      <w:tr w:rsidR="006525C4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212" w:type="dxa"/>
            <w:tcBorders>
              <w:left w:val="single" w:sz="6" w:space="0" w:color="auto"/>
            </w:tcBorders>
            <w:shd w:val="pct15" w:color="auto" w:fill="auto"/>
          </w:tcPr>
          <w:p w:rsidR="006525C4" w:rsidRPr="0015357B" w:rsidRDefault="006525C4" w:rsidP="00A06968">
            <w:pPr>
              <w:pStyle w:val="Zkladntext"/>
              <w:rPr>
                <w:iCs/>
              </w:rPr>
            </w:pPr>
          </w:p>
        </w:tc>
        <w:tc>
          <w:tcPr>
            <w:tcW w:w="851" w:type="dxa"/>
            <w:vAlign w:val="center"/>
          </w:tcPr>
          <w:p w:rsidR="006525C4" w:rsidRPr="0015357B" w:rsidRDefault="006525C4" w:rsidP="00A06968">
            <w:pPr>
              <w:pStyle w:val="Zkladntext"/>
              <w:rPr>
                <w:iCs/>
              </w:rPr>
            </w:pPr>
          </w:p>
        </w:tc>
        <w:tc>
          <w:tcPr>
            <w:tcW w:w="1417" w:type="dxa"/>
            <w:gridSpan w:val="2"/>
            <w:shd w:val="pct15" w:color="auto" w:fill="auto"/>
            <w:vAlign w:val="center"/>
          </w:tcPr>
          <w:p w:rsidR="006525C4" w:rsidRPr="0015357B" w:rsidRDefault="006525C4" w:rsidP="00A06968">
            <w:pPr>
              <w:pStyle w:val="Zkladntext"/>
              <w:rPr>
                <w:iCs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525C4" w:rsidRPr="0015357B" w:rsidRDefault="006525C4" w:rsidP="00A06968">
            <w:pPr>
              <w:pStyle w:val="Zkladntext"/>
              <w:rPr>
                <w:iCs/>
              </w:rPr>
            </w:pPr>
          </w:p>
        </w:tc>
        <w:tc>
          <w:tcPr>
            <w:tcW w:w="709" w:type="dxa"/>
            <w:shd w:val="pct15" w:color="auto" w:fill="auto"/>
            <w:vAlign w:val="center"/>
          </w:tcPr>
          <w:p w:rsidR="006525C4" w:rsidRPr="0015357B" w:rsidRDefault="006525C4" w:rsidP="00A06968">
            <w:pPr>
              <w:pStyle w:val="Zkladntext"/>
              <w:rPr>
                <w:iCs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6525C4" w:rsidRPr="0015357B" w:rsidRDefault="006525C4" w:rsidP="00A06968">
            <w:pPr>
              <w:pStyle w:val="Zkladntext"/>
              <w:rPr>
                <w:iCs/>
              </w:rPr>
            </w:pPr>
          </w:p>
        </w:tc>
        <w:tc>
          <w:tcPr>
            <w:tcW w:w="191" w:type="dxa"/>
            <w:tcBorders>
              <w:right w:val="single" w:sz="6" w:space="0" w:color="auto"/>
            </w:tcBorders>
            <w:shd w:val="pct15" w:color="auto" w:fill="auto"/>
          </w:tcPr>
          <w:p w:rsidR="006525C4" w:rsidRPr="0015357B" w:rsidRDefault="006525C4" w:rsidP="00A06968">
            <w:pPr>
              <w:pStyle w:val="Zkladntext"/>
              <w:rPr>
                <w:iCs/>
              </w:rPr>
            </w:pPr>
          </w:p>
        </w:tc>
      </w:tr>
      <w:tr w:rsidR="006525C4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:rsidR="006525C4" w:rsidRPr="0015357B" w:rsidRDefault="006525C4" w:rsidP="00A06968">
            <w:pPr>
              <w:pStyle w:val="Zkladntext"/>
              <w:rPr>
                <w:iCs/>
              </w:rPr>
            </w:pPr>
          </w:p>
        </w:tc>
      </w:tr>
      <w:tr w:rsidR="006525C4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346" w:type="dxa"/>
            <w:gridSpan w:val="3"/>
            <w:tcBorders>
              <w:left w:val="single" w:sz="6" w:space="0" w:color="auto"/>
            </w:tcBorders>
            <w:shd w:val="pct15" w:color="auto" w:fill="auto"/>
            <w:vAlign w:val="center"/>
          </w:tcPr>
          <w:p w:rsidR="006525C4" w:rsidRPr="0015357B" w:rsidRDefault="006525C4" w:rsidP="00A06968">
            <w:pPr>
              <w:pStyle w:val="Zkladntext"/>
              <w:ind w:firstLine="142"/>
              <w:rPr>
                <w:iCs/>
                <w:sz w:val="20"/>
              </w:rPr>
            </w:pPr>
            <w:r w:rsidRPr="0015357B">
              <w:rPr>
                <w:b/>
                <w:iCs/>
                <w:sz w:val="20"/>
              </w:rPr>
              <w:t>Funkce:</w:t>
            </w:r>
          </w:p>
        </w:tc>
        <w:tc>
          <w:tcPr>
            <w:tcW w:w="7655" w:type="dxa"/>
            <w:gridSpan w:val="7"/>
            <w:vAlign w:val="center"/>
          </w:tcPr>
          <w:p w:rsidR="006525C4" w:rsidRPr="0015357B" w:rsidRDefault="006525C4" w:rsidP="00A06968">
            <w:pPr>
              <w:pStyle w:val="Zkladntext"/>
              <w:rPr>
                <w:iCs/>
              </w:rPr>
            </w:pPr>
          </w:p>
        </w:tc>
        <w:tc>
          <w:tcPr>
            <w:tcW w:w="211" w:type="dxa"/>
            <w:tcBorders>
              <w:right w:val="single" w:sz="6" w:space="0" w:color="auto"/>
            </w:tcBorders>
            <w:shd w:val="pct15" w:color="auto" w:fill="auto"/>
            <w:vAlign w:val="center"/>
          </w:tcPr>
          <w:p w:rsidR="006525C4" w:rsidRPr="0015357B" w:rsidRDefault="006525C4" w:rsidP="00A06968">
            <w:pPr>
              <w:pStyle w:val="Zkladntext"/>
              <w:rPr>
                <w:iCs/>
              </w:rPr>
            </w:pPr>
          </w:p>
        </w:tc>
      </w:tr>
      <w:tr w:rsidR="006525C4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6525C4" w:rsidRPr="0015357B" w:rsidRDefault="006525C4" w:rsidP="00A06968">
            <w:pPr>
              <w:pStyle w:val="Zkladntext"/>
              <w:rPr>
                <w:iCs/>
                <w:sz w:val="16"/>
              </w:rPr>
            </w:pPr>
          </w:p>
        </w:tc>
      </w:tr>
      <w:tr w:rsidR="006525C4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A2C15" w:rsidRPr="0015357B" w:rsidRDefault="006525C4" w:rsidP="00D57800">
            <w:pPr>
              <w:pStyle w:val="Podnadpis1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 xml:space="preserve">Máte </w:t>
            </w:r>
            <w:r w:rsidR="0073070F" w:rsidRPr="0015357B">
              <w:rPr>
                <w:i w:val="0"/>
                <w:iCs/>
              </w:rPr>
              <w:t>vytvořen</w:t>
            </w:r>
            <w:r w:rsidR="001A2C15" w:rsidRPr="0015357B">
              <w:rPr>
                <w:i w:val="0"/>
                <w:iCs/>
              </w:rPr>
              <w:t>(</w:t>
            </w:r>
            <w:r w:rsidR="0073070F" w:rsidRPr="0015357B">
              <w:rPr>
                <w:i w:val="0"/>
                <w:iCs/>
              </w:rPr>
              <w:t>y</w:t>
            </w:r>
            <w:r w:rsidR="001A2C15" w:rsidRPr="0015357B">
              <w:rPr>
                <w:i w:val="0"/>
                <w:iCs/>
              </w:rPr>
              <w:t>)</w:t>
            </w:r>
            <w:r w:rsidR="0073070F" w:rsidRPr="0015357B">
              <w:rPr>
                <w:i w:val="0"/>
                <w:iCs/>
              </w:rPr>
              <w:t xml:space="preserve"> a </w:t>
            </w:r>
            <w:r w:rsidR="001A2C15" w:rsidRPr="0015357B">
              <w:rPr>
                <w:i w:val="0"/>
                <w:iCs/>
              </w:rPr>
              <w:t>zaveden</w:t>
            </w:r>
            <w:r w:rsidR="00F76616" w:rsidRPr="0015357B">
              <w:rPr>
                <w:i w:val="0"/>
                <w:iCs/>
              </w:rPr>
              <w:t>(y)</w:t>
            </w:r>
            <w:r w:rsidR="001A2C15" w:rsidRPr="0015357B">
              <w:rPr>
                <w:i w:val="0"/>
                <w:iCs/>
              </w:rPr>
              <w:t xml:space="preserve"> </w:t>
            </w:r>
            <w:r w:rsidR="0073070F" w:rsidRPr="0015357B">
              <w:rPr>
                <w:i w:val="0"/>
                <w:iCs/>
              </w:rPr>
              <w:t>proces</w:t>
            </w:r>
            <w:r w:rsidR="001A2C15" w:rsidRPr="0015357B">
              <w:rPr>
                <w:i w:val="0"/>
                <w:iCs/>
              </w:rPr>
              <w:t>(</w:t>
            </w:r>
            <w:r w:rsidR="0073070F" w:rsidRPr="0015357B">
              <w:rPr>
                <w:i w:val="0"/>
                <w:iCs/>
              </w:rPr>
              <w:t>y</w:t>
            </w:r>
            <w:r w:rsidR="001A2C15" w:rsidRPr="0015357B">
              <w:rPr>
                <w:i w:val="0"/>
                <w:iCs/>
              </w:rPr>
              <w:t>)</w:t>
            </w:r>
            <w:r w:rsidR="0073070F" w:rsidRPr="0015357B">
              <w:rPr>
                <w:i w:val="0"/>
                <w:iCs/>
              </w:rPr>
              <w:t xml:space="preserve"> pro odstraňování nebezpečí a snižování rizik v BOZP?</w:t>
            </w:r>
            <w:r w:rsidRPr="0015357B">
              <w:rPr>
                <w:i w:val="0"/>
                <w:iCs/>
              </w:rPr>
              <w:t xml:space="preserve"> </w:t>
            </w:r>
          </w:p>
        </w:tc>
      </w:tr>
      <w:tr w:rsidR="001A2C15" w:rsidRPr="0015357B" w:rsidTr="00BC69B8">
        <w:trPr>
          <w:cantSplit/>
        </w:trPr>
        <w:tc>
          <w:tcPr>
            <w:tcW w:w="4748" w:type="dxa"/>
            <w:gridSpan w:val="6"/>
            <w:tcBorders>
              <w:top w:val="nil"/>
              <w:bottom w:val="nil"/>
              <w:right w:val="nil"/>
            </w:tcBorders>
          </w:tcPr>
          <w:p w:rsidR="001A2C15" w:rsidRPr="0015357B" w:rsidRDefault="00A065E5" w:rsidP="00BC69B8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12DBA468">
                <v:shape id="_x0000_s2175" type="#_x0000_t202" style="position:absolute;left:0;text-align:left;margin-left:382.75pt;margin-top:3.95pt;width:12.75pt;height:12.75pt;z-index:251702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" o:allowincell="f" strokeweight="1pt">
                  <o:lock v:ext="edit" aspectratio="t"/>
                  <v:textbox style="mso-next-textbox:#_x0000_s2175" inset="0,0,0,0">
                    <w:txbxContent>
                      <w:p w:rsidR="00BC69B8" w:rsidRDefault="00BC69B8" w:rsidP="001A2C1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F3EE966">
                <v:shape id="_x0000_s2174" type="#_x0000_t202" style="position:absolute;left:0;text-align:left;margin-left:272.15pt;margin-top:3.95pt;width:12.75pt;height:12.75pt;z-index:251701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" o:allowincell="f" strokeweight="1pt">
                  <o:lock v:ext="edit" aspectratio="t"/>
                  <v:textbox style="mso-next-textbox:#_x0000_s2174" inset="0,0,0,0">
                    <w:txbxContent>
                      <w:p w:rsidR="00BC69B8" w:rsidRDefault="00BC69B8" w:rsidP="001A2C1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C15" w:rsidRPr="0015357B" w:rsidRDefault="001A2C15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:rsidR="001A2C15" w:rsidRPr="0015357B" w:rsidRDefault="001A2C15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1A2C15" w:rsidRPr="0015357B" w:rsidTr="00BC6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C15" w:rsidRPr="0015357B" w:rsidRDefault="001A2C15" w:rsidP="00BC69B8">
            <w:pPr>
              <w:pStyle w:val="Podnadpis1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vytvořen a zaveden management změny?</w:t>
            </w:r>
          </w:p>
        </w:tc>
      </w:tr>
      <w:tr w:rsidR="001A2C15" w:rsidRPr="0015357B" w:rsidTr="00BC69B8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:rsidR="001A2C15" w:rsidRPr="0015357B" w:rsidRDefault="00A065E5" w:rsidP="00BC69B8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B8CA9B2">
                <v:shape id="_x0000_s2177" type="#_x0000_t202" style="position:absolute;left:0;text-align:left;margin-left:382.75pt;margin-top:3.95pt;width:12.75pt;height:12.75pt;z-index:251704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" o:allowincell="f" strokeweight="1pt">
                  <o:lock v:ext="edit" aspectratio="t"/>
                  <v:textbox style="mso-next-textbox:#_x0000_s2177" inset="0,0,0,0">
                    <w:txbxContent>
                      <w:p w:rsidR="00BC69B8" w:rsidRDefault="00BC69B8" w:rsidP="001A2C1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E5701FB">
                <v:shape id="_x0000_s2176" type="#_x0000_t202" style="position:absolute;left:0;text-align:left;margin-left:272.15pt;margin-top:3.95pt;width:12.75pt;height:12.75pt;z-index:251703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LuO7wSYCAABd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style="mso-next-textbox:#_x0000_s2176" inset="0,0,0,0">
                    <w:txbxContent>
                      <w:p w:rsidR="00BC69B8" w:rsidRDefault="00BC69B8" w:rsidP="001A2C1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2C15" w:rsidRPr="0015357B" w:rsidRDefault="001A2C15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A2C15" w:rsidRPr="0015357B" w:rsidRDefault="001A2C15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73070F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3070F" w:rsidRPr="0015357B" w:rsidRDefault="0073070F" w:rsidP="00D57800">
            <w:pPr>
              <w:pStyle w:val="Podnadpis1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vytvořen</w:t>
            </w:r>
            <w:r w:rsidR="001A2C15" w:rsidRPr="0015357B">
              <w:rPr>
                <w:i w:val="0"/>
                <w:iCs/>
              </w:rPr>
              <w:t>(y)</w:t>
            </w:r>
            <w:r w:rsidRPr="0015357B">
              <w:rPr>
                <w:i w:val="0"/>
                <w:iCs/>
              </w:rPr>
              <w:t xml:space="preserve"> a</w:t>
            </w:r>
            <w:r w:rsidR="001A2C15" w:rsidRPr="0015357B">
              <w:rPr>
                <w:i w:val="0"/>
                <w:iCs/>
              </w:rPr>
              <w:t xml:space="preserve"> zaveden(y)</w:t>
            </w:r>
            <w:r w:rsidRPr="0015357B">
              <w:rPr>
                <w:i w:val="0"/>
                <w:iCs/>
              </w:rPr>
              <w:t xml:space="preserve"> proces</w:t>
            </w:r>
            <w:r w:rsidR="001A2C15" w:rsidRPr="0015357B">
              <w:rPr>
                <w:i w:val="0"/>
                <w:iCs/>
              </w:rPr>
              <w:t>(y)</w:t>
            </w:r>
            <w:r w:rsidRPr="0015357B">
              <w:rPr>
                <w:i w:val="0"/>
                <w:iCs/>
              </w:rPr>
              <w:t xml:space="preserve"> zprostředkování a nákupu (produktů</w:t>
            </w:r>
            <w:r w:rsidR="001A2C15" w:rsidRPr="0015357B">
              <w:rPr>
                <w:i w:val="0"/>
                <w:iCs/>
              </w:rPr>
              <w:t>, procesů</w:t>
            </w:r>
            <w:r w:rsidRPr="0015357B">
              <w:rPr>
                <w:i w:val="0"/>
                <w:iCs/>
              </w:rPr>
              <w:t xml:space="preserve"> a služeb) z hlediska shody</w:t>
            </w:r>
            <w:r w:rsidR="001A2C15" w:rsidRPr="0015357B">
              <w:rPr>
                <w:i w:val="0"/>
                <w:iCs/>
              </w:rPr>
              <w:t xml:space="preserve"> s OHSMS</w:t>
            </w:r>
            <w:r w:rsidRPr="0015357B">
              <w:rPr>
                <w:i w:val="0"/>
                <w:iCs/>
              </w:rPr>
              <w:t>?</w:t>
            </w:r>
          </w:p>
        </w:tc>
      </w:tr>
      <w:tr w:rsidR="0041259E" w:rsidRPr="0015357B" w:rsidTr="0015357B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:rsidR="0041259E" w:rsidRPr="0015357B" w:rsidRDefault="00A065E5" w:rsidP="00BC69B8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AF3DED0">
                <v:shape id="_x0000_s2191" type="#_x0000_t202" style="position:absolute;left:0;text-align:left;margin-left:382.75pt;margin-top:3.95pt;width:12.75pt;height:12.75pt;z-index:251717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" o:allowincell="f" strokeweight="1pt">
                  <o:lock v:ext="edit" aspectratio="t"/>
                  <v:textbox style="mso-next-textbox:#_x0000_s2191" inset="0,0,0,0">
                    <w:txbxContent>
                      <w:p w:rsidR="00BC69B8" w:rsidRDefault="00BC69B8" w:rsidP="0041259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8B7A93B">
                <v:shape id="_x0000_s2190" type="#_x0000_t202" style="position:absolute;left:0;text-align:left;margin-left:272.15pt;margin-top:3.95pt;width:12.75pt;height:12.75pt;z-index:251716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LuO7wSYCAABd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style="mso-next-textbox:#_x0000_s2190" inset="0,0,0,0">
                    <w:txbxContent>
                      <w:p w:rsidR="00BC69B8" w:rsidRDefault="00BC69B8" w:rsidP="0041259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259E" w:rsidRPr="0015357B" w:rsidRDefault="0041259E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41259E" w:rsidRPr="0015357B" w:rsidRDefault="0041259E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9E798F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98F" w:rsidRPr="0015357B" w:rsidRDefault="009E798F" w:rsidP="001A2C15">
            <w:pPr>
              <w:pStyle w:val="Podnadpis1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 xml:space="preserve">Máte </w:t>
            </w:r>
            <w:r w:rsidR="001A2C15" w:rsidRPr="0015357B">
              <w:rPr>
                <w:i w:val="0"/>
                <w:iCs/>
              </w:rPr>
              <w:t>dokumentované informace o</w:t>
            </w:r>
            <w:r w:rsidRPr="0015357B">
              <w:rPr>
                <w:i w:val="0"/>
                <w:iCs/>
              </w:rPr>
              <w:t xml:space="preserve"> havarijní připravenosti a reakc</w:t>
            </w:r>
            <w:r w:rsidR="001A2C15" w:rsidRPr="0015357B">
              <w:rPr>
                <w:i w:val="0"/>
                <w:iCs/>
              </w:rPr>
              <w:t>i a o plánech reakce na možné havarijní situace</w:t>
            </w:r>
            <w:r w:rsidRPr="0015357B">
              <w:rPr>
                <w:i w:val="0"/>
                <w:iCs/>
              </w:rPr>
              <w:t>?</w:t>
            </w:r>
          </w:p>
        </w:tc>
      </w:tr>
      <w:tr w:rsidR="006525C4" w:rsidRPr="0015357B" w:rsidTr="0015357B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:rsidR="006525C4" w:rsidRPr="0015357B" w:rsidRDefault="00A065E5" w:rsidP="00A06968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8E403D8">
                <v:shape id="Text Box 250" o:spid="_x0000_s2087" type="#_x0000_t202" style="position:absolute;left:0;text-align:left;margin-left:382.75pt;margin-top:3.95pt;width:12.75pt;height:12.75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" o:allowincell="f" strokeweight="1pt">
                  <o:lock v:ext="edit" aspectratio="t"/>
                  <v:textbox style="mso-next-textbox:#Text Box 250" inset="0,0,0,0">
                    <w:txbxContent>
                      <w:p w:rsidR="00BC69B8" w:rsidRDefault="00BC69B8" w:rsidP="006525C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2E742CEB">
                <v:shape id="Text Box 249" o:spid="_x0000_s2088" type="#_x0000_t202" style="position:absolute;left:0;text-align:left;margin-left:272.15pt;margin-top:3.95pt;width:12.75pt;height:12.75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" o:allowincell="f" strokeweight="1pt">
                  <o:lock v:ext="edit" aspectratio="t"/>
                  <v:textbox style="mso-next-textbox:#Text Box 249" inset="0,0,0,0">
                    <w:txbxContent>
                      <w:p w:rsidR="00BC69B8" w:rsidRDefault="00BC69B8" w:rsidP="006525C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25C4" w:rsidRPr="0015357B" w:rsidRDefault="006525C4" w:rsidP="00A0696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6525C4" w:rsidRPr="0015357B" w:rsidRDefault="006525C4" w:rsidP="00A0696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 w:rsidT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1958" w:rsidRPr="0015357B" w:rsidRDefault="00FA1958" w:rsidP="00F76616">
            <w:pPr>
              <w:pStyle w:val="Podnadpis1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lastRenderedPageBreak/>
              <w:t xml:space="preserve">Máte </w:t>
            </w:r>
            <w:r w:rsidR="002C73F2" w:rsidRPr="0015357B">
              <w:rPr>
                <w:i w:val="0"/>
                <w:iCs/>
              </w:rPr>
              <w:t>stanoven(y) postup(y) pro interní audity OHSMS</w:t>
            </w:r>
            <w:r w:rsidRPr="0015357B">
              <w:rPr>
                <w:i w:val="0"/>
                <w:iCs/>
              </w:rPr>
              <w:t xml:space="preserve">? 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4B1B313">
                <v:shape id="Text Box 51" o:spid="_x0000_s2091" type="#_x0000_t202" style="position:absolute;left:0;text-align:left;margin-left:382.75pt;margin-top:3.95pt;width:12.75pt;height:12.75pt;z-index:25161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" o:allowincell="f" strokeweight="1pt">
                  <o:lock v:ext="edit" aspectratio="t"/>
                  <v:textbox style="mso-next-textbox:#Text Box 51"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02FB0D3">
                <v:shape id="Text Box 50" o:spid="_x0000_s2092" type="#_x0000_t202" style="position:absolute;left:0;text-align:left;margin-left:272.15pt;margin-top:3.95pt;width:12.75pt;height:12.75pt;z-index:25161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LuO7wSYCAABd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style="mso-next-textbox:#Text Box 50"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76616" w:rsidRPr="0015357B" w:rsidTr="00BC6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6616" w:rsidRPr="0015357B" w:rsidRDefault="00F76616" w:rsidP="00F76616">
            <w:pPr>
              <w:pStyle w:val="Podnadpis1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 xml:space="preserve">Máte vypracován program interních auditů? </w:t>
            </w:r>
          </w:p>
        </w:tc>
      </w:tr>
      <w:tr w:rsidR="00F76616" w:rsidRPr="0015357B" w:rsidTr="00BC69B8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:rsidR="00F76616" w:rsidRPr="0015357B" w:rsidRDefault="00A065E5" w:rsidP="00BC69B8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09F6F15">
                <v:shape id="_x0000_s2187" type="#_x0000_t202" style="position:absolute;left:0;text-align:left;margin-left:382.75pt;margin-top:3.95pt;width:12.75pt;height:12.75pt;z-index:251713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" o:allowincell="f" strokeweight="1pt">
                  <o:lock v:ext="edit" aspectratio="t"/>
                  <v:textbox style="mso-next-textbox:#_x0000_s2187" inset="0,0,0,0">
                    <w:txbxContent>
                      <w:p w:rsidR="00BC69B8" w:rsidRDefault="00BC69B8" w:rsidP="00F7661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2F757024">
                <v:shape id="_x0000_s2186" type="#_x0000_t202" style="position:absolute;left:0;text-align:left;margin-left:272.15pt;margin-top:3.95pt;width:12.75pt;height:12.75pt;z-index:251712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LuO7wSYCAABd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style="mso-next-textbox:#_x0000_s2186" inset="0,0,0,0">
                    <w:txbxContent>
                      <w:p w:rsidR="00BC69B8" w:rsidRDefault="00BC69B8" w:rsidP="00F7661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6616" w:rsidRPr="0015357B" w:rsidRDefault="00F76616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F76616" w:rsidRPr="0015357B" w:rsidRDefault="00F76616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>
        <w:trPr>
          <w:trHeight w:val="622"/>
        </w:trPr>
        <w:tc>
          <w:tcPr>
            <w:tcW w:w="9212" w:type="dxa"/>
            <w:gridSpan w:val="11"/>
            <w:tcBorders>
              <w:top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  <w:sz w:val="20"/>
              </w:rPr>
            </w:pPr>
            <w:r w:rsidRPr="0015357B">
              <w:rPr>
                <w:i w:val="0"/>
                <w:iCs/>
              </w:rPr>
              <w:t>Kdy jste provedli interní audit</w:t>
            </w:r>
            <w:r w:rsidR="002C73F2" w:rsidRPr="0015357B">
              <w:rPr>
                <w:i w:val="0"/>
                <w:iCs/>
              </w:rPr>
              <w:t>(y)</w:t>
            </w:r>
            <w:r w:rsidRPr="0015357B">
              <w:rPr>
                <w:i w:val="0"/>
                <w:iCs/>
              </w:rPr>
              <w:t xml:space="preserve"> Vašeho </w:t>
            </w:r>
            <w:r w:rsidR="003027D2" w:rsidRPr="0015357B">
              <w:rPr>
                <w:i w:val="0"/>
                <w:iCs/>
              </w:rPr>
              <w:t>OHSMS</w:t>
            </w:r>
            <w:r w:rsidRPr="0015357B">
              <w:rPr>
                <w:i w:val="0"/>
                <w:iCs/>
              </w:rPr>
              <w:t xml:space="preserve">? </w:t>
            </w:r>
            <w:r w:rsidRPr="0015357B">
              <w:rPr>
                <w:b w:val="0"/>
                <w:i w:val="0"/>
                <w:iCs/>
                <w:sz w:val="20"/>
              </w:rPr>
              <w:t>(uveďte datum)</w:t>
            </w:r>
            <w:r w:rsidR="00F76616" w:rsidRPr="0015357B">
              <w:rPr>
                <w:b w:val="0"/>
                <w:i w:val="0"/>
                <w:iCs/>
                <w:sz w:val="20"/>
              </w:rPr>
              <w:t>:</w:t>
            </w:r>
          </w:p>
          <w:p w:rsidR="00FA1958" w:rsidRPr="0015357B" w:rsidRDefault="00FA1958">
            <w:pPr>
              <w:pStyle w:val="Podnadpis1"/>
              <w:jc w:val="both"/>
              <w:rPr>
                <w:i w:val="0"/>
                <w:iCs/>
                <w:sz w:val="16"/>
                <w:szCs w:val="16"/>
              </w:rPr>
            </w:pPr>
          </w:p>
        </w:tc>
      </w:tr>
      <w:tr w:rsidR="00FA1958" w:rsidRPr="0015357B">
        <w:tc>
          <w:tcPr>
            <w:tcW w:w="9212" w:type="dxa"/>
            <w:gridSpan w:val="11"/>
            <w:tcBorders>
              <w:bottom w:val="nil"/>
            </w:tcBorders>
            <w:shd w:val="pct15" w:color="auto" w:fill="auto"/>
          </w:tcPr>
          <w:p w:rsidR="00FA1958" w:rsidRPr="0015357B" w:rsidRDefault="00FA1958" w:rsidP="002C73F2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 xml:space="preserve">Kdo má u Vás odpovědnost za </w:t>
            </w:r>
            <w:r w:rsidR="002C73F2" w:rsidRPr="0015357B">
              <w:rPr>
                <w:i w:val="0"/>
                <w:iCs/>
              </w:rPr>
              <w:t xml:space="preserve">řízení </w:t>
            </w:r>
            <w:r w:rsidRPr="0015357B">
              <w:rPr>
                <w:i w:val="0"/>
                <w:iCs/>
              </w:rPr>
              <w:t>interních auditů</w:t>
            </w:r>
            <w:r w:rsidR="00D24E33" w:rsidRPr="0015357B">
              <w:rPr>
                <w:i w:val="0"/>
                <w:iCs/>
              </w:rPr>
              <w:t xml:space="preserve"> OHSMS</w:t>
            </w:r>
            <w:r w:rsidRPr="0015357B">
              <w:rPr>
                <w:i w:val="0"/>
                <w:iCs/>
              </w:rPr>
              <w:t>?</w:t>
            </w:r>
          </w:p>
        </w:tc>
      </w:tr>
      <w:tr w:rsidR="00FA1958" w:rsidRPr="0015357B">
        <w:trPr>
          <w:cantSplit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:rsidR="00FA1958" w:rsidRPr="0015357B" w:rsidRDefault="00FA1958">
            <w:pPr>
              <w:pStyle w:val="Podnadpis1"/>
              <w:rPr>
                <w:i w:val="0"/>
                <w:iCs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FA1958" w:rsidRPr="0015357B" w:rsidRDefault="00FA1958">
            <w:pPr>
              <w:pStyle w:val="Podnadpis1"/>
              <w:rPr>
                <w:i w:val="0"/>
                <w:iCs/>
                <w:sz w:val="20"/>
              </w:rPr>
            </w:pPr>
            <w:r w:rsidRPr="0015357B">
              <w:rPr>
                <w:i w:val="0"/>
                <w:iCs/>
                <w:sz w:val="20"/>
              </w:rPr>
              <w:t>Titul: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FA1958" w:rsidRPr="0015357B" w:rsidRDefault="00FA1958">
            <w:pPr>
              <w:pStyle w:val="Podnadpis1"/>
              <w:rPr>
                <w:i w:val="0"/>
                <w:iCs/>
                <w:sz w:val="20"/>
              </w:rPr>
            </w:pPr>
            <w:r w:rsidRPr="0015357B">
              <w:rPr>
                <w:i w:val="0"/>
                <w:iCs/>
                <w:sz w:val="20"/>
              </w:rPr>
              <w:t>Jméno: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</w:tcBorders>
            <w:shd w:val="pct15" w:color="auto" w:fill="auto"/>
          </w:tcPr>
          <w:p w:rsidR="00FA1958" w:rsidRPr="0015357B" w:rsidRDefault="00FA1958">
            <w:pPr>
              <w:pStyle w:val="Podnadpis1"/>
              <w:rPr>
                <w:i w:val="0"/>
                <w:iCs/>
                <w:sz w:val="20"/>
              </w:rPr>
            </w:pPr>
            <w:r w:rsidRPr="0015357B">
              <w:rPr>
                <w:i w:val="0"/>
                <w:iCs/>
                <w:sz w:val="20"/>
              </w:rPr>
              <w:t>Příjmení:</w:t>
            </w:r>
          </w:p>
        </w:tc>
      </w:tr>
      <w:tr w:rsidR="00FA1958" w:rsidRPr="0015357B">
        <w:tblPrEx>
          <w:tblBorders>
            <w:insideH w:val="none" w:sz="0" w:space="0" w:color="auto"/>
          </w:tblBorders>
        </w:tblPrEx>
        <w:trPr>
          <w:trHeight w:val="422"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pct15" w:color="auto" w:fill="auto"/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</w:tr>
      <w:tr w:rsidR="00FA1958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</w:tr>
      <w:tr w:rsidR="00FA1958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46" w:type="dxa"/>
            <w:gridSpan w:val="3"/>
            <w:tcBorders>
              <w:left w:val="single" w:sz="6" w:space="0" w:color="auto"/>
            </w:tcBorders>
            <w:shd w:val="pct15" w:color="auto" w:fill="auto"/>
            <w:vAlign w:val="center"/>
          </w:tcPr>
          <w:p w:rsidR="00FA1958" w:rsidRPr="0015357B" w:rsidRDefault="00FA1958">
            <w:pPr>
              <w:pStyle w:val="Podnadpis1"/>
              <w:ind w:firstLine="142"/>
              <w:rPr>
                <w:i w:val="0"/>
                <w:iCs/>
                <w:sz w:val="20"/>
              </w:rPr>
            </w:pPr>
            <w:r w:rsidRPr="0015357B">
              <w:rPr>
                <w:i w:val="0"/>
                <w:iCs/>
                <w:sz w:val="20"/>
              </w:rPr>
              <w:t>Funkce: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:rsidR="00FA1958" w:rsidRPr="0015357B" w:rsidRDefault="00FA1958">
            <w:pPr>
              <w:pStyle w:val="Podnadpis1"/>
              <w:rPr>
                <w:b w:val="0"/>
                <w:i w:val="0"/>
                <w:iCs/>
              </w:rPr>
            </w:pPr>
          </w:p>
        </w:tc>
        <w:tc>
          <w:tcPr>
            <w:tcW w:w="211" w:type="dxa"/>
            <w:tcBorders>
              <w:right w:val="single" w:sz="6" w:space="0" w:color="auto"/>
            </w:tcBorders>
            <w:shd w:val="pct15" w:color="auto" w:fill="auto"/>
            <w:vAlign w:val="center"/>
          </w:tcPr>
          <w:p w:rsidR="00FA1958" w:rsidRPr="0015357B" w:rsidRDefault="00FA1958">
            <w:pPr>
              <w:pStyle w:val="Podnadpis1"/>
              <w:rPr>
                <w:b w:val="0"/>
                <w:i w:val="0"/>
                <w:iCs/>
              </w:rPr>
            </w:pPr>
          </w:p>
        </w:tc>
      </w:tr>
      <w:tr w:rsidR="00FA1958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:rsidR="00FA1958" w:rsidRPr="0015357B" w:rsidRDefault="00FA1958">
            <w:pPr>
              <w:pStyle w:val="Zkladntext"/>
              <w:rPr>
                <w:iCs/>
                <w:sz w:val="16"/>
              </w:rPr>
            </w:pPr>
          </w:p>
        </w:tc>
      </w:tr>
      <w:tr w:rsidR="00FA1958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:rsidR="00FA1958" w:rsidRPr="0015357B" w:rsidRDefault="00FA1958">
            <w:pPr>
              <w:pStyle w:val="Podnadpis1"/>
              <w:tabs>
                <w:tab w:val="left" w:pos="5245"/>
              </w:tabs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 xml:space="preserve">Kdo má u Vás odpovědnost za přezkoumávání </w:t>
            </w:r>
            <w:r w:rsidR="003027D2" w:rsidRPr="0015357B">
              <w:rPr>
                <w:i w:val="0"/>
                <w:iCs/>
              </w:rPr>
              <w:t>OHSMS</w:t>
            </w:r>
            <w:r w:rsidRPr="0015357B">
              <w:rPr>
                <w:i w:val="0"/>
                <w:iCs/>
              </w:rPr>
              <w:t>?</w:t>
            </w:r>
          </w:p>
        </w:tc>
      </w:tr>
      <w:tr w:rsidR="00FA1958" w:rsidRPr="0015357B">
        <w:trPr>
          <w:cantSplit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:rsidR="00FA1958" w:rsidRPr="0015357B" w:rsidRDefault="00FA1958">
            <w:pPr>
              <w:pStyle w:val="Podnadpis1"/>
              <w:rPr>
                <w:i w:val="0"/>
                <w:iCs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FA1958" w:rsidRPr="0015357B" w:rsidRDefault="00FA1958">
            <w:pPr>
              <w:pStyle w:val="Podnadpis1"/>
              <w:rPr>
                <w:i w:val="0"/>
                <w:iCs/>
                <w:sz w:val="20"/>
              </w:rPr>
            </w:pPr>
            <w:r w:rsidRPr="0015357B">
              <w:rPr>
                <w:i w:val="0"/>
                <w:iCs/>
                <w:sz w:val="20"/>
              </w:rPr>
              <w:t>Titul: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FA1958" w:rsidRPr="0015357B" w:rsidRDefault="00FA1958">
            <w:pPr>
              <w:pStyle w:val="Podnadpis1"/>
              <w:rPr>
                <w:i w:val="0"/>
                <w:iCs/>
                <w:sz w:val="20"/>
              </w:rPr>
            </w:pPr>
            <w:r w:rsidRPr="0015357B">
              <w:rPr>
                <w:i w:val="0"/>
                <w:iCs/>
                <w:sz w:val="20"/>
              </w:rPr>
              <w:t>Jméno: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</w:tcBorders>
            <w:shd w:val="pct15" w:color="auto" w:fill="auto"/>
          </w:tcPr>
          <w:p w:rsidR="00FA1958" w:rsidRPr="0015357B" w:rsidRDefault="00FA1958">
            <w:pPr>
              <w:pStyle w:val="Podnadpis1"/>
              <w:rPr>
                <w:i w:val="0"/>
                <w:iCs/>
                <w:sz w:val="20"/>
              </w:rPr>
            </w:pPr>
            <w:r w:rsidRPr="0015357B">
              <w:rPr>
                <w:i w:val="0"/>
                <w:iCs/>
                <w:sz w:val="20"/>
              </w:rPr>
              <w:t>Příjmení:</w:t>
            </w:r>
          </w:p>
        </w:tc>
      </w:tr>
      <w:tr w:rsidR="00FA1958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212" w:type="dxa"/>
            <w:tcBorders>
              <w:left w:val="single" w:sz="6" w:space="0" w:color="auto"/>
            </w:tcBorders>
            <w:shd w:val="pct15" w:color="auto" w:fill="auto"/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  <w:tc>
          <w:tcPr>
            <w:tcW w:w="851" w:type="dxa"/>
            <w:vAlign w:val="center"/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  <w:tc>
          <w:tcPr>
            <w:tcW w:w="1417" w:type="dxa"/>
            <w:gridSpan w:val="2"/>
            <w:shd w:val="pct15" w:color="auto" w:fill="auto"/>
            <w:vAlign w:val="center"/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  <w:tc>
          <w:tcPr>
            <w:tcW w:w="709" w:type="dxa"/>
            <w:shd w:val="pct15" w:color="auto" w:fill="auto"/>
            <w:vAlign w:val="center"/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  <w:tc>
          <w:tcPr>
            <w:tcW w:w="191" w:type="dxa"/>
            <w:tcBorders>
              <w:right w:val="single" w:sz="6" w:space="0" w:color="auto"/>
            </w:tcBorders>
            <w:shd w:val="pct15" w:color="auto" w:fill="auto"/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</w:tr>
      <w:tr w:rsidR="00FA1958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</w:tr>
      <w:tr w:rsidR="00FA1958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346" w:type="dxa"/>
            <w:gridSpan w:val="3"/>
            <w:tcBorders>
              <w:left w:val="single" w:sz="6" w:space="0" w:color="auto"/>
            </w:tcBorders>
            <w:shd w:val="pct15" w:color="auto" w:fill="auto"/>
            <w:vAlign w:val="center"/>
          </w:tcPr>
          <w:p w:rsidR="00FA1958" w:rsidRPr="0015357B" w:rsidRDefault="00FA1958">
            <w:pPr>
              <w:pStyle w:val="Zkladntext"/>
              <w:ind w:firstLine="142"/>
              <w:rPr>
                <w:iCs/>
                <w:sz w:val="20"/>
              </w:rPr>
            </w:pPr>
            <w:r w:rsidRPr="0015357B">
              <w:rPr>
                <w:b/>
                <w:iCs/>
                <w:sz w:val="20"/>
              </w:rPr>
              <w:t>Funkce:</w:t>
            </w:r>
          </w:p>
        </w:tc>
        <w:tc>
          <w:tcPr>
            <w:tcW w:w="7655" w:type="dxa"/>
            <w:gridSpan w:val="7"/>
            <w:vAlign w:val="center"/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  <w:tc>
          <w:tcPr>
            <w:tcW w:w="211" w:type="dxa"/>
            <w:tcBorders>
              <w:right w:val="single" w:sz="6" w:space="0" w:color="auto"/>
            </w:tcBorders>
            <w:shd w:val="pct15" w:color="auto" w:fill="auto"/>
            <w:vAlign w:val="center"/>
          </w:tcPr>
          <w:p w:rsidR="00FA1958" w:rsidRPr="0015357B" w:rsidRDefault="00FA1958">
            <w:pPr>
              <w:pStyle w:val="Zkladntext"/>
              <w:rPr>
                <w:iCs/>
              </w:rPr>
            </w:pPr>
          </w:p>
        </w:tc>
      </w:tr>
      <w:tr w:rsidR="00FA1958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:rsidR="00FA1958" w:rsidRPr="0015357B" w:rsidRDefault="00FA1958">
            <w:pPr>
              <w:pStyle w:val="Zkladntext"/>
              <w:rPr>
                <w:iCs/>
                <w:sz w:val="16"/>
              </w:rPr>
            </w:pPr>
          </w:p>
        </w:tc>
      </w:tr>
      <w:tr w:rsidR="006525C4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4323" w:type="dxa"/>
            <w:gridSpan w:val="5"/>
            <w:tcBorders>
              <w:left w:val="single" w:sz="6" w:space="0" w:color="auto"/>
            </w:tcBorders>
            <w:shd w:val="pct15" w:color="auto" w:fill="auto"/>
          </w:tcPr>
          <w:p w:rsidR="006525C4" w:rsidRPr="0015357B" w:rsidRDefault="006525C4" w:rsidP="00A06968">
            <w:pPr>
              <w:pStyle w:val="Podnadpis1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 xml:space="preserve">Perioda přezkoumávání </w:t>
            </w:r>
            <w:r w:rsidR="003027D2" w:rsidRPr="0015357B">
              <w:rPr>
                <w:i w:val="0"/>
                <w:iCs/>
              </w:rPr>
              <w:t>OHSMS</w:t>
            </w:r>
            <w:r w:rsidRPr="0015357B">
              <w:rPr>
                <w:i w:val="0"/>
                <w:iCs/>
              </w:rPr>
              <w:t>: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6525C4" w:rsidRPr="0015357B" w:rsidRDefault="006525C4" w:rsidP="00A06968">
            <w:pPr>
              <w:pStyle w:val="Podnadpis1"/>
              <w:rPr>
                <w:i w:val="0"/>
                <w:iCs/>
              </w:rPr>
            </w:pPr>
          </w:p>
        </w:tc>
        <w:tc>
          <w:tcPr>
            <w:tcW w:w="211" w:type="dxa"/>
            <w:tcBorders>
              <w:left w:val="nil"/>
              <w:right w:val="single" w:sz="6" w:space="0" w:color="auto"/>
            </w:tcBorders>
            <w:shd w:val="pct15" w:color="auto" w:fill="auto"/>
          </w:tcPr>
          <w:p w:rsidR="006525C4" w:rsidRPr="0015357B" w:rsidRDefault="006525C4" w:rsidP="00A06968">
            <w:pPr>
              <w:pStyle w:val="Podnadpis1"/>
              <w:rPr>
                <w:i w:val="0"/>
                <w:iCs/>
              </w:rPr>
            </w:pPr>
          </w:p>
        </w:tc>
      </w:tr>
      <w:tr w:rsidR="00FA1958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921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FA1958" w:rsidRPr="0015357B" w:rsidRDefault="00FA1958">
            <w:pPr>
              <w:pStyle w:val="Zkladntext"/>
              <w:rPr>
                <w:iCs/>
                <w:sz w:val="16"/>
              </w:rPr>
            </w:pPr>
          </w:p>
        </w:tc>
      </w:tr>
      <w:tr w:rsidR="00FA1958" w:rsidRPr="0015357B"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:rsidR="00FA1958" w:rsidRPr="0015357B" w:rsidRDefault="00A55438" w:rsidP="00A55438">
            <w:pPr>
              <w:pStyle w:val="Podnadpis1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 xml:space="preserve">Jsou </w:t>
            </w:r>
            <w:r w:rsidR="00FA1958" w:rsidRPr="0015357B">
              <w:rPr>
                <w:i w:val="0"/>
                <w:iCs/>
              </w:rPr>
              <w:t xml:space="preserve">osoby provádějící interní audit </w:t>
            </w:r>
            <w:r w:rsidR="003027D2" w:rsidRPr="0015357B">
              <w:rPr>
                <w:i w:val="0"/>
                <w:iCs/>
              </w:rPr>
              <w:t>OHSMS</w:t>
            </w:r>
            <w:r w:rsidR="00FA1958" w:rsidRPr="0015357B">
              <w:rPr>
                <w:i w:val="0"/>
                <w:iCs/>
              </w:rPr>
              <w:t xml:space="preserve"> </w:t>
            </w:r>
            <w:r w:rsidRPr="0015357B">
              <w:rPr>
                <w:i w:val="0"/>
                <w:iCs/>
              </w:rPr>
              <w:t>nezávislé na</w:t>
            </w:r>
            <w:r w:rsidR="00FA1958" w:rsidRPr="0015357B">
              <w:rPr>
                <w:i w:val="0"/>
                <w:iCs/>
              </w:rPr>
              <w:t xml:space="preserve"> </w:t>
            </w:r>
            <w:r w:rsidR="00D92DAE" w:rsidRPr="0015357B">
              <w:rPr>
                <w:i w:val="0"/>
                <w:iCs/>
              </w:rPr>
              <w:t>auditovan</w:t>
            </w:r>
            <w:r w:rsidRPr="0015357B">
              <w:rPr>
                <w:i w:val="0"/>
                <w:iCs/>
              </w:rPr>
              <w:t>ých</w:t>
            </w:r>
            <w:r w:rsidR="00FA1958" w:rsidRPr="0015357B">
              <w:rPr>
                <w:i w:val="0"/>
                <w:iCs/>
              </w:rPr>
              <w:t xml:space="preserve"> oblast</w:t>
            </w:r>
            <w:r w:rsidRPr="0015357B">
              <w:rPr>
                <w:i w:val="0"/>
                <w:iCs/>
              </w:rPr>
              <w:t>ech</w:t>
            </w:r>
            <w:r w:rsidR="00FA1958" w:rsidRPr="0015357B">
              <w:rPr>
                <w:i w:val="0"/>
                <w:iCs/>
              </w:rPr>
              <w:t>?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gridSpan w:val="6"/>
            <w:tcBorders>
              <w:top w:val="nil"/>
              <w:bottom w:val="nil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75BE421">
                <v:shape id="Text Box 53" o:spid="_x0000_s2093" type="#_x0000_t202" style="position:absolute;left:0;text-align:left;margin-left:382.75pt;margin-top:3.95pt;width:12.75pt;height:12.75pt;z-index:25161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2B4B91AB">
                <v:shape id="Text Box 52" o:spid="_x0000_s2094" type="#_x0000_t202" style="position:absolute;left:0;text-align:left;margin-left:272.15pt;margin-top:3.95pt;width:12.75pt;height:12.75pt;z-index:251616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>
        <w:tc>
          <w:tcPr>
            <w:tcW w:w="9212" w:type="dxa"/>
            <w:gridSpan w:val="11"/>
            <w:tcBorders>
              <w:bottom w:val="nil"/>
            </w:tcBorders>
          </w:tcPr>
          <w:p w:rsidR="00FA1958" w:rsidRPr="0015357B" w:rsidRDefault="00FA1958">
            <w:pPr>
              <w:pStyle w:val="Podnadpis1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Zajišťuje si interní audity externě?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gridSpan w:val="6"/>
            <w:tcBorders>
              <w:top w:val="nil"/>
              <w:bottom w:val="nil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D201222">
                <v:shape id="Text Box 55" o:spid="_x0000_s2095" type="#_x0000_t202" style="position:absolute;left:0;text-align:left;margin-left:382.75pt;margin-top:3.95pt;width:12.75pt;height:12.75pt;z-index:25161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DEgXxCYCAABd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226460FE">
                <v:shape id="Text Box 54" o:spid="_x0000_s2096" type="#_x0000_t202" style="position:absolute;left:0;text-align:left;margin-left:272.15pt;margin-top:3.95pt;width:12.75pt;height:12.75pt;z-index:251618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a0WVISYCAABd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>
        <w:tc>
          <w:tcPr>
            <w:tcW w:w="9212" w:type="dxa"/>
            <w:gridSpan w:val="11"/>
            <w:tcBorders>
              <w:bottom w:val="nil"/>
            </w:tcBorders>
          </w:tcPr>
          <w:p w:rsidR="00FA1958" w:rsidRPr="0015357B" w:rsidRDefault="00FA1958">
            <w:pPr>
              <w:pStyle w:val="Podnadpis1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zajištěn též systém neplánovaných interních auditů?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FE9C46A">
                <v:shape id="Text Box 57" o:spid="_x0000_s2097" type="#_x0000_t202" style="position:absolute;left:0;text-align:left;margin-left:382.75pt;margin-top:3.95pt;width:12.75pt;height:12.75pt;z-index:25162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Dpi4WSYCAABd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6211609">
                <v:shape id="Text Box 56" o:spid="_x0000_s2098" type="#_x0000_t202" style="position:absolute;left:0;text-align:left;margin-left:272.15pt;margin-top:3.95pt;width:12.75pt;height:12.75pt;z-index:25162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v8Yk8SYCAABd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>
        <w:tc>
          <w:tcPr>
            <w:tcW w:w="9212" w:type="dxa"/>
            <w:gridSpan w:val="11"/>
            <w:tcBorders>
              <w:bottom w:val="nil"/>
            </w:tcBorders>
          </w:tcPr>
          <w:p w:rsidR="00FA1958" w:rsidRPr="0015357B" w:rsidRDefault="00FA1958" w:rsidP="00D57800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 xml:space="preserve">Máte </w:t>
            </w:r>
            <w:r w:rsidR="002C73F2" w:rsidRPr="0015357B">
              <w:rPr>
                <w:i w:val="0"/>
                <w:iCs/>
              </w:rPr>
              <w:t xml:space="preserve">vytvořen(y) a zaveden(y) proces(y) pro řízení </w:t>
            </w:r>
            <w:r w:rsidRPr="0015357B">
              <w:rPr>
                <w:i w:val="0"/>
                <w:iCs/>
              </w:rPr>
              <w:t xml:space="preserve">a vyšetřování </w:t>
            </w:r>
            <w:r w:rsidR="004C0BEC" w:rsidRPr="0015357B">
              <w:rPr>
                <w:i w:val="0"/>
                <w:iCs/>
              </w:rPr>
              <w:t>incidentů</w:t>
            </w:r>
            <w:r w:rsidR="00BC227D" w:rsidRPr="0015357B">
              <w:rPr>
                <w:i w:val="0"/>
                <w:iCs/>
              </w:rPr>
              <w:t xml:space="preserve"> a</w:t>
            </w:r>
            <w:r w:rsidR="004C0BEC" w:rsidRPr="0015357B">
              <w:rPr>
                <w:i w:val="0"/>
                <w:iCs/>
              </w:rPr>
              <w:t xml:space="preserve"> </w:t>
            </w:r>
            <w:r w:rsidRPr="0015357B">
              <w:rPr>
                <w:i w:val="0"/>
                <w:iCs/>
              </w:rPr>
              <w:t>ne</w:t>
            </w:r>
            <w:r w:rsidR="004C0BEC" w:rsidRPr="0015357B">
              <w:rPr>
                <w:i w:val="0"/>
                <w:iCs/>
              </w:rPr>
              <w:t>s</w:t>
            </w:r>
            <w:r w:rsidRPr="0015357B">
              <w:rPr>
                <w:i w:val="0"/>
                <w:iCs/>
              </w:rPr>
              <w:t xml:space="preserve">hod a za </w:t>
            </w:r>
            <w:r w:rsidR="00BC227D" w:rsidRPr="0015357B">
              <w:rPr>
                <w:i w:val="0"/>
                <w:iCs/>
              </w:rPr>
              <w:t>řízení</w:t>
            </w:r>
            <w:r w:rsidRPr="0015357B">
              <w:rPr>
                <w:i w:val="0"/>
                <w:iCs/>
              </w:rPr>
              <w:t xml:space="preserve"> nápravných opatření?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gridSpan w:val="6"/>
            <w:tcBorders>
              <w:top w:val="nil"/>
              <w:bottom w:val="nil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E573719">
                <v:shape id="Text Box 59" o:spid="_x0000_s2099" type="#_x0000_t202" style="position:absolute;left:0;text-align:left;margin-left:382.75pt;margin-top:3.95pt;width:12.75pt;height:12.75pt;z-index:251623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PmY74knAgAAXQ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2E9C67F">
                <v:shape id="Text Box 58" o:spid="_x0000_s2100" type="#_x0000_t202" style="position:absolute;left:0;text-align:left;margin-left:272.15pt;margin-top:3.95pt;width:12.75pt;height:12.75pt;z-index:251622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Z6fBVSYCAABd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4C0BEC" w:rsidRPr="0015357B" w:rsidTr="00D57800">
        <w:tc>
          <w:tcPr>
            <w:tcW w:w="9212" w:type="dxa"/>
            <w:gridSpan w:val="11"/>
            <w:tcBorders>
              <w:bottom w:val="nil"/>
            </w:tcBorders>
          </w:tcPr>
          <w:p w:rsidR="004C0BEC" w:rsidRPr="0015357B" w:rsidRDefault="004C0BEC" w:rsidP="00D24E33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jmenované zástupce</w:t>
            </w:r>
            <w:r w:rsidR="00D24E33" w:rsidRPr="0015357B">
              <w:rPr>
                <w:i w:val="0"/>
                <w:iCs/>
              </w:rPr>
              <w:t xml:space="preserve"> (jednoho nebo více)</w:t>
            </w:r>
            <w:r w:rsidRPr="0015357B">
              <w:rPr>
                <w:i w:val="0"/>
                <w:iCs/>
              </w:rPr>
              <w:t xml:space="preserve"> zaměstnanců za oblast </w:t>
            </w:r>
            <w:r w:rsidR="00B160C0" w:rsidRPr="0015357B">
              <w:rPr>
                <w:i w:val="0"/>
                <w:iCs/>
              </w:rPr>
              <w:t>BOZP</w:t>
            </w:r>
            <w:r w:rsidRPr="0015357B">
              <w:rPr>
                <w:i w:val="0"/>
                <w:iCs/>
              </w:rPr>
              <w:t>?</w:t>
            </w:r>
          </w:p>
        </w:tc>
      </w:tr>
      <w:tr w:rsidR="004C0BEC" w:rsidRPr="0015357B" w:rsidTr="00D57800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:rsidR="004C0BEC" w:rsidRPr="0015357B" w:rsidRDefault="00A065E5" w:rsidP="00CD7187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D70DF44">
                <v:shape id="Text Box 253" o:spid="_x0000_s2101" type="#_x0000_t202" style="position:absolute;left:0;text-align:left;margin-left:382.75pt;margin-top:3.95pt;width:12.75pt;height:12.75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DAXvL0nAgAAXg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inset="0,0,0,0">
                    <w:txbxContent>
                      <w:p w:rsidR="00BC69B8" w:rsidRDefault="00BC69B8" w:rsidP="004C0BE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3E31E12F">
                <v:shape id="Text Box 252" o:spid="_x0000_s2102" type="#_x0000_t202" style="position:absolute;left:0;text-align:left;margin-left:272.15pt;margin-top:3.95pt;width:12.75pt;height:12.7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kseGZSYCAABe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inset="0,0,0,0">
                    <w:txbxContent>
                      <w:p w:rsidR="00BC69B8" w:rsidRDefault="00BC69B8" w:rsidP="004C0BE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0BEC" w:rsidRPr="0015357B" w:rsidRDefault="004C0BEC" w:rsidP="00CD7187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4C0BEC" w:rsidRPr="0015357B" w:rsidRDefault="004C0BEC" w:rsidP="00CD7187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 w:rsidTr="00D57800">
        <w:tc>
          <w:tcPr>
            <w:tcW w:w="9212" w:type="dxa"/>
            <w:gridSpan w:val="11"/>
            <w:tcBorders>
              <w:top w:val="single" w:sz="6" w:space="0" w:color="auto"/>
              <w:bottom w:val="nil"/>
            </w:tcBorders>
          </w:tcPr>
          <w:p w:rsidR="00FA1958" w:rsidRPr="0015357B" w:rsidRDefault="00FA1958" w:rsidP="00D24E33">
            <w:pPr>
              <w:pStyle w:val="Podnadpis1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stanoveny osoby odpovědné za ověření efektivnosti přijatých nápravných opatření?</w:t>
            </w:r>
          </w:p>
        </w:tc>
      </w:tr>
      <w:tr w:rsidR="00D24E33" w:rsidRPr="0015357B">
        <w:tc>
          <w:tcPr>
            <w:tcW w:w="9212" w:type="dxa"/>
            <w:gridSpan w:val="11"/>
            <w:tcBorders>
              <w:bottom w:val="nil"/>
            </w:tcBorders>
          </w:tcPr>
          <w:p w:rsidR="00D24E33" w:rsidRPr="0015357B" w:rsidRDefault="00D24E33" w:rsidP="008F3214">
            <w:pPr>
              <w:pStyle w:val="Podnadpis1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Máte stanoven</w:t>
            </w:r>
            <w:r w:rsidR="008F3214" w:rsidRPr="0015357B">
              <w:rPr>
                <w:i w:val="0"/>
                <w:iCs/>
              </w:rPr>
              <w:t>(y)</w:t>
            </w:r>
            <w:r w:rsidRPr="0015357B">
              <w:rPr>
                <w:i w:val="0"/>
                <w:iCs/>
              </w:rPr>
              <w:t xml:space="preserve"> </w:t>
            </w:r>
            <w:r w:rsidR="008F3214" w:rsidRPr="0015357B">
              <w:rPr>
                <w:i w:val="0"/>
                <w:iCs/>
              </w:rPr>
              <w:t xml:space="preserve">a zaveden(y) proces(y) </w:t>
            </w:r>
            <w:r w:rsidRPr="0015357B">
              <w:rPr>
                <w:i w:val="0"/>
                <w:iCs/>
              </w:rPr>
              <w:t>pro hodnocení výkonnost</w:t>
            </w:r>
            <w:r w:rsidR="00E81C3F" w:rsidRPr="0015357B">
              <w:rPr>
                <w:i w:val="0"/>
                <w:iCs/>
              </w:rPr>
              <w:t>i</w:t>
            </w:r>
            <w:r w:rsidRPr="0015357B">
              <w:rPr>
                <w:i w:val="0"/>
                <w:iCs/>
              </w:rPr>
              <w:t xml:space="preserve"> OHSMS?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1A98ABBB">
                <v:shape id="Text Box 61" o:spid="_x0000_s2103" type="#_x0000_t202" style="position:absolute;left:0;text-align:left;margin-left:382.75pt;margin-top:3.95pt;width:12.75pt;height:12.75pt;z-index:25162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E00EEBC">
                <v:shape id="Text Box 60" o:spid="_x0000_s2104" type="#_x0000_t202" style="position:absolute;left:0;text-align:left;margin-left:272.15pt;margin-top:3.95pt;width:12.75pt;height:12.75pt;z-index:25162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</w:tbl>
    <w:p w:rsidR="0015357B" w:rsidRDefault="0015357B"/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410"/>
        <w:gridCol w:w="2054"/>
      </w:tblGrid>
      <w:tr w:rsidR="00F76616" w:rsidRPr="0015357B" w:rsidTr="00BC69B8">
        <w:tc>
          <w:tcPr>
            <w:tcW w:w="9212" w:type="dxa"/>
            <w:gridSpan w:val="3"/>
            <w:tcBorders>
              <w:bottom w:val="nil"/>
            </w:tcBorders>
          </w:tcPr>
          <w:p w:rsidR="00F76616" w:rsidRPr="0015357B" w:rsidRDefault="008F3214" w:rsidP="008F3214">
            <w:pPr>
              <w:pStyle w:val="Podnadpis1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lastRenderedPageBreak/>
              <w:t>Máte stanoven(y) a zaveden(y) proces(y) pro</w:t>
            </w:r>
            <w:r w:rsidR="00F76616" w:rsidRPr="0015357B">
              <w:rPr>
                <w:i w:val="0"/>
                <w:iCs/>
              </w:rPr>
              <w:t xml:space="preserve"> hodnocení souladu s požadavky právních předpisů a jiných požadavků?</w:t>
            </w:r>
          </w:p>
        </w:tc>
      </w:tr>
      <w:tr w:rsidR="00F76616" w:rsidRPr="0015357B" w:rsidTr="00BC69B8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F76616" w:rsidRPr="0015357B" w:rsidRDefault="00A065E5" w:rsidP="00BC69B8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34D39F47">
                <v:shape id="_x0000_s2189" type="#_x0000_t202" style="position:absolute;left:0;text-align:left;margin-left:382.75pt;margin-top:3.95pt;width:12.75pt;height:12.75pt;z-index:251715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" o:allowincell="f" strokeweight="1pt">
                  <o:lock v:ext="edit" aspectratio="t"/>
                  <v:textbox inset="0,0,0,0">
                    <w:txbxContent>
                      <w:p w:rsidR="00BC69B8" w:rsidRDefault="00BC69B8" w:rsidP="00F7661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35923FBC">
                <v:shape id="_x0000_s2188" type="#_x0000_t202" style="position:absolute;left:0;text-align:left;margin-left:272.15pt;margin-top:3.95pt;width:12.75pt;height:12.75pt;z-index:251714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" o:allowincell="f" strokeweight="1pt">
                  <o:lock v:ext="edit" aspectratio="t"/>
                  <v:textbox inset="0,0,0,0">
                    <w:txbxContent>
                      <w:p w:rsidR="00BC69B8" w:rsidRDefault="00BC69B8" w:rsidP="00F7661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6616" w:rsidRPr="0015357B" w:rsidRDefault="00F76616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:rsidR="00F76616" w:rsidRPr="0015357B" w:rsidRDefault="00F76616" w:rsidP="00BC69B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>
        <w:tc>
          <w:tcPr>
            <w:tcW w:w="9212" w:type="dxa"/>
            <w:gridSpan w:val="3"/>
            <w:tcBorders>
              <w:bottom w:val="nil"/>
            </w:tcBorders>
          </w:tcPr>
          <w:p w:rsidR="00FA1958" w:rsidRPr="0015357B" w:rsidRDefault="00FA1958">
            <w:pPr>
              <w:pStyle w:val="Podnadpis1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 xml:space="preserve">Jste seznámeni se závazky vyplývajícími z certifikace </w:t>
            </w:r>
            <w:r w:rsidR="003027D2" w:rsidRPr="0015357B">
              <w:rPr>
                <w:i w:val="0"/>
                <w:iCs/>
              </w:rPr>
              <w:t>OHSMS</w:t>
            </w:r>
            <w:r w:rsidRPr="0015357B">
              <w:rPr>
                <w:i w:val="0"/>
                <w:iCs/>
              </w:rPr>
              <w:t>?</w:t>
            </w:r>
          </w:p>
        </w:tc>
      </w:tr>
      <w:tr w:rsidR="00FA1958" w:rsidRPr="0015357B" w:rsidTr="0015357B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6A3DA13">
                <v:shape id="Text Box 63" o:spid="_x0000_s2105" type="#_x0000_t202" style="position:absolute;left:0;text-align:left;margin-left:382.75pt;margin-top:3.95pt;width:12.75pt;height:12.75pt;z-index:251628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P6C+lknAgAAXQ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16F1EF62">
                <v:shape id="Text Box 62" o:spid="_x0000_s2106" type="#_x0000_t202" style="position:absolute;left:0;text-align:left;margin-left:272.15pt;margin-top:3.95pt;width:12.75pt;height:12.75pt;z-index:25162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 w:rsidTr="0015357B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FA1958" w:rsidRPr="0015357B" w:rsidRDefault="00FA1958">
            <w:pPr>
              <w:pStyle w:val="Podnadpis1"/>
              <w:jc w:val="center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Požadavky BOZP</w:t>
            </w:r>
          </w:p>
        </w:tc>
      </w:tr>
      <w:tr w:rsidR="00FA1958" w:rsidRPr="0015357B" w:rsidTr="0015357B"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Zajišťuje vaše organizace u svých zaměstnanců předepsanou způsobilost (odbornou, zdravotní</w:t>
            </w:r>
            <w:r w:rsidR="00CC7280" w:rsidRPr="0015357B">
              <w:rPr>
                <w:i w:val="0"/>
                <w:iCs/>
              </w:rPr>
              <w:t>, jazykovou, gramotnou, …</w:t>
            </w:r>
            <w:r w:rsidRPr="0015357B">
              <w:rPr>
                <w:i w:val="0"/>
                <w:iCs/>
              </w:rPr>
              <w:t>)?</w:t>
            </w:r>
          </w:p>
        </w:tc>
      </w:tr>
      <w:tr w:rsidR="00FA1958" w:rsidRPr="0015357B" w:rsidTr="0015357B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5A794C54">
                <v:shape id="Text Box 216" o:spid="_x0000_s2107" type="#_x0000_t202" style="position:absolute;left:0;text-align:left;margin-left:382.75pt;margin-top:3.95pt;width:12.75pt;height:12.75pt;z-index:25164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A722886">
                <v:shape id="Text Box 215" o:spid="_x0000_s2108" type="#_x0000_t202" style="position:absolute;left:0;text-align:left;margin-left:272.15pt;margin-top:3.95pt;width:12.75pt;height:12.75pt;z-index:25164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Jsou dodržovány zákonné požadavky zaměstnanců a zaměstnavatele v oblasti práv a povinností (podle ZP)?</w:t>
            </w:r>
          </w:p>
        </w:tc>
      </w:tr>
      <w:tr w:rsidR="00FA1958" w:rsidRPr="0015357B" w:rsidTr="0015357B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889A01C">
                <v:shape id="Text Box 218" o:spid="_x0000_s2109" type="#_x0000_t202" style="position:absolute;left:0;text-align:left;margin-left:382.75pt;margin-top:3.95pt;width:12.75pt;height:12.75pt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22CFF65D">
                <v:shape id="Text Box 217" o:spid="_x0000_s2110" type="#_x0000_t202" style="position:absolute;left:0;text-align:left;margin-left:272.15pt;margin-top:3.95pt;width:12.75pt;height:12.75pt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 w:rsidTr="0015357B"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Plní vaše organizace povinnosti při placení pojistného pro osoby v pracovním poměru a plní povinnosti plátce pojistného?</w:t>
            </w:r>
          </w:p>
        </w:tc>
      </w:tr>
      <w:tr w:rsidR="00FA1958" w:rsidRPr="0015357B" w:rsidTr="0015357B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1F2B1D5D">
                <v:shape id="Text Box 220" o:spid="_x0000_s2111" type="#_x0000_t202" style="position:absolute;left:0;text-align:left;margin-left:382.75pt;margin-top:3.95pt;width:12.75pt;height:12.75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FB0AucnAgAAXg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4122883">
                <v:shape id="Text Box 219" o:spid="_x0000_s2112" type="#_x0000_t202" style="position:absolute;left:0;text-align:left;margin-left:272.15pt;margin-top:3.95pt;width:12.75pt;height:12.75pt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 w:rsidT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Vyskytl se v organizaci těžký pracovní úraz, smrtelný pracovní úraz nebo nemoc z povolání?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57A91E7A">
                <v:shape id="Text Box 222" o:spid="_x0000_s2113" type="#_x0000_t202" style="position:absolute;left:0;text-align:left;margin-left:382.75pt;margin-top:3.95pt;width:12.75pt;height:12.75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2B/cASYCAABe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E0315F3">
                <v:shape id="Text Box 221" o:spid="_x0000_s2114" type="#_x0000_t202" style="position:absolute;left:0;text-align:left;margin-left:272.15pt;margin-top:3.95pt;width:12.75pt;height:12.7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Je zpracován postup pro evidenci a hlášení pracovních úrazů, nemocí z povolání a jejich odškodňování?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76DC6C6">
                <v:shape id="Text Box 224" o:spid="_x0000_s2115" type="#_x0000_t202" style="position:absolute;left:0;text-align:left;margin-left:382.75pt;margin-top:3.95pt;width:12.75pt;height:12.7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396F55F3">
                <v:shape id="Text Box 223" o:spid="_x0000_s2116" type="#_x0000_t202" style="position:absolute;left:0;text-align:left;margin-left:272.15pt;margin-top:3.95pt;width:12.75pt;height:12.7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 organizace zatříděny činnosti do kategorií a jsou schváleny příslušnou hygienickou stanicí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F4111B5">
                <v:shape id="Text Box 226" o:spid="_x0000_s2117" type="#_x0000_t202" style="position:absolute;left:0;text-align:left;margin-left:382.75pt;margin-top:-.1pt;width:12.75pt;height:12.7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InOERcnAgAAXg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E514310">
                <v:shape id="Text Box 225" o:spid="_x0000_s2118" type="#_x0000_t202" style="position:absolute;left:0;text-align:left;margin-left:272.15pt;margin-top:-.1pt;width:12.75pt;height:12.7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2SJvuSYCAABe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 w:rsidTr="00D57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Má organizace zpracován postup pro hospodaření s OOPP?</w:t>
            </w:r>
          </w:p>
        </w:tc>
      </w:tr>
      <w:tr w:rsidR="00FA1958" w:rsidRPr="0015357B" w:rsidTr="00D57800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E86B5D3">
                <v:shape id="Text Box 228" o:spid="_x0000_s2119" type="#_x0000_t202" style="position:absolute;left:0;text-align:left;margin-left:382.75pt;margin-top:.6pt;width:12.75pt;height:12.7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5HB3+iYCAABe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0FA209D">
                <v:shape id="Text Box 227" o:spid="_x0000_s2120" type="#_x0000_t202" style="position:absolute;left:0;text-align:left;margin-left:272.15pt;margin-top:.6pt;width:12.75pt;height:12.7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Q59muyYCAABe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 w:rsidTr="00D57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Provozuje organizace vyhrazená technická zařízení?</w:t>
            </w:r>
          </w:p>
        </w:tc>
      </w:tr>
      <w:tr w:rsidR="00FA1958" w:rsidRPr="0015357B" w:rsidTr="00D57800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6C21361">
                <v:shape id="Text Box 230" o:spid="_x0000_s2121" type="#_x0000_t202" style="position:absolute;left:0;text-align:left;margin-left:382.75pt;margin-top:.95pt;width:12.75pt;height:12.7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g+e/ACYCAABe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E6E631B">
                <v:shape id="Text Box 229" o:spid="_x0000_s2122" type="#_x0000_t202" style="position:absolute;left:0;text-align:left;margin-left:272.15pt;margin-top:.95pt;width:12.75pt;height:12.7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 w:rsidTr="00D57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Provozuje organizace silniční dopravu a plní požadavky</w:t>
            </w:r>
            <w:r w:rsidR="003027D2" w:rsidRPr="0015357B">
              <w:rPr>
                <w:i w:val="0"/>
                <w:iCs/>
              </w:rPr>
              <w:t xml:space="preserve"> platných předpisů</w:t>
            </w:r>
            <w:r w:rsidRPr="0015357B">
              <w:rPr>
                <w:i w:val="0"/>
                <w:iCs/>
              </w:rPr>
              <w:t>?</w:t>
            </w:r>
          </w:p>
        </w:tc>
      </w:tr>
      <w:tr w:rsidR="00FA1958" w:rsidRPr="0015357B" w:rsidTr="00D57800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3BDCC7D1">
                <v:shape id="Text Box 232" o:spid="_x0000_s2123" type="#_x0000_t202" style="position:absolute;left:0;text-align:left;margin-left:382.75pt;margin-top:-.05pt;width:12.75pt;height:12.7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C4xh5iYCAABe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1FEA81EE">
                <v:shape id="Text Box 231" o:spid="_x0000_s2124" type="#_x0000_t202" style="position:absolute;left:0;text-align:left;margin-left:272.15pt;margin-top:-.05pt;width:12.75pt;height:12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 w:rsidTr="00D57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Provozuje organizace silniční dopravu podle ADR?</w:t>
            </w:r>
          </w:p>
        </w:tc>
      </w:tr>
      <w:tr w:rsidR="00FA1958" w:rsidRPr="0015357B" w:rsidTr="0015357B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2875B9C">
                <v:shape id="Text Box 234" o:spid="_x0000_s2125" type="#_x0000_t202" style="position:absolute;left:0;text-align:left;margin-left:382.75pt;margin-top:3.95pt;width:12.75pt;height:12.7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1DD2227A">
                <v:shape id="Text Box 233" o:spid="_x0000_s2126" type="#_x0000_t202" style="position:absolute;left:0;text-align:left;margin-left:272.15pt;margin-top:3.95pt;width:12.75pt;height:12.7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FA1958" w:rsidRPr="0015357B" w:rsidRDefault="00FA1958" w:rsidP="00E81C3F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 xml:space="preserve">Je </w:t>
            </w:r>
            <w:r w:rsidR="00E81C3F" w:rsidRPr="0015357B">
              <w:rPr>
                <w:i w:val="0"/>
                <w:iCs/>
              </w:rPr>
              <w:t xml:space="preserve">určen </w:t>
            </w:r>
            <w:r w:rsidRPr="0015357B">
              <w:rPr>
                <w:i w:val="0"/>
                <w:iCs/>
              </w:rPr>
              <w:t>odpovědný pracovník za přepravu ADR?</w:t>
            </w:r>
          </w:p>
        </w:tc>
      </w:tr>
      <w:tr w:rsidR="00FA1958" w:rsidRPr="0015357B" w:rsidTr="0015357B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1815BA5">
                <v:shape id="Text Box 246" o:spid="_x0000_s2127" type="#_x0000_t202" style="position:absolute;left:0;text-align:left;margin-left:382.75pt;margin-top:3.95pt;width:12.75pt;height:12.75pt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MfB+aonAgAAXg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AA591B2">
                <v:shape id="Text Box 245" o:spid="_x0000_s2128" type="#_x0000_t202" style="position:absolute;left:0;text-align:left;margin-left:272.15pt;margin-top:3.95pt;width:12.75pt;height:12.75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ly2HBCYCAABe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</w:tbl>
    <w:p w:rsidR="0015357B" w:rsidRDefault="0015357B"/>
    <w:p w:rsidR="0015357B" w:rsidRDefault="0015357B"/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410"/>
        <w:gridCol w:w="2054"/>
      </w:tblGrid>
      <w:tr w:rsidR="00FA1958" w:rsidRPr="0015357B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lastRenderedPageBreak/>
              <w:t>Bylo v organizaci provedeno měření hluku a byly překročeny limity?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3CD341D1">
                <v:shape id="Text Box 236" o:spid="_x0000_s2129" type="#_x0000_t202" style="position:absolute;left:0;text-align:left;margin-left:382.75pt;margin-top:3.95pt;width:12.75pt;height:12.7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Df51ksnAgAAXQ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F90B4FD">
                <v:shape id="Text Box 235" o:spid="_x0000_s2130" type="#_x0000_t202" style="position:absolute;left:0;text-align:left;margin-left:272.15pt;margin-top:3.95pt;width:12.75pt;height:12.7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Provozuje organizace zdroje se zvýšenou prašností a bylo provedeno měření?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3D7BFB04">
                <v:shape id="Text Box 238" o:spid="_x0000_s2131" type="#_x0000_t202" style="position:absolute;left:0;text-align:left;margin-left:382.75pt;margin-top:3.95pt;width:12.75pt;height:12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WXhrKSYCAABd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5859AFA1">
                <v:shape id="Text Box 237" o:spid="_x0000_s2132" type="#_x0000_t202" style="position:absolute;left:0;text-align:left;margin-left:272.15pt;margin-top:3.95pt;width:12.75pt;height:12.7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Provozuje organizace zdroje se zvýšenou vibrací a bylo provedeno měření?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03B391E7">
                <v:shape id="Text Box 240" o:spid="_x0000_s2133" type="#_x0000_t202" style="position:absolute;left:0;text-align:left;margin-left:382.75pt;margin-top:3.95pt;width:12.75pt;height:12.7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+FzTQyYCAABd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1AF0F94D">
                <v:shape id="Text Box 239" o:spid="_x0000_s2134" type="#_x0000_t202" style="position:absolute;left:0;text-align:left;margin-left:272.15pt;margin-top:3.95pt;width:12.75pt;height:12.7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  <w:tr w:rsidR="00FA1958" w:rsidRPr="0015357B">
        <w:trPr>
          <w:cantSplit/>
        </w:trPr>
        <w:tc>
          <w:tcPr>
            <w:tcW w:w="9212" w:type="dxa"/>
            <w:gridSpan w:val="3"/>
            <w:tcBorders>
              <w:top w:val="single" w:sz="6" w:space="0" w:color="auto"/>
              <w:bottom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Jsou dodržovány požadavky na pracovní prostředí?</w:t>
            </w:r>
          </w:p>
        </w:tc>
      </w:tr>
      <w:tr w:rsidR="00FA1958" w:rsidRPr="0015357B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FA1958" w:rsidRPr="0015357B" w:rsidRDefault="00A065E5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998C329">
                <v:shape id="Text Box 242" o:spid="_x0000_s2135" type="#_x0000_t202" style="position:absolute;left:0;text-align:left;margin-left:382.75pt;margin-top:3.95pt;width:12.75pt;height:12.7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483BA9C">
                <v:shape id="Text Box 241" o:spid="_x0000_s2136" type="#_x0000_t202" style="position:absolute;left:0;text-align:left;margin-left:272.15pt;margin-top:3.95pt;width:12.75pt;height:12.7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" o:allowincell="f" strokeweight="1pt">
                  <o:lock v:ext="edit" aspectratio="t"/>
                  <v:textbox inset="0,0,0,0">
                    <w:txbxContent>
                      <w:p w:rsidR="00BC69B8" w:rsidRDefault="00BC69B8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</w:tcBorders>
          </w:tcPr>
          <w:p w:rsidR="00FA1958" w:rsidRPr="0015357B" w:rsidRDefault="00FA1958">
            <w:pPr>
              <w:pStyle w:val="Podnadpis1"/>
              <w:jc w:val="both"/>
              <w:rPr>
                <w:i w:val="0"/>
                <w:iCs/>
              </w:rPr>
            </w:pPr>
            <w:r w:rsidRPr="0015357B">
              <w:rPr>
                <w:i w:val="0"/>
                <w:iCs/>
              </w:rPr>
              <w:t>NE</w:t>
            </w:r>
          </w:p>
        </w:tc>
      </w:tr>
    </w:tbl>
    <w:p w:rsidR="00FA1958" w:rsidRPr="0015357B" w:rsidRDefault="00FA1958">
      <w:pPr>
        <w:pStyle w:val="Zkladntext"/>
        <w:rPr>
          <w:iCs/>
        </w:rPr>
      </w:pPr>
    </w:p>
    <w:p w:rsidR="00FA1958" w:rsidRPr="0015357B" w:rsidRDefault="00FA1958">
      <w:pPr>
        <w:pStyle w:val="Zkladntext"/>
        <w:rPr>
          <w:iCs/>
        </w:rPr>
      </w:pPr>
    </w:p>
    <w:p w:rsidR="00FA1958" w:rsidRPr="0015357B" w:rsidRDefault="00FA1958">
      <w:pPr>
        <w:pStyle w:val="Zkladntext"/>
        <w:rPr>
          <w:iCs/>
        </w:rPr>
      </w:pPr>
    </w:p>
    <w:p w:rsidR="00FA1958" w:rsidRPr="0015357B" w:rsidRDefault="00FA1958">
      <w:pPr>
        <w:pStyle w:val="Zkladntext"/>
        <w:rPr>
          <w:iCs/>
        </w:rPr>
      </w:pPr>
    </w:p>
    <w:p w:rsidR="005B5881" w:rsidRPr="0015357B" w:rsidRDefault="005B5881">
      <w:pPr>
        <w:pStyle w:val="Zkladntext"/>
        <w:rPr>
          <w:iCs/>
        </w:rPr>
      </w:pPr>
    </w:p>
    <w:p w:rsidR="005B5881" w:rsidRPr="0015357B" w:rsidRDefault="005B5881">
      <w:pPr>
        <w:pStyle w:val="Zkladntext"/>
        <w:rPr>
          <w:iCs/>
        </w:rPr>
      </w:pPr>
    </w:p>
    <w:p w:rsidR="005B5881" w:rsidRPr="0015357B" w:rsidRDefault="005B5881">
      <w:pPr>
        <w:pStyle w:val="Zkladntext"/>
        <w:rPr>
          <w:iCs/>
        </w:rPr>
      </w:pPr>
    </w:p>
    <w:p w:rsidR="005B5881" w:rsidRPr="0015357B" w:rsidRDefault="005B5881">
      <w:pPr>
        <w:pStyle w:val="Zkladntext"/>
        <w:rPr>
          <w:iCs/>
        </w:rPr>
      </w:pPr>
    </w:p>
    <w:p w:rsidR="00FA1958" w:rsidRPr="0015357B" w:rsidRDefault="00FA1958">
      <w:pPr>
        <w:pStyle w:val="Zkladntext"/>
        <w:rPr>
          <w:iCs/>
        </w:rPr>
      </w:pPr>
    </w:p>
    <w:p w:rsidR="00FA1958" w:rsidRPr="0015357B" w:rsidRDefault="00FA1958">
      <w:pPr>
        <w:pStyle w:val="Zkladntext"/>
        <w:rPr>
          <w:iCs/>
        </w:rPr>
      </w:pPr>
    </w:p>
    <w:p w:rsidR="00FA1958" w:rsidRPr="0015357B" w:rsidRDefault="00FA1958">
      <w:pPr>
        <w:pStyle w:val="Zkladntext"/>
        <w:rPr>
          <w:iCs/>
        </w:rPr>
      </w:pPr>
    </w:p>
    <w:p w:rsidR="00FA1958" w:rsidRPr="0015357B" w:rsidRDefault="00FA1958">
      <w:pPr>
        <w:pStyle w:val="Zkladntext"/>
        <w:tabs>
          <w:tab w:val="left" w:pos="2835"/>
        </w:tabs>
        <w:outlineLvl w:val="0"/>
        <w:rPr>
          <w:iCs/>
        </w:rPr>
      </w:pPr>
      <w:r w:rsidRPr="0015357B">
        <w:rPr>
          <w:iCs/>
        </w:rPr>
        <w:t>V....................................dne........................</w:t>
      </w:r>
    </w:p>
    <w:p w:rsidR="00FA1958" w:rsidRPr="0015357B" w:rsidRDefault="00FA1958">
      <w:pPr>
        <w:pStyle w:val="Zkladntext"/>
        <w:rPr>
          <w:iCs/>
        </w:rPr>
      </w:pPr>
    </w:p>
    <w:p w:rsidR="00FA1958" w:rsidRPr="0015357B" w:rsidRDefault="00FA1958">
      <w:pPr>
        <w:pStyle w:val="Zkladntext"/>
        <w:rPr>
          <w:iCs/>
        </w:rPr>
      </w:pPr>
    </w:p>
    <w:p w:rsidR="00FA1958" w:rsidRPr="0015357B" w:rsidRDefault="00FA1958">
      <w:pPr>
        <w:pStyle w:val="Zkladntext"/>
        <w:rPr>
          <w:iCs/>
        </w:rPr>
      </w:pPr>
    </w:p>
    <w:p w:rsidR="00FA1958" w:rsidRPr="0015357B" w:rsidRDefault="00FA1958">
      <w:pPr>
        <w:pStyle w:val="Zkladntext"/>
        <w:rPr>
          <w:iCs/>
        </w:rPr>
      </w:pPr>
    </w:p>
    <w:p w:rsidR="00FA1958" w:rsidRPr="0015357B" w:rsidRDefault="00FA1958">
      <w:pPr>
        <w:pStyle w:val="Zkladntext"/>
        <w:tabs>
          <w:tab w:val="right" w:pos="9072"/>
        </w:tabs>
        <w:ind w:firstLine="0"/>
        <w:rPr>
          <w:iCs/>
        </w:rPr>
      </w:pPr>
      <w:r w:rsidRPr="0015357B">
        <w:rPr>
          <w:iCs/>
        </w:rPr>
        <w:tab/>
        <w:t>………………………………………………………….</w:t>
      </w:r>
    </w:p>
    <w:p w:rsidR="00FA1958" w:rsidRPr="0015357B" w:rsidRDefault="00FA1958">
      <w:pPr>
        <w:pStyle w:val="Zkladntext"/>
        <w:tabs>
          <w:tab w:val="left" w:pos="5245"/>
        </w:tabs>
        <w:ind w:firstLine="0"/>
        <w:rPr>
          <w:iCs/>
        </w:rPr>
      </w:pPr>
      <w:r w:rsidRPr="0015357B">
        <w:rPr>
          <w:iCs/>
        </w:rPr>
        <w:tab/>
        <w:t>jméno,</w:t>
      </w:r>
      <w:r w:rsidR="00D92DAE" w:rsidRPr="0015357B">
        <w:rPr>
          <w:iCs/>
        </w:rPr>
        <w:t xml:space="preserve"> </w:t>
      </w:r>
      <w:r w:rsidRPr="0015357B">
        <w:rPr>
          <w:iCs/>
        </w:rPr>
        <w:t>funkce a podpis</w:t>
      </w:r>
    </w:p>
    <w:p w:rsidR="00FA1958" w:rsidRPr="0015357B" w:rsidRDefault="00FA1958">
      <w:pPr>
        <w:pStyle w:val="Zkladntext"/>
        <w:tabs>
          <w:tab w:val="left" w:pos="4678"/>
        </w:tabs>
        <w:ind w:firstLine="0"/>
        <w:rPr>
          <w:iCs/>
        </w:rPr>
      </w:pPr>
      <w:r w:rsidRPr="0015357B">
        <w:rPr>
          <w:iCs/>
        </w:rPr>
        <w:tab/>
        <w:t>pracovníka, který dotazník vyplnil</w:t>
      </w:r>
    </w:p>
    <w:sectPr w:rsidR="00FA1958" w:rsidRPr="0015357B" w:rsidSect="00CC7280">
      <w:headerReference w:type="first" r:id="rId14"/>
      <w:footerReference w:type="first" r:id="rId15"/>
      <w:pgSz w:w="11907" w:h="16840" w:code="9"/>
      <w:pgMar w:top="1361" w:right="1418" w:bottom="1276" w:left="1418" w:header="1418" w:footer="454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65E5" w:rsidRDefault="00A065E5">
      <w:r>
        <w:separator/>
      </w:r>
    </w:p>
  </w:endnote>
  <w:endnote w:type="continuationSeparator" w:id="0">
    <w:p w:rsidR="00A065E5" w:rsidRDefault="00A0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ClaTEEB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RWCla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69B8" w:rsidRDefault="00BC69B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BC69B8" w:rsidRDefault="00BC69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69B8" w:rsidRDefault="00BC69B8">
    <w:pPr>
      <w:pStyle w:val="Zpat"/>
      <w:framePr w:wrap="around" w:vAnchor="text" w:hAnchor="margin" w:xAlign="center" w:y="1"/>
      <w:rPr>
        <w:rStyle w:val="slostrnky"/>
        <w:rFonts w:ascii="Arial" w:hAnsi="Arial"/>
      </w:rPr>
    </w:pPr>
    <w:r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PAGE  </w:instrText>
    </w:r>
    <w:r>
      <w:rPr>
        <w:rStyle w:val="slostrnky"/>
        <w:rFonts w:ascii="Arial" w:hAnsi="Arial"/>
      </w:rPr>
      <w:fldChar w:fldCharType="separate"/>
    </w:r>
    <w:r w:rsidR="00F32203">
      <w:rPr>
        <w:rStyle w:val="slostrnky"/>
        <w:rFonts w:ascii="Arial" w:hAnsi="Arial"/>
        <w:noProof/>
      </w:rPr>
      <w:t>7</w:t>
    </w:r>
    <w:r>
      <w:rPr>
        <w:rStyle w:val="slostrnky"/>
        <w:rFonts w:ascii="Arial" w:hAnsi="Arial"/>
      </w:rPr>
      <w:fldChar w:fldCharType="end"/>
    </w:r>
  </w:p>
  <w:p w:rsidR="00BC69B8" w:rsidRDefault="00BC69B8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69B8" w:rsidRDefault="00BC69B8" w:rsidP="003027D2">
    <w:pPr>
      <w:pStyle w:val="Zpat"/>
      <w:tabs>
        <w:tab w:val="clear" w:pos="4536"/>
        <w:tab w:val="left" w:pos="3686"/>
      </w:tabs>
      <w:rPr>
        <w:rFonts w:ascii="Arial" w:hAnsi="Arial"/>
      </w:rPr>
    </w:pPr>
    <w:r>
      <w:rPr>
        <w:rFonts w:ascii="Arial" w:hAnsi="Arial"/>
      </w:rPr>
      <w:t>Přezkoumal: ŘCO</w:t>
    </w:r>
    <w:r>
      <w:rPr>
        <w:rFonts w:ascii="Arial" w:hAnsi="Arial"/>
      </w:rPr>
      <w:tab/>
      <w:t>dne:</w:t>
    </w:r>
    <w:r w:rsidRPr="003027D2">
      <w:rPr>
        <w:rFonts w:ascii="Arial" w:hAnsi="Arial" w:cs="Arial"/>
        <w:snapToGrid w:val="0"/>
        <w:sz w:val="12"/>
        <w:szCs w:val="12"/>
      </w:rPr>
      <w:t xml:space="preserve"> </w:t>
    </w:r>
    <w:r>
      <w:rPr>
        <w:rFonts w:ascii="Arial" w:hAnsi="Arial" w:cs="Arial"/>
        <w:snapToGrid w:val="0"/>
        <w:sz w:val="12"/>
        <w:szCs w:val="12"/>
      </w:rPr>
      <w:tab/>
    </w:r>
    <w:r w:rsidR="0015357B">
      <w:rPr>
        <w:rFonts w:ascii="Arial" w:hAnsi="Arial" w:cs="Arial"/>
        <w:snapToGrid w:val="0"/>
        <w:sz w:val="12"/>
        <w:szCs w:val="12"/>
      </w:rPr>
      <w:t>COS</w:t>
    </w:r>
    <w:r w:rsidRPr="00D62A91">
      <w:rPr>
        <w:rFonts w:ascii="Arial" w:hAnsi="Arial" w:cs="Arial"/>
        <w:snapToGrid w:val="0"/>
        <w:sz w:val="12"/>
        <w:szCs w:val="12"/>
      </w:rPr>
      <w:t xml:space="preserve">M </w:t>
    </w:r>
    <w:r>
      <w:rPr>
        <w:rFonts w:ascii="Arial" w:hAnsi="Arial" w:cs="Arial"/>
        <w:snapToGrid w:val="0"/>
        <w:sz w:val="12"/>
        <w:szCs w:val="12"/>
      </w:rPr>
      <w:t>DOHSMS-</w:t>
    </w:r>
    <w:r w:rsidR="0015357B">
      <w:rPr>
        <w:rFonts w:ascii="Arial" w:hAnsi="Arial" w:cs="Arial"/>
        <w:snapToGrid w:val="0"/>
        <w:sz w:val="12"/>
        <w:szCs w:val="12"/>
      </w:rPr>
      <w:t>0</w:t>
    </w:r>
    <w:r w:rsidR="00B102C8">
      <w:rPr>
        <w:rFonts w:ascii="Arial" w:hAnsi="Arial" w:cs="Arial"/>
        <w:snapToGrid w:val="0"/>
        <w:sz w:val="12"/>
        <w:szCs w:val="12"/>
      </w:rPr>
      <w:t>6</w:t>
    </w:r>
    <w:r w:rsidRPr="00D62A91">
      <w:rPr>
        <w:rFonts w:ascii="Arial" w:hAnsi="Arial" w:cs="Arial"/>
        <w:snapToGrid w:val="0"/>
        <w:sz w:val="12"/>
        <w:szCs w:val="12"/>
      </w:rPr>
      <w:t>/</w:t>
    </w:r>
    <w:r w:rsidR="0015357B">
      <w:rPr>
        <w:rFonts w:ascii="Arial" w:hAnsi="Arial" w:cs="Arial"/>
        <w:snapToGrid w:val="0"/>
        <w:sz w:val="12"/>
        <w:szCs w:val="12"/>
      </w:rPr>
      <w:t>2</w:t>
    </w:r>
    <w:r w:rsidR="00B102C8">
      <w:rPr>
        <w:rFonts w:ascii="Arial" w:hAnsi="Arial" w:cs="Arial"/>
        <w:snapToGrid w:val="0"/>
        <w:sz w:val="12"/>
        <w:szCs w:val="12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69B8" w:rsidRPr="00A62121" w:rsidRDefault="00BC69B8" w:rsidP="00A06968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A62121">
      <w:rPr>
        <w:rStyle w:val="slostrnky"/>
        <w:rFonts w:ascii="Arial" w:hAnsi="Arial" w:cs="Arial"/>
        <w:sz w:val="18"/>
        <w:szCs w:val="18"/>
      </w:rPr>
      <w:fldChar w:fldCharType="begin"/>
    </w:r>
    <w:r w:rsidRPr="00A62121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A62121">
      <w:rPr>
        <w:rStyle w:val="slostrnky"/>
        <w:rFonts w:ascii="Arial" w:hAnsi="Arial" w:cs="Arial"/>
        <w:sz w:val="18"/>
        <w:szCs w:val="18"/>
      </w:rPr>
      <w:fldChar w:fldCharType="separate"/>
    </w:r>
    <w:r w:rsidR="00F32203">
      <w:rPr>
        <w:rStyle w:val="slostrnky"/>
        <w:rFonts w:ascii="Arial" w:hAnsi="Arial" w:cs="Arial"/>
        <w:noProof/>
        <w:sz w:val="18"/>
        <w:szCs w:val="18"/>
      </w:rPr>
      <w:t>2</w:t>
    </w:r>
    <w:r w:rsidRPr="00A62121">
      <w:rPr>
        <w:rStyle w:val="slostrnky"/>
        <w:rFonts w:ascii="Arial" w:hAnsi="Arial" w:cs="Arial"/>
        <w:sz w:val="18"/>
        <w:szCs w:val="18"/>
      </w:rPr>
      <w:fldChar w:fldCharType="end"/>
    </w:r>
  </w:p>
  <w:p w:rsidR="00BC69B8" w:rsidRDefault="00BC69B8">
    <w:pPr>
      <w:pStyle w:val="Zpat"/>
      <w:tabs>
        <w:tab w:val="left" w:pos="3686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65E5" w:rsidRDefault="00A065E5">
      <w:r>
        <w:separator/>
      </w:r>
    </w:p>
  </w:footnote>
  <w:footnote w:type="continuationSeparator" w:id="0">
    <w:p w:rsidR="00A065E5" w:rsidRDefault="00A0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69B8" w:rsidRDefault="00A065E5">
    <w:pPr>
      <w:pStyle w:val="Zhlav"/>
      <w:rPr>
        <w:rFonts w:ascii="Arial" w:hAnsi="Arial"/>
        <w:sz w:val="18"/>
      </w:rPr>
    </w:pPr>
    <w:r>
      <w:rPr>
        <w:rFonts w:ascii="Arial" w:hAnsi="Arial"/>
        <w:noProof/>
        <w:sz w:val="18"/>
      </w:rPr>
      <w:pict w14:anchorId="0D2F6EFF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3" type="#_x0000_t202" style="position:absolute;margin-left:188.3pt;margin-top:-6.1pt;width:283.5pt;height:133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GZuAIAAME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" o:allowincell="f" filled="f" stroked="f">
          <v:textbox style="mso-next-textbox:#Text Box 7">
            <w:txbxContent>
              <w:p w:rsidR="00BC69B8" w:rsidRPr="0015357B" w:rsidRDefault="00BC69B8" w:rsidP="000B7A05">
                <w:pPr>
                  <w:pStyle w:val="Podnadpis1"/>
                  <w:jc w:val="center"/>
                  <w:rPr>
                    <w:i w:val="0"/>
                    <w:iCs/>
                    <w:sz w:val="36"/>
                    <w:szCs w:val="36"/>
                  </w:rPr>
                </w:pPr>
                <w:r w:rsidRPr="0015357B">
                  <w:rPr>
                    <w:i w:val="0"/>
                    <w:iCs/>
                    <w:sz w:val="36"/>
                    <w:szCs w:val="36"/>
                  </w:rPr>
                  <w:t>SILMOS-Q s.r.o.</w:t>
                </w:r>
              </w:p>
              <w:p w:rsidR="00BC69B8" w:rsidRPr="0015357B" w:rsidRDefault="00BC69B8" w:rsidP="000B7A05">
                <w:pPr>
                  <w:pStyle w:val="Nadpis6"/>
                  <w:rPr>
                    <w:rFonts w:ascii="Arial" w:hAnsi="Arial"/>
                    <w:i w:val="0"/>
                    <w:iCs/>
                    <w:caps w:val="0"/>
                    <w:sz w:val="22"/>
                    <w:szCs w:val="22"/>
                  </w:rPr>
                </w:pPr>
                <w:r w:rsidRPr="0015357B">
                  <w:rPr>
                    <w:rFonts w:ascii="Arial" w:hAnsi="Arial"/>
                    <w:i w:val="0"/>
                    <w:iCs/>
                    <w:caps w:val="0"/>
                    <w:sz w:val="22"/>
                    <w:szCs w:val="22"/>
                  </w:rPr>
                  <w:t>Certifikační orgán pro certifikaci systémů managementu</w:t>
                </w:r>
              </w:p>
              <w:p w:rsidR="00BC69B8" w:rsidRPr="0015357B" w:rsidRDefault="00BC69B8" w:rsidP="000B7A05">
                <w:pPr>
                  <w:pStyle w:val="Nadpis8"/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</w:pPr>
                <w:r w:rsidRPr="0015357B"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  <w:t>akreditovaný Českým institutem pro akreditaci, o.p.s.</w:t>
                </w:r>
              </w:p>
              <w:p w:rsidR="00BC69B8" w:rsidRPr="0015357B" w:rsidRDefault="00BC69B8" w:rsidP="000B7A05">
                <w:pPr>
                  <w:pStyle w:val="Nadpis8"/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</w:pPr>
                <w:r w:rsidRPr="0015357B"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  <w:t>podle ČSN EN ISO/IEC 17021-1</w:t>
                </w:r>
                <w:r w:rsidR="0015357B">
                  <w:rPr>
                    <w:rFonts w:ascii="Arial" w:hAnsi="Arial"/>
                    <w:i w:val="0"/>
                    <w:iCs/>
                    <w:sz w:val="18"/>
                    <w:szCs w:val="18"/>
                  </w:rPr>
                  <w:t>:2016</w:t>
                </w:r>
              </w:p>
              <w:p w:rsidR="00BC69B8" w:rsidRPr="0015357B" w:rsidRDefault="00BC69B8" w:rsidP="000B7A05">
                <w:pPr>
                  <w:pStyle w:val="Nadpis7"/>
                  <w:rPr>
                    <w:rFonts w:ascii="Arial" w:hAnsi="Arial"/>
                    <w:i w:val="0"/>
                    <w:iCs/>
                    <w:sz w:val="8"/>
                    <w:szCs w:val="8"/>
                  </w:rPr>
                </w:pPr>
              </w:p>
              <w:p w:rsidR="00BC69B8" w:rsidRPr="0015357B" w:rsidRDefault="00BC69B8" w:rsidP="000B7A05">
                <w:pPr>
                  <w:pStyle w:val="Nadpis7"/>
                  <w:rPr>
                    <w:rFonts w:ascii="Arial" w:hAnsi="Arial"/>
                    <w:i w:val="0"/>
                    <w:iCs/>
                    <w:sz w:val="20"/>
                  </w:rPr>
                </w:pPr>
                <w:r w:rsidRPr="0015357B">
                  <w:rPr>
                    <w:rFonts w:ascii="Arial" w:hAnsi="Arial"/>
                    <w:i w:val="0"/>
                    <w:iCs/>
                    <w:sz w:val="20"/>
                  </w:rPr>
                  <w:t>Křižíkova 70, 612 00  Brno</w:t>
                </w:r>
              </w:p>
              <w:p w:rsidR="00BC69B8" w:rsidRPr="0015357B" w:rsidRDefault="00BC69B8" w:rsidP="000B7A05">
                <w:pPr>
                  <w:pStyle w:val="Nadpis7"/>
                  <w:rPr>
                    <w:rFonts w:ascii="Arial" w:hAnsi="Arial" w:cs="Arial"/>
                    <w:i w:val="0"/>
                    <w:iCs/>
                    <w:sz w:val="20"/>
                  </w:rPr>
                </w:pPr>
                <w:r w:rsidRPr="0015357B">
                  <w:rPr>
                    <w:rFonts w:ascii="Arial" w:hAnsi="Arial" w:cs="Arial"/>
                    <w:i w:val="0"/>
                    <w:iCs/>
                    <w:sz w:val="20"/>
                  </w:rPr>
                  <w:sym w:font="Wingdings" w:char="F028"/>
                </w:r>
                <w:r w:rsidR="0015357B">
                  <w:rPr>
                    <w:rFonts w:ascii="Arial" w:hAnsi="Arial" w:cs="Arial"/>
                    <w:i w:val="0"/>
                    <w:iCs/>
                    <w:sz w:val="20"/>
                  </w:rPr>
                  <w:t xml:space="preserve"> </w:t>
                </w:r>
                <w:r w:rsidRPr="0015357B">
                  <w:rPr>
                    <w:rFonts w:ascii="Arial" w:hAnsi="Arial" w:cs="Arial"/>
                    <w:i w:val="0"/>
                    <w:iCs/>
                    <w:sz w:val="20"/>
                  </w:rPr>
                  <w:t>541 633 291</w:t>
                </w:r>
              </w:p>
              <w:p w:rsidR="00BC69B8" w:rsidRPr="0015357B" w:rsidRDefault="00BC69B8" w:rsidP="000B7A05">
                <w:pPr>
                  <w:pStyle w:val="Nadpis7"/>
                  <w:rPr>
                    <w:rFonts w:ascii="Arial" w:hAnsi="Arial" w:cs="Arial"/>
                    <w:i w:val="0"/>
                    <w:iCs/>
                    <w:sz w:val="20"/>
                  </w:rPr>
                </w:pPr>
                <w:r w:rsidRPr="0015357B">
                  <w:rPr>
                    <w:rFonts w:ascii="Arial" w:hAnsi="Arial" w:cs="Arial"/>
                    <w:i w:val="0"/>
                    <w:iCs/>
                    <w:sz w:val="20"/>
                  </w:rPr>
                  <w:t xml:space="preserve">e-mail: </w:t>
                </w:r>
                <w:hyperlink r:id="rId1" w:history="1">
                  <w:r w:rsidRPr="0015357B">
                    <w:rPr>
                      <w:rStyle w:val="Hypertextovodkaz"/>
                      <w:rFonts w:ascii="Arial" w:hAnsi="Arial" w:cs="Arial"/>
                      <w:i w:val="0"/>
                      <w:iCs/>
                      <w:sz w:val="20"/>
                    </w:rPr>
                    <w:t>silmos-q</w:t>
                  </w:r>
                  <w:r w:rsidRPr="0015357B">
                    <w:rPr>
                      <w:rStyle w:val="Hypertextovodkaz"/>
                      <w:rFonts w:ascii="Arial" w:hAnsi="Arial" w:cs="Arial"/>
                      <w:i w:val="0"/>
                      <w:iCs/>
                      <w:sz w:val="20"/>
                      <w:lang w:val="it-IT"/>
                    </w:rPr>
                    <w:t>@</w:t>
                  </w:r>
                  <w:r w:rsidRPr="0015357B">
                    <w:rPr>
                      <w:rStyle w:val="Hypertextovodkaz"/>
                      <w:rFonts w:ascii="Arial" w:hAnsi="Arial" w:cs="Arial"/>
                      <w:i w:val="0"/>
                      <w:iCs/>
                      <w:sz w:val="20"/>
                    </w:rPr>
                    <w:t>silmos-q.cz</w:t>
                  </w:r>
                </w:hyperlink>
              </w:p>
              <w:p w:rsidR="00BC69B8" w:rsidRPr="0015357B" w:rsidRDefault="00BC69B8" w:rsidP="000B7A05">
                <w:pPr>
                  <w:pStyle w:val="Nadpis7"/>
                  <w:rPr>
                    <w:rStyle w:val="Hypertextovodkaz"/>
                    <w:rFonts w:ascii="Arial" w:hAnsi="Arial" w:cs="Arial"/>
                    <w:i w:val="0"/>
                    <w:iCs/>
                    <w:sz w:val="20"/>
                  </w:rPr>
                </w:pPr>
                <w:r w:rsidRPr="0015357B">
                  <w:rPr>
                    <w:rStyle w:val="Hypertextovodkaz"/>
                    <w:rFonts w:ascii="Arial" w:hAnsi="Arial" w:cs="Arial"/>
                    <w:i w:val="0"/>
                    <w:iCs/>
                    <w:sz w:val="20"/>
                  </w:rPr>
                  <w:t>www.silmos-q.cz</w:t>
                </w:r>
              </w:p>
              <w:p w:rsidR="00BC69B8" w:rsidRPr="000B7A05" w:rsidRDefault="00BC69B8" w:rsidP="000B7A05"/>
            </w:txbxContent>
          </v:textbox>
        </v:shape>
      </w:pict>
    </w:r>
    <w:r>
      <w:rPr>
        <w:rFonts w:ascii="Arial" w:hAnsi="Arial"/>
        <w:noProof/>
        <w:sz w:val="18"/>
      </w:rPr>
      <w:object w:dxaOrig="1440" w:dyaOrig="1440" w14:anchorId="6FC1D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6.05pt;margin-top:.35pt;width:63.2pt;height:60.7pt;z-index:251658240;visibility:visible;mso-wrap-edited:f" o:allowincell="f">
          <v:imagedata r:id="rId2" o:title=""/>
          <w10:wrap type="topAndBottom"/>
        </v:shape>
        <o:OLEObject Type="Embed" ProgID="Word.Picture.8" ShapeID="_x0000_s1032" DrawAspect="Content" ObjectID="_1781001010" r:id="rId3"/>
      </w:object>
    </w:r>
  </w:p>
  <w:p w:rsidR="00BC69B8" w:rsidRDefault="00BC69B8">
    <w:pPr>
      <w:pStyle w:val="Zhlav"/>
      <w:rPr>
        <w:rFonts w:ascii="Arial" w:hAnsi="Arial"/>
        <w:sz w:val="18"/>
      </w:rPr>
    </w:pPr>
  </w:p>
  <w:p w:rsidR="00BC69B8" w:rsidRDefault="00BC69B8">
    <w:pPr>
      <w:pStyle w:val="Zhlav"/>
      <w:rPr>
        <w:rFonts w:ascii="Arial" w:hAnsi="Arial"/>
        <w:sz w:val="18"/>
      </w:rPr>
    </w:pPr>
  </w:p>
  <w:p w:rsidR="00BC69B8" w:rsidRDefault="00BC69B8">
    <w:pPr>
      <w:pStyle w:val="Zhlav"/>
      <w:rPr>
        <w:rFonts w:ascii="Arial" w:hAnsi="Arial"/>
        <w:sz w:val="18"/>
      </w:rPr>
    </w:pPr>
  </w:p>
  <w:p w:rsidR="00BC69B8" w:rsidRDefault="00BC69B8">
    <w:pPr>
      <w:pStyle w:val="Zhlav"/>
      <w:rPr>
        <w:rFonts w:ascii="Arial" w:hAnsi="Arial"/>
        <w:sz w:val="18"/>
      </w:rPr>
    </w:pPr>
  </w:p>
  <w:p w:rsidR="00BC69B8" w:rsidRDefault="00BC69B8">
    <w:pPr>
      <w:pStyle w:val="Zhlav"/>
      <w:rPr>
        <w:rFonts w:ascii="Arial" w:hAnsi="Arial"/>
        <w:sz w:val="18"/>
      </w:rPr>
    </w:pPr>
  </w:p>
  <w:p w:rsidR="00BC69B8" w:rsidRDefault="00BC69B8">
    <w:pPr>
      <w:pStyle w:val="Zhlav"/>
      <w:rPr>
        <w:rFonts w:ascii="Arial" w:hAnsi="Arial"/>
        <w:sz w:val="18"/>
      </w:rPr>
    </w:pPr>
  </w:p>
  <w:p w:rsidR="00BC69B8" w:rsidRDefault="00BC69B8">
    <w:pPr>
      <w:pStyle w:val="Zhlav"/>
      <w:rPr>
        <w:rFonts w:ascii="Arial" w:hAnsi="Arial"/>
        <w:sz w:val="18"/>
      </w:rPr>
    </w:pPr>
  </w:p>
  <w:p w:rsidR="00BC69B8" w:rsidRDefault="00BC69B8">
    <w:pPr>
      <w:pStyle w:val="Zhlav"/>
      <w:rPr>
        <w:rFonts w:ascii="Arial" w:hAnsi="Arial"/>
        <w:sz w:val="18"/>
      </w:rPr>
    </w:pPr>
  </w:p>
  <w:p w:rsidR="00BC69B8" w:rsidRDefault="00BC69B8">
    <w:pPr>
      <w:pStyle w:val="Zhlav"/>
      <w:rPr>
        <w:rFonts w:ascii="Arial" w:hAnsi="Arial"/>
        <w:sz w:val="18"/>
      </w:rPr>
    </w:pPr>
  </w:p>
  <w:p w:rsidR="00BC69B8" w:rsidRDefault="00BC69B8">
    <w:pPr>
      <w:pStyle w:val="Zhlav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69B8" w:rsidRPr="00A62121" w:rsidRDefault="00BC69B8" w:rsidP="00A621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FEA8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024C99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872B97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E851E2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3A93C7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63F782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A356DA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F1C6F0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6620CE6"/>
    <w:multiLevelType w:val="singleLevel"/>
    <w:tmpl w:val="CCEE81B2"/>
    <w:lvl w:ilvl="0">
      <w:start w:val="1"/>
      <w:numFmt w:val="bullet"/>
      <w:pStyle w:val="Styl3"/>
      <w:lvlText w:val=""/>
      <w:lvlJc w:val="left"/>
      <w:pPr>
        <w:tabs>
          <w:tab w:val="num" w:pos="700"/>
        </w:tabs>
        <w:ind w:left="454" w:hanging="114"/>
      </w:pPr>
      <w:rPr>
        <w:rFonts w:ascii="Symbol" w:hAnsi="Symbol" w:hint="default"/>
      </w:rPr>
    </w:lvl>
  </w:abstractNum>
  <w:abstractNum w:abstractNumId="10" w15:restartNumberingAfterBreak="0">
    <w:nsid w:val="38152AE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830363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A2010FE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E2A09ED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B2B7DF6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D73036E"/>
    <w:multiLevelType w:val="multilevel"/>
    <w:tmpl w:val="8A36C050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62F01A5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AB46FB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C5D2BD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E7C5C8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754403B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7B65841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786B7094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C010F88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C8972DC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913586591">
    <w:abstractNumId w:val="0"/>
  </w:num>
  <w:num w:numId="2" w16cid:durableId="704714135">
    <w:abstractNumId w:val="16"/>
  </w:num>
  <w:num w:numId="3" w16cid:durableId="1189444271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986086049">
    <w:abstractNumId w:val="15"/>
  </w:num>
  <w:num w:numId="5" w16cid:durableId="1826434593">
    <w:abstractNumId w:val="8"/>
  </w:num>
  <w:num w:numId="6" w16cid:durableId="330378923">
    <w:abstractNumId w:val="3"/>
  </w:num>
  <w:num w:numId="7" w16cid:durableId="126318325">
    <w:abstractNumId w:val="22"/>
  </w:num>
  <w:num w:numId="8" w16cid:durableId="1393579591">
    <w:abstractNumId w:val="6"/>
  </w:num>
  <w:num w:numId="9" w16cid:durableId="58480909">
    <w:abstractNumId w:val="2"/>
  </w:num>
  <w:num w:numId="10" w16cid:durableId="5986581">
    <w:abstractNumId w:val="4"/>
  </w:num>
  <w:num w:numId="11" w16cid:durableId="1934975408">
    <w:abstractNumId w:val="19"/>
  </w:num>
  <w:num w:numId="12" w16cid:durableId="2039551334">
    <w:abstractNumId w:val="18"/>
  </w:num>
  <w:num w:numId="13" w16cid:durableId="1264921277">
    <w:abstractNumId w:val="21"/>
  </w:num>
  <w:num w:numId="14" w16cid:durableId="999382331">
    <w:abstractNumId w:val="24"/>
  </w:num>
  <w:num w:numId="15" w16cid:durableId="1068261638">
    <w:abstractNumId w:val="10"/>
  </w:num>
  <w:num w:numId="16" w16cid:durableId="1130322323">
    <w:abstractNumId w:val="11"/>
  </w:num>
  <w:num w:numId="17" w16cid:durableId="330253285">
    <w:abstractNumId w:val="12"/>
  </w:num>
  <w:num w:numId="18" w16cid:durableId="777599228">
    <w:abstractNumId w:val="23"/>
  </w:num>
  <w:num w:numId="19" w16cid:durableId="1233851150">
    <w:abstractNumId w:val="14"/>
  </w:num>
  <w:num w:numId="20" w16cid:durableId="1728644788">
    <w:abstractNumId w:val="5"/>
  </w:num>
  <w:num w:numId="21" w16cid:durableId="858198728">
    <w:abstractNumId w:val="17"/>
  </w:num>
  <w:num w:numId="22" w16cid:durableId="785932992">
    <w:abstractNumId w:val="13"/>
  </w:num>
  <w:num w:numId="23" w16cid:durableId="1646734466">
    <w:abstractNumId w:val="7"/>
  </w:num>
  <w:num w:numId="24" w16cid:durableId="1558398986">
    <w:abstractNumId w:val="20"/>
  </w:num>
  <w:num w:numId="25" w16cid:durableId="1255435719">
    <w:abstractNumId w:val="9"/>
  </w:num>
  <w:num w:numId="26" w16cid:durableId="1684474889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9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5E5"/>
    <w:rsid w:val="00002B2C"/>
    <w:rsid w:val="00077E42"/>
    <w:rsid w:val="00081268"/>
    <w:rsid w:val="000B326D"/>
    <w:rsid w:val="000B7A05"/>
    <w:rsid w:val="000F3933"/>
    <w:rsid w:val="0015357B"/>
    <w:rsid w:val="001A2C15"/>
    <w:rsid w:val="001E71D6"/>
    <w:rsid w:val="002B259E"/>
    <w:rsid w:val="002C73F2"/>
    <w:rsid w:val="002F034E"/>
    <w:rsid w:val="003027D2"/>
    <w:rsid w:val="00305361"/>
    <w:rsid w:val="00331453"/>
    <w:rsid w:val="00353DAB"/>
    <w:rsid w:val="0038098F"/>
    <w:rsid w:val="003874CF"/>
    <w:rsid w:val="003B16FE"/>
    <w:rsid w:val="003C68A3"/>
    <w:rsid w:val="003D4948"/>
    <w:rsid w:val="0040699B"/>
    <w:rsid w:val="0041259E"/>
    <w:rsid w:val="00463E98"/>
    <w:rsid w:val="004C0BEC"/>
    <w:rsid w:val="004C43C7"/>
    <w:rsid w:val="004D76F1"/>
    <w:rsid w:val="0051198F"/>
    <w:rsid w:val="00516AF7"/>
    <w:rsid w:val="005B5881"/>
    <w:rsid w:val="005C2343"/>
    <w:rsid w:val="005C3C35"/>
    <w:rsid w:val="005E1D47"/>
    <w:rsid w:val="005E27CD"/>
    <w:rsid w:val="00601324"/>
    <w:rsid w:val="00604A90"/>
    <w:rsid w:val="00641D00"/>
    <w:rsid w:val="006525C4"/>
    <w:rsid w:val="006A3BBA"/>
    <w:rsid w:val="006E221D"/>
    <w:rsid w:val="006F2F4A"/>
    <w:rsid w:val="00704A96"/>
    <w:rsid w:val="0073070F"/>
    <w:rsid w:val="00757510"/>
    <w:rsid w:val="0084475E"/>
    <w:rsid w:val="00847868"/>
    <w:rsid w:val="00867935"/>
    <w:rsid w:val="008F3214"/>
    <w:rsid w:val="009763C8"/>
    <w:rsid w:val="009E226E"/>
    <w:rsid w:val="009E798F"/>
    <w:rsid w:val="009F5D6E"/>
    <w:rsid w:val="00A065E5"/>
    <w:rsid w:val="00A06968"/>
    <w:rsid w:val="00A31D95"/>
    <w:rsid w:val="00A44924"/>
    <w:rsid w:val="00A55438"/>
    <w:rsid w:val="00A60E7A"/>
    <w:rsid w:val="00A62121"/>
    <w:rsid w:val="00A7581F"/>
    <w:rsid w:val="00AA3FB8"/>
    <w:rsid w:val="00AE531A"/>
    <w:rsid w:val="00B102C8"/>
    <w:rsid w:val="00B14A48"/>
    <w:rsid w:val="00B160C0"/>
    <w:rsid w:val="00BC227D"/>
    <w:rsid w:val="00BC69B8"/>
    <w:rsid w:val="00BE4A45"/>
    <w:rsid w:val="00BE4AF3"/>
    <w:rsid w:val="00C10744"/>
    <w:rsid w:val="00C56C37"/>
    <w:rsid w:val="00C90278"/>
    <w:rsid w:val="00CA46AA"/>
    <w:rsid w:val="00CC7280"/>
    <w:rsid w:val="00CD7187"/>
    <w:rsid w:val="00CD7C97"/>
    <w:rsid w:val="00D130D2"/>
    <w:rsid w:val="00D1439A"/>
    <w:rsid w:val="00D24E33"/>
    <w:rsid w:val="00D27ECD"/>
    <w:rsid w:val="00D4510D"/>
    <w:rsid w:val="00D57800"/>
    <w:rsid w:val="00D92DAE"/>
    <w:rsid w:val="00DC0049"/>
    <w:rsid w:val="00DC1A6C"/>
    <w:rsid w:val="00DC3124"/>
    <w:rsid w:val="00DF6A12"/>
    <w:rsid w:val="00E235A9"/>
    <w:rsid w:val="00E5073D"/>
    <w:rsid w:val="00E6257C"/>
    <w:rsid w:val="00E63E10"/>
    <w:rsid w:val="00E81C3F"/>
    <w:rsid w:val="00F32203"/>
    <w:rsid w:val="00F47738"/>
    <w:rsid w:val="00F76616"/>
    <w:rsid w:val="00FA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2"/>
    <o:shapelayout v:ext="edit">
      <o:idmap v:ext="edit" data="2"/>
    </o:shapelayout>
  </w:shapeDefaults>
  <w:decimalSymbol w:val=","/>
  <w:listSeparator w:val=";"/>
  <w14:docId w14:val="4C859217"/>
  <w15:docId w15:val="{A33C287A-4A53-4821-834C-DE408AA4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326D"/>
  </w:style>
  <w:style w:type="paragraph" w:styleId="Nadpis2">
    <w:name w:val="heading 2"/>
    <w:basedOn w:val="Normln"/>
    <w:next w:val="Normln"/>
    <w:qFormat/>
    <w:rsid w:val="000B326D"/>
    <w:pPr>
      <w:keepNext/>
      <w:jc w:val="center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0B326D"/>
    <w:pPr>
      <w:spacing w:after="120"/>
      <w:jc w:val="center"/>
      <w:outlineLvl w:val="4"/>
    </w:pPr>
    <w:rPr>
      <w:rFonts w:ascii="URWClaTEEBla" w:hAnsi="URWClaTEEBla"/>
      <w:i/>
      <w:sz w:val="40"/>
    </w:rPr>
  </w:style>
  <w:style w:type="paragraph" w:styleId="Nadpis6">
    <w:name w:val="heading 6"/>
    <w:basedOn w:val="Normln"/>
    <w:next w:val="Normln"/>
    <w:qFormat/>
    <w:rsid w:val="000B326D"/>
    <w:pPr>
      <w:jc w:val="center"/>
      <w:outlineLvl w:val="5"/>
    </w:pPr>
    <w:rPr>
      <w:rFonts w:ascii="URWClaTEEBla" w:hAnsi="URWClaTEEBla"/>
      <w:i/>
      <w:caps/>
      <w:sz w:val="28"/>
    </w:rPr>
  </w:style>
  <w:style w:type="paragraph" w:styleId="Nadpis7">
    <w:name w:val="heading 7"/>
    <w:basedOn w:val="Normln"/>
    <w:next w:val="Normln"/>
    <w:qFormat/>
    <w:rsid w:val="000B326D"/>
    <w:pPr>
      <w:jc w:val="center"/>
      <w:outlineLvl w:val="6"/>
    </w:pPr>
    <w:rPr>
      <w:rFonts w:ascii="URWClaTEE" w:hAnsi="URWClaTEE"/>
      <w:i/>
      <w:sz w:val="18"/>
    </w:rPr>
  </w:style>
  <w:style w:type="paragraph" w:styleId="Nadpis8">
    <w:name w:val="heading 8"/>
    <w:basedOn w:val="Normln"/>
    <w:next w:val="Normln"/>
    <w:qFormat/>
    <w:rsid w:val="000B326D"/>
    <w:pPr>
      <w:jc w:val="center"/>
      <w:outlineLvl w:val="7"/>
    </w:pPr>
    <w:rPr>
      <w:rFonts w:ascii="URWClaTEE" w:hAnsi="URWClaTEE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B326D"/>
  </w:style>
  <w:style w:type="paragraph" w:customStyle="1" w:styleId="Nadpis">
    <w:name w:val="Nadpis"/>
    <w:rsid w:val="000B326D"/>
    <w:pPr>
      <w:keepNext/>
      <w:keepLines/>
      <w:spacing w:before="144" w:after="144"/>
      <w:jc w:val="center"/>
    </w:pPr>
    <w:rPr>
      <w:rFonts w:ascii="Arial" w:hAnsi="Arial"/>
      <w:b/>
      <w:i/>
      <w:color w:val="000000"/>
      <w:sz w:val="36"/>
    </w:rPr>
  </w:style>
  <w:style w:type="paragraph" w:customStyle="1" w:styleId="Podnadpis1">
    <w:name w:val="Podnadpis1"/>
    <w:link w:val="PodnadpisChar"/>
    <w:rsid w:val="000B326D"/>
    <w:pPr>
      <w:spacing w:before="72" w:after="72"/>
    </w:pPr>
    <w:rPr>
      <w:rFonts w:ascii="Arial" w:hAnsi="Arial"/>
      <w:b/>
      <w:i/>
      <w:color w:val="000000"/>
      <w:sz w:val="24"/>
    </w:rPr>
  </w:style>
  <w:style w:type="paragraph" w:customStyle="1" w:styleId="Podnatpiszarnasted">
    <w:name w:val="Podnatpis+zar. na střed"/>
    <w:basedOn w:val="Podnadpis1"/>
    <w:rsid w:val="000B326D"/>
    <w:pPr>
      <w:jc w:val="center"/>
    </w:pPr>
  </w:style>
  <w:style w:type="paragraph" w:styleId="Zkladntext">
    <w:name w:val="Body Text"/>
    <w:basedOn w:val="Normln"/>
    <w:rsid w:val="000B326D"/>
    <w:pPr>
      <w:ind w:firstLine="284"/>
      <w:jc w:val="both"/>
    </w:pPr>
    <w:rPr>
      <w:rFonts w:ascii="Arial" w:hAnsi="Arial"/>
      <w:color w:val="000000"/>
      <w:sz w:val="24"/>
    </w:rPr>
  </w:style>
  <w:style w:type="paragraph" w:styleId="Zpat">
    <w:name w:val="footer"/>
    <w:basedOn w:val="Normln"/>
    <w:rsid w:val="000B326D"/>
    <w:pPr>
      <w:tabs>
        <w:tab w:val="center" w:pos="4536"/>
        <w:tab w:val="right" w:pos="9072"/>
      </w:tabs>
    </w:pPr>
  </w:style>
  <w:style w:type="paragraph" w:customStyle="1" w:styleId="Styl3">
    <w:name w:val="Styl3"/>
    <w:basedOn w:val="Styl2"/>
    <w:rsid w:val="000B326D"/>
    <w:pPr>
      <w:numPr>
        <w:numId w:val="25"/>
      </w:numPr>
    </w:pPr>
  </w:style>
  <w:style w:type="paragraph" w:customStyle="1" w:styleId="Styl2">
    <w:name w:val="Styl2"/>
    <w:basedOn w:val="Normln"/>
    <w:rsid w:val="000B326D"/>
    <w:pPr>
      <w:ind w:left="340" w:hanging="340"/>
      <w:jc w:val="both"/>
    </w:pPr>
    <w:rPr>
      <w:rFonts w:ascii="Arial" w:hAnsi="Arial"/>
      <w:b/>
      <w:i/>
      <w:sz w:val="22"/>
    </w:rPr>
  </w:style>
  <w:style w:type="paragraph" w:customStyle="1" w:styleId="Zkladntextbezodsazen">
    <w:name w:val="Základní text bez odsazení"/>
    <w:basedOn w:val="Zkladntext"/>
    <w:rsid w:val="000B326D"/>
    <w:pPr>
      <w:ind w:firstLine="0"/>
    </w:pPr>
  </w:style>
  <w:style w:type="paragraph" w:customStyle="1" w:styleId="Znaka1">
    <w:name w:val="Značka 1"/>
    <w:rsid w:val="000B326D"/>
    <w:pPr>
      <w:ind w:left="568" w:hanging="284"/>
      <w:jc w:val="both"/>
    </w:pPr>
    <w:rPr>
      <w:rFonts w:ascii="Arial" w:hAnsi="Arial"/>
      <w:color w:val="000000"/>
      <w:sz w:val="24"/>
    </w:rPr>
  </w:style>
  <w:style w:type="paragraph" w:customStyle="1" w:styleId="Zkladntexttun">
    <w:name w:val="Základní text+tučné"/>
    <w:aliases w:val=" kurzíva"/>
    <w:basedOn w:val="Zkladntext"/>
    <w:rsid w:val="000B326D"/>
    <w:rPr>
      <w:b/>
      <w:i/>
    </w:rPr>
  </w:style>
  <w:style w:type="paragraph" w:styleId="Zhlav">
    <w:name w:val="header"/>
    <w:basedOn w:val="Normln"/>
    <w:rsid w:val="000B326D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0B326D"/>
    <w:pPr>
      <w:shd w:val="clear" w:color="auto" w:fill="000080"/>
    </w:pPr>
    <w:rPr>
      <w:rFonts w:ascii="Tahoma" w:hAnsi="Tahoma"/>
    </w:rPr>
  </w:style>
  <w:style w:type="character" w:customStyle="1" w:styleId="PodnadpisChar">
    <w:name w:val="Podnadpis Char"/>
    <w:basedOn w:val="Standardnpsmoodstavce"/>
    <w:link w:val="Podnadpis1"/>
    <w:rsid w:val="003027D2"/>
    <w:rPr>
      <w:rFonts w:ascii="Arial" w:hAnsi="Arial"/>
      <w:b/>
      <w:i/>
      <w:color w:val="000000"/>
      <w:sz w:val="24"/>
      <w:lang w:val="cs-CZ" w:eastAsia="cs-CZ" w:bidi="ar-SA"/>
    </w:rPr>
  </w:style>
  <w:style w:type="character" w:styleId="Hypertextovodkaz">
    <w:name w:val="Hyperlink"/>
    <w:basedOn w:val="Standardnpsmoodstavce"/>
    <w:rsid w:val="000B7A0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56C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56C3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5C23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2343"/>
  </w:style>
  <w:style w:type="character" w:customStyle="1" w:styleId="TextkomenteChar">
    <w:name w:val="Text komentáře Char"/>
    <w:basedOn w:val="Standardnpsmoodstavce"/>
    <w:link w:val="Textkomente"/>
    <w:rsid w:val="005C2343"/>
  </w:style>
  <w:style w:type="paragraph" w:styleId="Pedmtkomente">
    <w:name w:val="annotation subject"/>
    <w:basedOn w:val="Textkomente"/>
    <w:next w:val="Textkomente"/>
    <w:link w:val="PedmtkomenteChar"/>
    <w:rsid w:val="005C23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C2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png"/><Relationship Id="rId1" Type="http://schemas.openxmlformats.org/officeDocument/2006/relationships/hyperlink" Target="mailto:silmos-q@silmos-q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Barbara.Sulcova\internet\Nov&#253;%20web\Formul&#225;&#345;e\&#269;erven%202024\Dotazn&#237;k%20OHSM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E7963EA48DF4AA07D5E92ABEA9A76" ma:contentTypeVersion="0" ma:contentTypeDescription="Vytvoří nový dokument" ma:contentTypeScope="" ma:versionID="f57b741b0e82d1032f65054ac6393d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9E88A-58E7-44FE-8C47-F252D9AFC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9CD8E6-AB42-489B-B6E0-9D837B6C4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4ED9A-4594-4A1B-85C6-EC566A125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Dotazník OHSMS</Template>
  <TotalTime>1</TotalTime>
  <Pages>7</Pages>
  <Words>951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Křižíkova 70, 612 00 Brno</vt:lpstr>
    </vt:vector>
  </TitlesOfParts>
  <Company>SILMOS Praha s.r.o. - pracoviště Brno</Company>
  <LinksUpToDate>false</LinksUpToDate>
  <CharactersWithSpaces>6549</CharactersWithSpaces>
  <SharedDoc>false</SharedDoc>
  <HLinks>
    <vt:vector size="6" baseType="variant"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mailto:silmos-q@silmos-q.cz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Křižíkova 70, 612 00 Brno</dc:title>
  <dc:creator>Barbara Sulcova</dc:creator>
  <cp:lastModifiedBy>Barbara Sulcova</cp:lastModifiedBy>
  <cp:revision>1</cp:revision>
  <cp:lastPrinted>2006-02-20T11:48:00Z</cp:lastPrinted>
  <dcterms:created xsi:type="dcterms:W3CDTF">2024-06-27T11:43:00Z</dcterms:created>
  <dcterms:modified xsi:type="dcterms:W3CDTF">2024-06-27T11:44:00Z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0x010100F58E7963EA48DF4AA07D5E92ABEA9A76</vt:lpwstr>
  </property>
</Properties>
</file>